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8A" w:rsidRPr="00535FC9" w:rsidRDefault="000B0A8A" w:rsidP="007A70AC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535FC9">
        <w:rPr>
          <w:rFonts w:ascii="Times New Roman" w:hAnsi="Times New Roman"/>
          <w:b/>
          <w:bCs/>
          <w:sz w:val="28"/>
          <w:szCs w:val="28"/>
        </w:rPr>
        <w:t xml:space="preserve">                    ПРОЕКТ                                                                                                                              </w:t>
      </w:r>
    </w:p>
    <w:p w:rsidR="000B0A8A" w:rsidRPr="00535FC9" w:rsidRDefault="00871917" w:rsidP="007A70AC">
      <w:pPr>
        <w:tabs>
          <w:tab w:val="center" w:pos="4955"/>
          <w:tab w:val="left" w:pos="7485"/>
        </w:tabs>
        <w:rPr>
          <w:rFonts w:ascii="Times New Roman" w:hAnsi="Times New Roman"/>
          <w:b/>
          <w:bCs/>
        </w:rPr>
      </w:pPr>
      <w:r w:rsidRPr="00535FC9">
        <w:rPr>
          <w:rFonts w:ascii="Times New Roman" w:hAnsi="Times New Roman"/>
          <w:b/>
          <w:bCs/>
        </w:rPr>
        <w:t xml:space="preserve">                                        </w:t>
      </w:r>
      <w:r w:rsidR="000B0A8A" w:rsidRPr="00535FC9">
        <w:rPr>
          <w:rFonts w:ascii="Times New Roman" w:hAnsi="Times New Roman"/>
          <w:b/>
          <w:bCs/>
        </w:rPr>
        <w:t xml:space="preserve">СОВЕТ ДЕПУТАТОВ </w:t>
      </w:r>
      <w:r w:rsidR="008A1323" w:rsidRPr="00535FC9">
        <w:rPr>
          <w:rFonts w:ascii="Times New Roman" w:hAnsi="Times New Roman"/>
          <w:b/>
          <w:bCs/>
        </w:rPr>
        <w:t>ЛОПАТИНСКОГО</w:t>
      </w:r>
      <w:r w:rsidR="000B0A8A" w:rsidRPr="00535FC9">
        <w:rPr>
          <w:rFonts w:ascii="Times New Roman" w:hAnsi="Times New Roman"/>
          <w:b/>
          <w:bCs/>
        </w:rPr>
        <w:t xml:space="preserve"> СЕЛЬСОВЕТА </w:t>
      </w:r>
    </w:p>
    <w:p w:rsidR="000B0A8A" w:rsidRPr="00535FC9" w:rsidRDefault="000B0A8A" w:rsidP="007A70AC">
      <w:pPr>
        <w:jc w:val="center"/>
        <w:rPr>
          <w:rFonts w:ascii="Times New Roman" w:hAnsi="Times New Roman"/>
          <w:b/>
          <w:bCs/>
        </w:rPr>
      </w:pPr>
      <w:r w:rsidRPr="00535FC9">
        <w:rPr>
          <w:rFonts w:ascii="Times New Roman" w:hAnsi="Times New Roman"/>
          <w:b/>
          <w:bCs/>
        </w:rPr>
        <w:t>ТАТАРСКОГО РАЙОНА НОВОСИБИРСКОЙ ОБЛАСТИ</w:t>
      </w:r>
    </w:p>
    <w:p w:rsidR="000B0A8A" w:rsidRPr="00535FC9" w:rsidRDefault="000B0A8A" w:rsidP="007A70AC">
      <w:pPr>
        <w:rPr>
          <w:rFonts w:ascii="Times New Roman" w:hAnsi="Times New Roman"/>
          <w:b/>
          <w:bCs/>
        </w:rPr>
      </w:pPr>
      <w:r w:rsidRPr="00535FC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Pr="00535FC9">
        <w:rPr>
          <w:rFonts w:ascii="Times New Roman" w:hAnsi="Times New Roman"/>
          <w:b/>
          <w:bCs/>
        </w:rPr>
        <w:t xml:space="preserve">                          </w:t>
      </w:r>
    </w:p>
    <w:p w:rsidR="000B0A8A" w:rsidRPr="00535FC9" w:rsidRDefault="000B0A8A" w:rsidP="007A70AC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35FC9">
        <w:rPr>
          <w:rFonts w:ascii="Times New Roman" w:hAnsi="Times New Roman" w:cs="Times New Roman"/>
          <w:sz w:val="24"/>
          <w:szCs w:val="24"/>
        </w:rPr>
        <w:t>РЕШЕНИЕ</w:t>
      </w:r>
    </w:p>
    <w:p w:rsidR="000B0A8A" w:rsidRPr="00535FC9" w:rsidRDefault="000B0A8A" w:rsidP="007A70AC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35FC9">
        <w:rPr>
          <w:rFonts w:ascii="Times New Roman" w:hAnsi="Times New Roman" w:cs="Times New Roman"/>
          <w:sz w:val="24"/>
          <w:szCs w:val="24"/>
        </w:rPr>
        <w:t>/</w:t>
      </w:r>
      <w:r w:rsidR="00EA7440" w:rsidRPr="00535FC9">
        <w:rPr>
          <w:rFonts w:ascii="Times New Roman" w:hAnsi="Times New Roman" w:cs="Times New Roman"/>
          <w:sz w:val="24"/>
          <w:szCs w:val="24"/>
        </w:rPr>
        <w:t>__________</w:t>
      </w:r>
      <w:r w:rsidRPr="00535FC9">
        <w:rPr>
          <w:rFonts w:ascii="Times New Roman" w:hAnsi="Times New Roman" w:cs="Times New Roman"/>
          <w:sz w:val="24"/>
          <w:szCs w:val="24"/>
        </w:rPr>
        <w:t xml:space="preserve"> сессии  пятого созыва /</w:t>
      </w:r>
    </w:p>
    <w:p w:rsidR="000B0A8A" w:rsidRPr="00535FC9" w:rsidRDefault="000B0A8A" w:rsidP="007A70AC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B0A8A" w:rsidRPr="00535FC9" w:rsidRDefault="008A1323" w:rsidP="007A70AC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35FC9">
        <w:rPr>
          <w:rFonts w:ascii="Times New Roman" w:hAnsi="Times New Roman" w:cs="Times New Roman"/>
          <w:b w:val="0"/>
          <w:sz w:val="24"/>
          <w:szCs w:val="24"/>
        </w:rPr>
        <w:t>от  _______________20</w:t>
      </w:r>
      <w:r w:rsidR="000B0A8A" w:rsidRPr="00535FC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№ ____</w:t>
      </w:r>
    </w:p>
    <w:p w:rsidR="000B0A8A" w:rsidRPr="00535FC9" w:rsidRDefault="000B0A8A" w:rsidP="007A70AC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24324C" w:rsidRPr="00535FC9" w:rsidRDefault="0024324C" w:rsidP="007A70AC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35FC9">
        <w:rPr>
          <w:rFonts w:ascii="Times New Roman" w:hAnsi="Times New Roman" w:cs="Times New Roman"/>
          <w:sz w:val="24"/>
          <w:szCs w:val="24"/>
        </w:rPr>
        <w:t xml:space="preserve">«Об исполнении бюджета  </w:t>
      </w:r>
      <w:r w:rsidR="008A1323" w:rsidRPr="00535FC9">
        <w:rPr>
          <w:rFonts w:ascii="Times New Roman" w:hAnsi="Times New Roman" w:cs="Times New Roman"/>
          <w:sz w:val="24"/>
          <w:szCs w:val="24"/>
        </w:rPr>
        <w:t>Лопатинского</w:t>
      </w:r>
      <w:r w:rsidRPr="00535FC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4324C" w:rsidRPr="00535FC9" w:rsidRDefault="0024324C" w:rsidP="007A70AC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Cs w:val="0"/>
          <w:szCs w:val="24"/>
        </w:rPr>
      </w:pPr>
      <w:r w:rsidRPr="00535FC9">
        <w:rPr>
          <w:rFonts w:ascii="Times New Roman" w:hAnsi="Times New Roman" w:cs="Times New Roman"/>
          <w:sz w:val="24"/>
          <w:szCs w:val="24"/>
        </w:rPr>
        <w:t>Татарского района за 201</w:t>
      </w:r>
      <w:r w:rsidR="00A34A23" w:rsidRPr="00535FC9">
        <w:rPr>
          <w:rFonts w:ascii="Times New Roman" w:hAnsi="Times New Roman" w:cs="Times New Roman"/>
          <w:sz w:val="24"/>
          <w:szCs w:val="24"/>
        </w:rPr>
        <w:t>9</w:t>
      </w:r>
      <w:r w:rsidRPr="00535FC9">
        <w:rPr>
          <w:rFonts w:ascii="Times New Roman" w:hAnsi="Times New Roman" w:cs="Times New Roman"/>
          <w:sz w:val="24"/>
          <w:szCs w:val="24"/>
        </w:rPr>
        <w:t xml:space="preserve"> год» </w:t>
      </w:r>
    </w:p>
    <w:p w:rsidR="0024324C" w:rsidRPr="00535FC9" w:rsidRDefault="0024324C" w:rsidP="007A70AC">
      <w:pPr>
        <w:pStyle w:val="11"/>
        <w:spacing w:before="0" w:line="276" w:lineRule="auto"/>
        <w:jc w:val="left"/>
        <w:rPr>
          <w:rFonts w:ascii="Times New Roman" w:hAnsi="Times New Roman"/>
          <w:szCs w:val="24"/>
        </w:rPr>
      </w:pPr>
      <w:r w:rsidRPr="00535FC9">
        <w:rPr>
          <w:rFonts w:ascii="Times New Roman" w:hAnsi="Times New Roman"/>
          <w:b/>
          <w:szCs w:val="24"/>
        </w:rPr>
        <w:t>1</w:t>
      </w:r>
      <w:r w:rsidRPr="00535FC9">
        <w:rPr>
          <w:rFonts w:ascii="Times New Roman" w:hAnsi="Times New Roman"/>
          <w:szCs w:val="24"/>
        </w:rPr>
        <w:t xml:space="preserve">.Утвердить отчет об исполнении бюджета  </w:t>
      </w:r>
      <w:r w:rsidR="008A1323" w:rsidRPr="00535FC9">
        <w:rPr>
          <w:rFonts w:ascii="Times New Roman" w:hAnsi="Times New Roman"/>
          <w:szCs w:val="24"/>
        </w:rPr>
        <w:t>Лопатинского</w:t>
      </w:r>
      <w:r w:rsidRPr="00535FC9">
        <w:rPr>
          <w:rFonts w:ascii="Times New Roman" w:hAnsi="Times New Roman"/>
          <w:szCs w:val="24"/>
        </w:rPr>
        <w:t xml:space="preserve"> сельсовета Татарского района (далее - местный бюджет) за 201</w:t>
      </w:r>
      <w:r w:rsidR="00A34A23" w:rsidRPr="00535FC9">
        <w:rPr>
          <w:rFonts w:ascii="Times New Roman" w:hAnsi="Times New Roman"/>
          <w:szCs w:val="24"/>
        </w:rPr>
        <w:t>9</w:t>
      </w:r>
      <w:r w:rsidRPr="00535FC9">
        <w:rPr>
          <w:rFonts w:ascii="Times New Roman" w:hAnsi="Times New Roman"/>
          <w:szCs w:val="24"/>
        </w:rPr>
        <w:t xml:space="preserve"> год по доходам в сумме </w:t>
      </w:r>
      <w:r w:rsidR="008A1323" w:rsidRPr="00535FC9">
        <w:rPr>
          <w:rFonts w:ascii="Times New Roman" w:hAnsi="Times New Roman"/>
          <w:szCs w:val="24"/>
        </w:rPr>
        <w:t>7435,9</w:t>
      </w:r>
      <w:r w:rsidRPr="00535FC9">
        <w:rPr>
          <w:rFonts w:ascii="Times New Roman" w:hAnsi="Times New Roman"/>
          <w:szCs w:val="24"/>
        </w:rPr>
        <w:t xml:space="preserve"> тыс. рублей, по расходам в сумме </w:t>
      </w:r>
      <w:r w:rsidR="008A1323" w:rsidRPr="00535FC9">
        <w:rPr>
          <w:rFonts w:ascii="Times New Roman" w:hAnsi="Times New Roman"/>
          <w:szCs w:val="24"/>
        </w:rPr>
        <w:t>7092,4</w:t>
      </w:r>
      <w:r w:rsidRPr="00535FC9">
        <w:rPr>
          <w:rFonts w:ascii="Times New Roman" w:hAnsi="Times New Roman"/>
          <w:szCs w:val="24"/>
        </w:rPr>
        <w:t xml:space="preserve"> тыс. рублей,  с превышением </w:t>
      </w:r>
      <w:r w:rsidR="00A34A23" w:rsidRPr="00535FC9">
        <w:rPr>
          <w:rFonts w:ascii="Times New Roman" w:hAnsi="Times New Roman"/>
          <w:szCs w:val="24"/>
        </w:rPr>
        <w:t>доходов</w:t>
      </w:r>
      <w:r w:rsidRPr="00535FC9">
        <w:rPr>
          <w:rFonts w:ascii="Times New Roman" w:hAnsi="Times New Roman"/>
          <w:szCs w:val="24"/>
        </w:rPr>
        <w:t xml:space="preserve"> над </w:t>
      </w:r>
      <w:r w:rsidR="00A34A23" w:rsidRPr="00535FC9">
        <w:rPr>
          <w:rFonts w:ascii="Times New Roman" w:hAnsi="Times New Roman"/>
          <w:szCs w:val="24"/>
        </w:rPr>
        <w:t>расходами</w:t>
      </w:r>
      <w:r w:rsidRPr="00535FC9">
        <w:rPr>
          <w:rFonts w:ascii="Times New Roman" w:hAnsi="Times New Roman"/>
          <w:szCs w:val="24"/>
        </w:rPr>
        <w:t xml:space="preserve"> (</w:t>
      </w:r>
      <w:r w:rsidR="00A34A23" w:rsidRPr="00535FC9">
        <w:rPr>
          <w:rFonts w:ascii="Times New Roman" w:hAnsi="Times New Roman"/>
          <w:szCs w:val="24"/>
        </w:rPr>
        <w:t>проф</w:t>
      </w:r>
      <w:r w:rsidRPr="00535FC9">
        <w:rPr>
          <w:rFonts w:ascii="Times New Roman" w:hAnsi="Times New Roman"/>
          <w:szCs w:val="24"/>
        </w:rPr>
        <w:t>ицит местного бюджета) в сумме</w:t>
      </w:r>
      <w:r w:rsidR="00883516" w:rsidRPr="00535FC9">
        <w:rPr>
          <w:rFonts w:ascii="Times New Roman" w:hAnsi="Times New Roman"/>
          <w:szCs w:val="24"/>
        </w:rPr>
        <w:t xml:space="preserve"> </w:t>
      </w:r>
      <w:r w:rsidR="008A1323" w:rsidRPr="00535FC9">
        <w:rPr>
          <w:rFonts w:ascii="Times New Roman" w:hAnsi="Times New Roman"/>
          <w:szCs w:val="24"/>
        </w:rPr>
        <w:t>343,4</w:t>
      </w:r>
      <w:r w:rsidRPr="00535FC9">
        <w:rPr>
          <w:rFonts w:ascii="Times New Roman" w:hAnsi="Times New Roman"/>
          <w:szCs w:val="24"/>
        </w:rPr>
        <w:t xml:space="preserve"> тыс. рублей. </w:t>
      </w:r>
    </w:p>
    <w:p w:rsidR="0024324C" w:rsidRPr="00535FC9" w:rsidRDefault="0024324C" w:rsidP="007A70AC">
      <w:pPr>
        <w:pStyle w:val="3"/>
        <w:spacing w:line="276" w:lineRule="auto"/>
        <w:ind w:firstLine="709"/>
        <w:jc w:val="left"/>
        <w:rPr>
          <w:b w:val="0"/>
          <w:bCs w:val="0"/>
        </w:rPr>
      </w:pPr>
      <w:r w:rsidRPr="00535FC9">
        <w:rPr>
          <w:bCs w:val="0"/>
        </w:rPr>
        <w:t>2</w:t>
      </w:r>
      <w:r w:rsidRPr="00535FC9">
        <w:rPr>
          <w:b w:val="0"/>
          <w:bCs w:val="0"/>
        </w:rPr>
        <w:t xml:space="preserve">.Утвердить кассовое исполнение доходов местного бюджета  за </w:t>
      </w:r>
      <w:r w:rsidR="00A34A23" w:rsidRPr="00535FC9">
        <w:rPr>
          <w:b w:val="0"/>
          <w:bCs w:val="0"/>
        </w:rPr>
        <w:t>2019</w:t>
      </w:r>
      <w:r w:rsidRPr="00535FC9">
        <w:rPr>
          <w:b w:val="0"/>
          <w:bCs w:val="0"/>
        </w:rPr>
        <w:t xml:space="preserve"> год:</w:t>
      </w:r>
    </w:p>
    <w:p w:rsidR="0024324C" w:rsidRPr="00535FC9" w:rsidRDefault="006B62EC" w:rsidP="007A70AC">
      <w:pPr>
        <w:pStyle w:val="3"/>
        <w:spacing w:line="276" w:lineRule="auto"/>
        <w:jc w:val="left"/>
        <w:rPr>
          <w:b w:val="0"/>
        </w:rPr>
      </w:pPr>
      <w:r w:rsidRPr="00535FC9">
        <w:rPr>
          <w:b w:val="0"/>
        </w:rPr>
        <w:t xml:space="preserve">          </w:t>
      </w:r>
      <w:r w:rsidR="0024324C" w:rsidRPr="00535FC9">
        <w:rPr>
          <w:b w:val="0"/>
        </w:rPr>
        <w:t>1) по кодам классификации доходов бюджетов (по главным администраторам доходов местного бюджета) согласно приложению 1 к настоящему решению;</w:t>
      </w:r>
    </w:p>
    <w:p w:rsidR="0024324C" w:rsidRPr="00535FC9" w:rsidRDefault="0024324C" w:rsidP="007A70AC">
      <w:pPr>
        <w:pStyle w:val="3"/>
        <w:spacing w:line="276" w:lineRule="auto"/>
        <w:ind w:firstLine="709"/>
        <w:jc w:val="left"/>
        <w:rPr>
          <w:b w:val="0"/>
          <w:bCs w:val="0"/>
        </w:rPr>
      </w:pPr>
      <w:r w:rsidRPr="00535FC9">
        <w:rPr>
          <w:b w:val="0"/>
          <w:bCs w:val="0"/>
        </w:rPr>
        <w:t>2) 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24324C" w:rsidRPr="00535FC9" w:rsidRDefault="0024324C" w:rsidP="007A70AC">
      <w:pPr>
        <w:pStyle w:val="11"/>
        <w:spacing w:before="0" w:line="276" w:lineRule="auto"/>
        <w:jc w:val="left"/>
        <w:rPr>
          <w:rFonts w:ascii="Times New Roman" w:hAnsi="Times New Roman"/>
          <w:szCs w:val="24"/>
        </w:rPr>
      </w:pPr>
      <w:r w:rsidRPr="00535FC9">
        <w:rPr>
          <w:rFonts w:ascii="Times New Roman" w:hAnsi="Times New Roman"/>
          <w:b/>
          <w:szCs w:val="24"/>
        </w:rPr>
        <w:t>3</w:t>
      </w:r>
      <w:r w:rsidRPr="00535FC9">
        <w:rPr>
          <w:rFonts w:ascii="Times New Roman" w:hAnsi="Times New Roman"/>
          <w:szCs w:val="24"/>
        </w:rPr>
        <w:t xml:space="preserve">.Утвердить кассовое исполнение расходов местного бюджета за </w:t>
      </w:r>
      <w:r w:rsidR="00A34A23" w:rsidRPr="00535FC9">
        <w:rPr>
          <w:rFonts w:ascii="Times New Roman" w:hAnsi="Times New Roman"/>
          <w:szCs w:val="24"/>
        </w:rPr>
        <w:t>2019</w:t>
      </w:r>
      <w:r w:rsidRPr="00535FC9">
        <w:rPr>
          <w:rFonts w:ascii="Times New Roman" w:hAnsi="Times New Roman"/>
          <w:szCs w:val="24"/>
        </w:rPr>
        <w:t xml:space="preserve"> год:</w:t>
      </w:r>
    </w:p>
    <w:p w:rsidR="0024324C" w:rsidRPr="00535FC9" w:rsidRDefault="0024324C" w:rsidP="007A70AC">
      <w:pPr>
        <w:pStyle w:val="3"/>
        <w:spacing w:line="276" w:lineRule="auto"/>
        <w:ind w:firstLine="709"/>
        <w:jc w:val="left"/>
        <w:rPr>
          <w:b w:val="0"/>
          <w:bCs w:val="0"/>
        </w:rPr>
      </w:pPr>
      <w:r w:rsidRPr="00535FC9">
        <w:rPr>
          <w:b w:val="0"/>
          <w:bCs w:val="0"/>
        </w:rPr>
        <w:t>1) по разделам и подразделам классификации расходов бюджетов согласно приложению 3 к настоящему решению.</w:t>
      </w:r>
    </w:p>
    <w:p w:rsidR="0024324C" w:rsidRPr="00535FC9" w:rsidRDefault="0024324C" w:rsidP="007A70AC">
      <w:pPr>
        <w:pStyle w:val="3"/>
        <w:spacing w:line="276" w:lineRule="auto"/>
        <w:ind w:firstLine="709"/>
        <w:jc w:val="left"/>
        <w:rPr>
          <w:b w:val="0"/>
          <w:bCs w:val="0"/>
        </w:rPr>
      </w:pPr>
      <w:r w:rsidRPr="00535FC9">
        <w:rPr>
          <w:b w:val="0"/>
          <w:bCs w:val="0"/>
        </w:rPr>
        <w:t xml:space="preserve"> 2) по ведомственной структуре расходов местного бюджета согласно приложению 4 к настоящему решению;</w:t>
      </w:r>
    </w:p>
    <w:p w:rsidR="0024324C" w:rsidRPr="00535FC9" w:rsidRDefault="0024324C" w:rsidP="007A70AC">
      <w:pPr>
        <w:pStyle w:val="11"/>
        <w:spacing w:before="0" w:line="276" w:lineRule="auto"/>
        <w:jc w:val="left"/>
        <w:rPr>
          <w:rFonts w:ascii="Times New Roman" w:hAnsi="Times New Roman"/>
          <w:szCs w:val="24"/>
        </w:rPr>
      </w:pPr>
      <w:r w:rsidRPr="00535FC9">
        <w:rPr>
          <w:rFonts w:ascii="Times New Roman" w:hAnsi="Times New Roman"/>
          <w:b/>
          <w:szCs w:val="24"/>
        </w:rPr>
        <w:t>4</w:t>
      </w:r>
      <w:r w:rsidRPr="00535FC9">
        <w:rPr>
          <w:rFonts w:ascii="Times New Roman" w:hAnsi="Times New Roman"/>
          <w:szCs w:val="24"/>
        </w:rPr>
        <w:t xml:space="preserve">.Утвердить кассовое исполнение по  источникам финансирования дефицита местного бюджета за </w:t>
      </w:r>
      <w:r w:rsidR="00A34A23" w:rsidRPr="00535FC9">
        <w:rPr>
          <w:rFonts w:ascii="Times New Roman" w:hAnsi="Times New Roman"/>
          <w:szCs w:val="24"/>
        </w:rPr>
        <w:t>2019</w:t>
      </w:r>
      <w:r w:rsidRPr="00535FC9">
        <w:rPr>
          <w:rFonts w:ascii="Times New Roman" w:hAnsi="Times New Roman"/>
          <w:szCs w:val="24"/>
        </w:rPr>
        <w:t xml:space="preserve"> год:</w:t>
      </w:r>
    </w:p>
    <w:p w:rsidR="0024324C" w:rsidRPr="00535FC9" w:rsidRDefault="0024324C" w:rsidP="007A70AC">
      <w:pPr>
        <w:pStyle w:val="11"/>
        <w:spacing w:before="0" w:line="276" w:lineRule="auto"/>
        <w:jc w:val="left"/>
        <w:rPr>
          <w:rFonts w:ascii="Times New Roman" w:hAnsi="Times New Roman"/>
          <w:szCs w:val="24"/>
        </w:rPr>
      </w:pPr>
      <w:r w:rsidRPr="00535FC9">
        <w:rPr>
          <w:rFonts w:ascii="Times New Roman" w:hAnsi="Times New Roman"/>
          <w:szCs w:val="24"/>
        </w:rPr>
        <w:t>1) по кодам классификации источников финансирования дефицитов бюджетов (по главным администраторам источников финансирования дефицита местного бюджета) согласно приложению 5 к настоящему решению;</w:t>
      </w:r>
    </w:p>
    <w:p w:rsidR="0024324C" w:rsidRPr="00535FC9" w:rsidRDefault="0024324C" w:rsidP="007A70AC">
      <w:pPr>
        <w:pStyle w:val="11"/>
        <w:spacing w:before="0" w:line="276" w:lineRule="auto"/>
        <w:jc w:val="left"/>
        <w:rPr>
          <w:rFonts w:ascii="Times New Roman" w:hAnsi="Times New Roman"/>
          <w:szCs w:val="24"/>
        </w:rPr>
      </w:pPr>
      <w:r w:rsidRPr="00535FC9">
        <w:rPr>
          <w:rFonts w:ascii="Times New Roman" w:hAnsi="Times New Roman"/>
          <w:szCs w:val="24"/>
        </w:rPr>
        <w:t>2) 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 к настоящему решению.</w:t>
      </w:r>
    </w:p>
    <w:p w:rsidR="0024324C" w:rsidRPr="00535FC9" w:rsidRDefault="0024324C" w:rsidP="007A70AC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535FC9">
        <w:rPr>
          <w:rFonts w:ascii="Times New Roman" w:hAnsi="Times New Roman"/>
          <w:b/>
          <w:sz w:val="24"/>
          <w:szCs w:val="24"/>
        </w:rPr>
        <w:t>5</w:t>
      </w:r>
      <w:r w:rsidRPr="00535FC9">
        <w:rPr>
          <w:rFonts w:ascii="Times New Roman" w:hAnsi="Times New Roman"/>
          <w:sz w:val="24"/>
          <w:szCs w:val="24"/>
        </w:rPr>
        <w:t xml:space="preserve">.Настоящее решение вступает в силу со дня, следующего за днем его официального опубликования в газете « </w:t>
      </w:r>
      <w:r w:rsidR="008A1323" w:rsidRPr="00535FC9">
        <w:rPr>
          <w:rFonts w:ascii="Times New Roman" w:hAnsi="Times New Roman"/>
          <w:sz w:val="24"/>
          <w:szCs w:val="24"/>
        </w:rPr>
        <w:t>Лопатинский</w:t>
      </w:r>
      <w:r w:rsidRPr="00535FC9">
        <w:rPr>
          <w:rFonts w:ascii="Times New Roman" w:hAnsi="Times New Roman"/>
          <w:sz w:val="24"/>
          <w:szCs w:val="24"/>
        </w:rPr>
        <w:t xml:space="preserve"> вестник» и</w:t>
      </w:r>
      <w:r w:rsidR="00A34A23" w:rsidRPr="00535FC9">
        <w:rPr>
          <w:rFonts w:ascii="Times New Roman" w:hAnsi="Times New Roman"/>
          <w:sz w:val="24"/>
          <w:szCs w:val="24"/>
        </w:rPr>
        <w:t xml:space="preserve"> подлежит </w:t>
      </w:r>
      <w:r w:rsidRPr="00535FC9">
        <w:rPr>
          <w:rFonts w:ascii="Times New Roman" w:hAnsi="Times New Roman"/>
          <w:sz w:val="24"/>
          <w:szCs w:val="24"/>
        </w:rPr>
        <w:t xml:space="preserve"> размещению на официальном сайте администрации</w:t>
      </w:r>
      <w:r w:rsidR="00A34A23" w:rsidRPr="00535FC9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883516" w:rsidRPr="00535FC9" w:rsidRDefault="00883516" w:rsidP="007A70AC">
      <w:pPr>
        <w:rPr>
          <w:rFonts w:ascii="Times New Roman" w:hAnsi="Times New Roman"/>
          <w:sz w:val="24"/>
          <w:szCs w:val="24"/>
        </w:rPr>
      </w:pPr>
    </w:p>
    <w:p w:rsidR="0024324C" w:rsidRPr="00535FC9" w:rsidRDefault="0024324C" w:rsidP="007A70AC">
      <w:pPr>
        <w:rPr>
          <w:rFonts w:ascii="Times New Roman" w:hAnsi="Times New Roman"/>
          <w:sz w:val="24"/>
          <w:szCs w:val="24"/>
        </w:rPr>
      </w:pPr>
      <w:r w:rsidRPr="00535FC9">
        <w:rPr>
          <w:rFonts w:ascii="Times New Roman" w:hAnsi="Times New Roman"/>
          <w:sz w:val="24"/>
          <w:szCs w:val="24"/>
        </w:rPr>
        <w:t xml:space="preserve">Глава </w:t>
      </w:r>
      <w:r w:rsidR="008A1323" w:rsidRPr="00535FC9">
        <w:rPr>
          <w:rFonts w:ascii="Times New Roman" w:hAnsi="Times New Roman"/>
          <w:sz w:val="24"/>
          <w:szCs w:val="24"/>
        </w:rPr>
        <w:t xml:space="preserve"> Лопатинского</w:t>
      </w:r>
      <w:r w:rsidRPr="00535FC9">
        <w:rPr>
          <w:rFonts w:ascii="Times New Roman" w:hAnsi="Times New Roman"/>
          <w:sz w:val="24"/>
          <w:szCs w:val="24"/>
        </w:rPr>
        <w:t xml:space="preserve"> сельсовета </w:t>
      </w:r>
    </w:p>
    <w:p w:rsidR="0024324C" w:rsidRPr="00535FC9" w:rsidRDefault="0024324C" w:rsidP="007A70AC">
      <w:pPr>
        <w:rPr>
          <w:rFonts w:ascii="Times New Roman" w:hAnsi="Times New Roman"/>
          <w:sz w:val="24"/>
          <w:szCs w:val="24"/>
        </w:rPr>
      </w:pPr>
      <w:r w:rsidRPr="00535FC9">
        <w:rPr>
          <w:rFonts w:ascii="Times New Roman" w:hAnsi="Times New Roman"/>
          <w:sz w:val="24"/>
          <w:szCs w:val="24"/>
        </w:rPr>
        <w:t xml:space="preserve">Татарского района Новосибирской области:                               </w:t>
      </w:r>
      <w:r w:rsidR="008A1323" w:rsidRPr="00535FC9">
        <w:rPr>
          <w:rFonts w:ascii="Times New Roman" w:hAnsi="Times New Roman"/>
          <w:sz w:val="24"/>
          <w:szCs w:val="24"/>
        </w:rPr>
        <w:t>Л.К. Пономарева</w:t>
      </w:r>
    </w:p>
    <w:p w:rsidR="0024324C" w:rsidRPr="00535FC9" w:rsidRDefault="0024324C" w:rsidP="007A70AC">
      <w:pPr>
        <w:rPr>
          <w:rFonts w:ascii="Times New Roman" w:hAnsi="Times New Roman"/>
          <w:b/>
          <w:bCs/>
          <w:sz w:val="24"/>
          <w:szCs w:val="24"/>
        </w:rPr>
      </w:pPr>
      <w:r w:rsidRPr="00535FC9">
        <w:rPr>
          <w:rFonts w:ascii="Times New Roman" w:hAnsi="Times New Roman"/>
          <w:sz w:val="24"/>
          <w:szCs w:val="24"/>
        </w:rPr>
        <w:t xml:space="preserve">Председатель Совета депутатов:                                                   </w:t>
      </w:r>
      <w:r w:rsidR="008A1323" w:rsidRPr="00535FC9">
        <w:rPr>
          <w:rFonts w:ascii="Times New Roman" w:hAnsi="Times New Roman"/>
          <w:sz w:val="24"/>
          <w:szCs w:val="24"/>
        </w:rPr>
        <w:t>Т.И. Дюдина</w:t>
      </w:r>
      <w:r w:rsidRPr="00535FC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</w:t>
      </w:r>
    </w:p>
    <w:p w:rsidR="007976DA" w:rsidRDefault="007976DA" w:rsidP="0024324C">
      <w:pPr>
        <w:ind w:left="1122"/>
        <w:jc w:val="right"/>
        <w:rPr>
          <w:rFonts w:ascii="Times New Roman" w:hAnsi="Times New Roman"/>
          <w:bCs/>
          <w:sz w:val="24"/>
          <w:szCs w:val="24"/>
        </w:rPr>
      </w:pPr>
    </w:p>
    <w:p w:rsidR="0024324C" w:rsidRPr="00535FC9" w:rsidRDefault="0024324C" w:rsidP="0024324C">
      <w:pPr>
        <w:ind w:left="1122"/>
        <w:jc w:val="right"/>
        <w:rPr>
          <w:rFonts w:ascii="Times New Roman" w:hAnsi="Times New Roman"/>
          <w:bCs/>
          <w:sz w:val="24"/>
          <w:szCs w:val="24"/>
        </w:rPr>
      </w:pPr>
      <w:r w:rsidRPr="00535FC9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</w:p>
    <w:p w:rsidR="0024324C" w:rsidRPr="00535FC9" w:rsidRDefault="0024324C" w:rsidP="0024324C">
      <w:pPr>
        <w:jc w:val="right"/>
        <w:rPr>
          <w:rFonts w:ascii="Times New Roman" w:hAnsi="Times New Roman"/>
          <w:bCs/>
          <w:sz w:val="24"/>
          <w:szCs w:val="24"/>
        </w:rPr>
      </w:pPr>
      <w:r w:rsidRPr="00535FC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к  решению сессии  </w:t>
      </w:r>
      <w:r w:rsidR="008A1323" w:rsidRPr="00535FC9">
        <w:rPr>
          <w:rFonts w:ascii="Times New Roman" w:hAnsi="Times New Roman"/>
          <w:bCs/>
          <w:sz w:val="24"/>
          <w:szCs w:val="24"/>
        </w:rPr>
        <w:t>Лопатинского</w:t>
      </w:r>
      <w:r w:rsidRPr="00535FC9">
        <w:rPr>
          <w:rFonts w:ascii="Times New Roman" w:hAnsi="Times New Roman"/>
          <w:bCs/>
          <w:sz w:val="24"/>
          <w:szCs w:val="24"/>
        </w:rPr>
        <w:t xml:space="preserve"> совета депутатов    </w:t>
      </w:r>
    </w:p>
    <w:p w:rsidR="0024324C" w:rsidRPr="00535FC9" w:rsidRDefault="0024324C" w:rsidP="0024324C">
      <w:pPr>
        <w:jc w:val="center"/>
        <w:rPr>
          <w:rFonts w:ascii="Times New Roman" w:hAnsi="Times New Roman"/>
          <w:sz w:val="24"/>
          <w:szCs w:val="24"/>
        </w:rPr>
      </w:pPr>
      <w:r w:rsidRPr="00535FC9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24324C" w:rsidRPr="00535FC9" w:rsidRDefault="0024324C" w:rsidP="002432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35FC9">
        <w:rPr>
          <w:rFonts w:ascii="Times New Roman" w:hAnsi="Times New Roman"/>
          <w:b/>
          <w:bCs/>
          <w:sz w:val="24"/>
          <w:szCs w:val="24"/>
        </w:rPr>
        <w:t xml:space="preserve">Кассовое исполнение доходов местного бюджета за </w:t>
      </w:r>
      <w:r w:rsidR="00A34A23" w:rsidRPr="00535FC9">
        <w:rPr>
          <w:rFonts w:ascii="Times New Roman" w:hAnsi="Times New Roman"/>
          <w:b/>
          <w:bCs/>
          <w:sz w:val="24"/>
          <w:szCs w:val="24"/>
        </w:rPr>
        <w:t>2019</w:t>
      </w:r>
      <w:r w:rsidRPr="00535FC9">
        <w:rPr>
          <w:rFonts w:ascii="Times New Roman" w:hAnsi="Times New Roman"/>
          <w:b/>
          <w:bCs/>
          <w:sz w:val="24"/>
          <w:szCs w:val="24"/>
        </w:rPr>
        <w:t xml:space="preserve"> год по кодам классификации доходов бюджетов (по главным администраторам доходов местного бюджета)</w:t>
      </w:r>
    </w:p>
    <w:p w:rsidR="0024324C" w:rsidRPr="00535FC9" w:rsidRDefault="0024324C" w:rsidP="002432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35FC9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</w:t>
      </w:r>
      <w:r w:rsidRPr="00535FC9">
        <w:rPr>
          <w:rFonts w:ascii="Times New Roman" w:hAnsi="Times New Roman"/>
          <w:b/>
          <w:bCs/>
          <w:sz w:val="24"/>
          <w:szCs w:val="24"/>
        </w:rPr>
        <w:t>Тыс.руб.</w:t>
      </w:r>
    </w:p>
    <w:tbl>
      <w:tblPr>
        <w:tblW w:w="1023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0"/>
        <w:gridCol w:w="2376"/>
        <w:gridCol w:w="5489"/>
        <w:gridCol w:w="1295"/>
      </w:tblGrid>
      <w:tr w:rsidR="0024324C" w:rsidRPr="00535FC9" w:rsidTr="00163B4F">
        <w:trPr>
          <w:trHeight w:val="897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535FC9" w:rsidRDefault="0024324C" w:rsidP="0024324C">
            <w:pPr>
              <w:pStyle w:val="2"/>
              <w:rPr>
                <w:b/>
                <w:sz w:val="20"/>
                <w:szCs w:val="20"/>
              </w:rPr>
            </w:pPr>
            <w:r w:rsidRPr="00535FC9">
              <w:rPr>
                <w:b/>
                <w:sz w:val="20"/>
                <w:szCs w:val="20"/>
              </w:rPr>
              <w:t>Код</w:t>
            </w:r>
          </w:p>
          <w:p w:rsidR="0024324C" w:rsidRPr="00535FC9" w:rsidRDefault="0024324C" w:rsidP="0024324C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535FC9">
              <w:rPr>
                <w:b/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4C" w:rsidRPr="00535FC9" w:rsidRDefault="0024324C" w:rsidP="0024324C">
            <w:pPr>
              <w:pStyle w:val="1"/>
              <w:ind w:left="0"/>
              <w:jc w:val="left"/>
              <w:rPr>
                <w:b/>
                <w:sz w:val="20"/>
                <w:szCs w:val="20"/>
              </w:rPr>
            </w:pPr>
            <w:r w:rsidRPr="00535FC9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24C" w:rsidRPr="00535FC9" w:rsidRDefault="0024324C" w:rsidP="0024324C">
            <w:pPr>
              <w:ind w:right="-401"/>
              <w:rPr>
                <w:rFonts w:ascii="Times New Roman" w:hAnsi="Times New Roman"/>
                <w:b/>
                <w:sz w:val="20"/>
                <w:szCs w:val="20"/>
              </w:rPr>
            </w:pPr>
            <w:r w:rsidRPr="00535FC9">
              <w:rPr>
                <w:rFonts w:ascii="Times New Roman" w:hAnsi="Times New Roman"/>
                <w:b/>
                <w:sz w:val="20"/>
                <w:szCs w:val="20"/>
              </w:rPr>
              <w:t xml:space="preserve">Кассовое исполнение </w:t>
            </w:r>
          </w:p>
        </w:tc>
      </w:tr>
      <w:tr w:rsidR="0024324C" w:rsidRPr="00535FC9" w:rsidTr="00163B4F">
        <w:trPr>
          <w:trHeight w:val="150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535FC9" w:rsidRDefault="0024324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5FC9">
              <w:rPr>
                <w:rFonts w:ascii="Times New Roman" w:hAnsi="Times New Roman"/>
                <w:b/>
                <w:sz w:val="20"/>
                <w:szCs w:val="20"/>
              </w:rPr>
              <w:t xml:space="preserve">Главного </w:t>
            </w:r>
          </w:p>
          <w:p w:rsidR="0024324C" w:rsidRPr="00535FC9" w:rsidRDefault="0024324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5FC9">
              <w:rPr>
                <w:rFonts w:ascii="Times New Roman" w:hAnsi="Times New Roman"/>
                <w:b/>
                <w:sz w:val="20"/>
                <w:szCs w:val="20"/>
              </w:rPr>
              <w:t>админис-</w:t>
            </w:r>
          </w:p>
          <w:p w:rsidR="0024324C" w:rsidRPr="00535FC9" w:rsidRDefault="0024324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5FC9">
              <w:rPr>
                <w:rFonts w:ascii="Times New Roman" w:hAnsi="Times New Roman"/>
                <w:b/>
                <w:sz w:val="20"/>
                <w:szCs w:val="20"/>
              </w:rPr>
              <w:t>тратора</w:t>
            </w:r>
          </w:p>
          <w:p w:rsidR="0024324C" w:rsidRPr="00535FC9" w:rsidRDefault="0024324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5FC9">
              <w:rPr>
                <w:rFonts w:ascii="Times New Roman" w:hAnsi="Times New Roman"/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535FC9" w:rsidRDefault="0024324C" w:rsidP="0024324C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535FC9">
              <w:rPr>
                <w:b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35FC9" w:rsidRDefault="0024324C" w:rsidP="0024324C">
            <w:pPr>
              <w:pStyle w:val="2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75CF" w:rsidRPr="00535FC9" w:rsidTr="007A70AC">
        <w:trPr>
          <w:trHeight w:val="26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Доходы всего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8A132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7435,9</w:t>
            </w:r>
          </w:p>
        </w:tc>
      </w:tr>
      <w:tr w:rsidR="009775CF" w:rsidRPr="00535FC9" w:rsidTr="007A70AC">
        <w:trPr>
          <w:trHeight w:val="54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5CF" w:rsidRPr="00535FC9" w:rsidRDefault="009775CF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8A1323" w:rsidP="001D211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326,</w:t>
            </w:r>
            <w:r w:rsidR="00FC4215"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9775CF" w:rsidRPr="00535FC9" w:rsidTr="007A70AC">
        <w:trPr>
          <w:trHeight w:val="48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100 1 03 02231 01 0000 110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8A1323" w:rsidP="001D211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148,</w:t>
            </w:r>
            <w:r w:rsidR="00FC4215" w:rsidRPr="00535FC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775CF" w:rsidRPr="00535FC9" w:rsidTr="007A70A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100 1 03 02241 01 0000 110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8A132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</w:tr>
      <w:tr w:rsidR="009775CF" w:rsidRPr="00535FC9" w:rsidTr="007A70A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100 1 03 02251 01 0000 110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8A1323" w:rsidP="001D211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198,</w:t>
            </w:r>
            <w:r w:rsidR="001D2111" w:rsidRPr="00535FC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775CF" w:rsidRPr="00535FC9" w:rsidTr="007A70A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100 1 03 02261 01 0000 110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8A132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-21,7</w:t>
            </w:r>
          </w:p>
        </w:tc>
      </w:tr>
      <w:tr w:rsidR="009775CF" w:rsidRPr="00535FC9" w:rsidTr="007A70A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CF" w:rsidRPr="00535FC9" w:rsidRDefault="009775C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1D2111" w:rsidP="00FC4215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932,</w:t>
            </w:r>
            <w:r w:rsidR="00FC4215"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9775CF" w:rsidRPr="00535FC9" w:rsidTr="007A70A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182 1 01 02010 01 0000 110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6808F1" w:rsidP="001D211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725,</w:t>
            </w:r>
            <w:r w:rsidR="00FC4215" w:rsidRPr="00535FC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808F1" w:rsidRPr="00535FC9" w:rsidTr="007A70A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 w:rsidP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182 1 01 02030 01 0000 110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 w:rsidP="006808F1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C35571" w:rsidP="00C3557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</w:tr>
      <w:tr w:rsidR="006808F1" w:rsidRPr="00535FC9" w:rsidTr="007A70A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182 1 06 01030 10 0000 110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C3557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08F1" w:rsidRPr="00535FC9" w:rsidTr="007A70A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182 1 06 06033 10 0000 110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8418AC" w:rsidP="00FC421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105,</w:t>
            </w:r>
            <w:r w:rsidR="00FC4215" w:rsidRPr="00535FC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808F1" w:rsidRPr="00535FC9" w:rsidTr="007A70AC">
        <w:trPr>
          <w:trHeight w:val="1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182 1 06 06043 10 0000 110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8418A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100,6</w:t>
            </w:r>
          </w:p>
        </w:tc>
      </w:tr>
      <w:tr w:rsidR="006808F1" w:rsidRPr="00535FC9" w:rsidTr="007A70AC">
        <w:trPr>
          <w:trHeight w:val="61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 w:rsidP="001D211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1D2111"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F1" w:rsidRPr="00535FC9" w:rsidRDefault="006808F1" w:rsidP="001D211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администрация </w:t>
            </w:r>
            <w:r w:rsidR="001D2111"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Лопатинского</w:t>
            </w: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1D211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6177,1</w:t>
            </w:r>
          </w:p>
        </w:tc>
      </w:tr>
      <w:tr w:rsidR="001D2111" w:rsidRPr="00535FC9" w:rsidTr="007A70AC">
        <w:trPr>
          <w:trHeight w:val="41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11" w:rsidRPr="00535FC9" w:rsidRDefault="001D2111" w:rsidP="001D21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11" w:rsidRPr="00535FC9" w:rsidRDefault="001D2111" w:rsidP="001D21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010 1 14 02053 10 0000 410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1" w:rsidRPr="00535FC9" w:rsidRDefault="001D2111" w:rsidP="001D2111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11" w:rsidRPr="00535FC9" w:rsidRDefault="001D2111" w:rsidP="001D211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</w:tr>
      <w:tr w:rsidR="001D2111" w:rsidRPr="00535FC9" w:rsidTr="007A70AC">
        <w:trPr>
          <w:trHeight w:val="12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11" w:rsidRPr="00535FC9" w:rsidRDefault="001D2111" w:rsidP="001D21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1" w:rsidRPr="00535FC9" w:rsidRDefault="001D2111" w:rsidP="001D2111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010 1 16 25085 10 6000 140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1" w:rsidRPr="00535FC9" w:rsidRDefault="001D2111" w:rsidP="001D21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11" w:rsidRPr="00535FC9" w:rsidRDefault="001D2111" w:rsidP="001D211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6808F1" w:rsidRPr="00535FC9" w:rsidTr="007A70AC">
        <w:trPr>
          <w:trHeight w:val="69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021 2 02 15001 10 0000 150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1D211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1 963,4</w:t>
            </w:r>
          </w:p>
        </w:tc>
      </w:tr>
      <w:tr w:rsidR="006808F1" w:rsidRPr="00535FC9" w:rsidTr="00FF46C1">
        <w:trPr>
          <w:trHeight w:val="70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021 2 02 29999 10 0000 150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1D211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2</w:t>
            </w:r>
            <w:r w:rsidR="006808F1" w:rsidRPr="00535FC9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</w:tr>
      <w:tr w:rsidR="006808F1" w:rsidRPr="00535FC9" w:rsidTr="007A70A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021 2 02 40024 10 0000 150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</w:tr>
      <w:tr w:rsidR="006808F1" w:rsidRPr="00535FC9" w:rsidTr="007A70AC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021 2 02 49999 10 0000 150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1D211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3 139,6</w:t>
            </w:r>
          </w:p>
        </w:tc>
      </w:tr>
      <w:tr w:rsidR="006808F1" w:rsidRPr="00535FC9" w:rsidTr="007A70AC">
        <w:trPr>
          <w:trHeight w:val="96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021 2 02 35118 10 0000 150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92,70</w:t>
            </w:r>
          </w:p>
        </w:tc>
      </w:tr>
      <w:tr w:rsidR="006808F1" w:rsidRPr="00535FC9" w:rsidTr="007A70AC">
        <w:trPr>
          <w:trHeight w:val="98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021 2 02 40014 10 0000 150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6808F1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F1" w:rsidRPr="00535FC9" w:rsidRDefault="001D211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699,3</w:t>
            </w:r>
          </w:p>
        </w:tc>
      </w:tr>
    </w:tbl>
    <w:p w:rsidR="0024324C" w:rsidRPr="00535FC9" w:rsidRDefault="0024324C" w:rsidP="00DF347F">
      <w:pPr>
        <w:pStyle w:val="a9"/>
        <w:rPr>
          <w:rFonts w:ascii="Times New Roman" w:hAnsi="Times New Roman"/>
        </w:rPr>
        <w:sectPr w:rsidR="0024324C" w:rsidRPr="00535FC9" w:rsidSect="0024324C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24324C" w:rsidRPr="00535FC9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535FC9">
        <w:rPr>
          <w:rFonts w:ascii="Times New Roman" w:hAnsi="Times New Roman"/>
          <w:sz w:val="20"/>
          <w:szCs w:val="20"/>
        </w:rPr>
        <w:lastRenderedPageBreak/>
        <w:t xml:space="preserve">ПРИЛОЖЕНИЕ № 2                                                                                                              </w:t>
      </w:r>
      <w:r w:rsidRPr="00535FC9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К  решению ______   сессии пятого созыва</w:t>
      </w:r>
    </w:p>
    <w:p w:rsidR="0024324C" w:rsidRPr="00535FC9" w:rsidRDefault="001D2111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535FC9">
        <w:rPr>
          <w:rFonts w:ascii="Times New Roman" w:hAnsi="Times New Roman"/>
          <w:bCs/>
          <w:sz w:val="20"/>
          <w:szCs w:val="20"/>
        </w:rPr>
        <w:t xml:space="preserve">Лопатинского </w:t>
      </w:r>
      <w:r w:rsidR="0024324C" w:rsidRPr="00535FC9">
        <w:rPr>
          <w:rFonts w:ascii="Times New Roman" w:hAnsi="Times New Roman"/>
          <w:bCs/>
          <w:sz w:val="20"/>
          <w:szCs w:val="20"/>
        </w:rPr>
        <w:t>совета депутатов  от _____ г.</w:t>
      </w:r>
    </w:p>
    <w:p w:rsidR="0024324C" w:rsidRPr="00535FC9" w:rsidRDefault="0024324C" w:rsidP="0024324C">
      <w:pPr>
        <w:tabs>
          <w:tab w:val="left" w:pos="1185"/>
          <w:tab w:val="right" w:pos="9780"/>
        </w:tabs>
        <w:rPr>
          <w:rFonts w:ascii="Times New Roman" w:hAnsi="Times New Roman"/>
          <w:b/>
          <w:sz w:val="20"/>
          <w:szCs w:val="20"/>
        </w:rPr>
      </w:pPr>
      <w:r w:rsidRPr="00535FC9">
        <w:rPr>
          <w:rFonts w:ascii="Times New Roman" w:hAnsi="Times New Roman"/>
          <w:b/>
          <w:sz w:val="20"/>
          <w:szCs w:val="20"/>
        </w:rPr>
        <w:t>Кассовое исполнение доход</w:t>
      </w:r>
      <w:r w:rsidR="00075683" w:rsidRPr="00535FC9">
        <w:rPr>
          <w:rFonts w:ascii="Times New Roman" w:hAnsi="Times New Roman"/>
          <w:b/>
          <w:sz w:val="20"/>
          <w:szCs w:val="20"/>
        </w:rPr>
        <w:t xml:space="preserve">ов </w:t>
      </w:r>
      <w:r w:rsidRPr="00535FC9">
        <w:rPr>
          <w:rFonts w:ascii="Times New Roman" w:hAnsi="Times New Roman"/>
          <w:b/>
          <w:sz w:val="20"/>
          <w:szCs w:val="20"/>
        </w:rPr>
        <w:t xml:space="preserve"> местного бюджета за </w:t>
      </w:r>
      <w:r w:rsidR="00A34A23" w:rsidRPr="00535FC9">
        <w:rPr>
          <w:rFonts w:ascii="Times New Roman" w:hAnsi="Times New Roman"/>
          <w:b/>
          <w:sz w:val="20"/>
          <w:szCs w:val="20"/>
        </w:rPr>
        <w:t>2019</w:t>
      </w:r>
      <w:r w:rsidR="00883516" w:rsidRPr="00535FC9">
        <w:rPr>
          <w:rFonts w:ascii="Times New Roman" w:hAnsi="Times New Roman"/>
          <w:b/>
          <w:sz w:val="20"/>
          <w:szCs w:val="20"/>
        </w:rPr>
        <w:t xml:space="preserve"> </w:t>
      </w:r>
      <w:r w:rsidRPr="00535FC9">
        <w:rPr>
          <w:rFonts w:ascii="Times New Roman" w:hAnsi="Times New Roman"/>
          <w:b/>
          <w:sz w:val="20"/>
          <w:szCs w:val="20"/>
        </w:rPr>
        <w:t>од по кодам в</w:t>
      </w:r>
      <w:r w:rsidR="00100BB8" w:rsidRPr="00535FC9">
        <w:rPr>
          <w:rFonts w:ascii="Times New Roman" w:hAnsi="Times New Roman"/>
          <w:b/>
          <w:sz w:val="20"/>
          <w:szCs w:val="20"/>
        </w:rPr>
        <w:t xml:space="preserve">идов доходов, подвидов доходов </w:t>
      </w:r>
      <w:r w:rsidRPr="00535FC9">
        <w:rPr>
          <w:rFonts w:ascii="Times New Roman" w:hAnsi="Times New Roman"/>
          <w:b/>
          <w:sz w:val="20"/>
          <w:szCs w:val="20"/>
        </w:rPr>
        <w:t xml:space="preserve"> </w:t>
      </w:r>
      <w:r w:rsidRPr="00535FC9">
        <w:rPr>
          <w:rFonts w:ascii="Times New Roman" w:hAnsi="Times New Roman"/>
          <w:b/>
        </w:rPr>
        <w:t xml:space="preserve">                                                         </w:t>
      </w:r>
      <w:r w:rsidRPr="00535FC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24324C" w:rsidRPr="00535FC9" w:rsidRDefault="0024324C" w:rsidP="0024324C">
      <w:pPr>
        <w:ind w:left="1122"/>
        <w:rPr>
          <w:rFonts w:ascii="Times New Roman" w:hAnsi="Times New Roman"/>
          <w:b/>
          <w:sz w:val="20"/>
          <w:szCs w:val="20"/>
        </w:rPr>
      </w:pPr>
      <w:r w:rsidRPr="00535FC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075683" w:rsidRPr="00535FC9">
        <w:rPr>
          <w:rFonts w:ascii="Times New Roman" w:hAnsi="Times New Roman"/>
          <w:b/>
          <w:sz w:val="20"/>
          <w:szCs w:val="20"/>
        </w:rPr>
        <w:t xml:space="preserve">          </w:t>
      </w:r>
      <w:r w:rsidRPr="00535FC9">
        <w:rPr>
          <w:rFonts w:ascii="Times New Roman" w:hAnsi="Times New Roman"/>
          <w:b/>
          <w:sz w:val="20"/>
          <w:szCs w:val="20"/>
        </w:rPr>
        <w:t xml:space="preserve">   Тыс.руб.                                                              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6609"/>
        <w:gridCol w:w="1329"/>
      </w:tblGrid>
      <w:tr w:rsidR="0024324C" w:rsidRPr="00535FC9" w:rsidTr="005E3EA9">
        <w:trPr>
          <w:trHeight w:val="89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535FC9" w:rsidRDefault="0024324C" w:rsidP="0024324C">
            <w:pPr>
              <w:pStyle w:val="2"/>
              <w:ind w:left="0"/>
              <w:rPr>
                <w:sz w:val="20"/>
                <w:szCs w:val="20"/>
              </w:rPr>
            </w:pPr>
            <w:r w:rsidRPr="00535FC9">
              <w:rPr>
                <w:b/>
                <w:sz w:val="20"/>
                <w:szCs w:val="20"/>
              </w:rPr>
              <w:t xml:space="preserve">             </w:t>
            </w:r>
            <w:r w:rsidRPr="00535FC9">
              <w:rPr>
                <w:sz w:val="20"/>
                <w:szCs w:val="20"/>
              </w:rPr>
              <w:t>Код</w:t>
            </w:r>
          </w:p>
          <w:p w:rsidR="0024324C" w:rsidRPr="00535FC9" w:rsidRDefault="0024324C" w:rsidP="0024324C">
            <w:pPr>
              <w:pStyle w:val="2"/>
              <w:ind w:left="0"/>
              <w:rPr>
                <w:sz w:val="20"/>
                <w:szCs w:val="20"/>
              </w:rPr>
            </w:pPr>
            <w:r w:rsidRPr="00535FC9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35FC9" w:rsidRDefault="0024324C" w:rsidP="0024324C">
            <w:pPr>
              <w:pStyle w:val="1"/>
              <w:ind w:left="0"/>
              <w:jc w:val="left"/>
              <w:rPr>
                <w:sz w:val="20"/>
                <w:szCs w:val="20"/>
              </w:rPr>
            </w:pPr>
            <w:r w:rsidRPr="00535FC9">
              <w:rPr>
                <w:sz w:val="20"/>
                <w:szCs w:val="20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5FC9">
              <w:rPr>
                <w:rFonts w:ascii="Times New Roman" w:hAnsi="Times New Roman"/>
                <w:sz w:val="20"/>
                <w:szCs w:val="20"/>
              </w:rPr>
              <w:t xml:space="preserve">Кассовое исполнение </w:t>
            </w:r>
          </w:p>
        </w:tc>
      </w:tr>
      <w:tr w:rsidR="0024324C" w:rsidRPr="00535FC9" w:rsidTr="005E3EA9">
        <w:trPr>
          <w:trHeight w:val="18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535FC9" w:rsidRDefault="0024324C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35FC9" w:rsidRDefault="0024324C" w:rsidP="00A67BD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="00A67BD2" w:rsidRPr="00535FC9">
              <w:rPr>
                <w:rFonts w:ascii="Times New Roman" w:hAnsi="Times New Roman"/>
                <w:b/>
                <w:sz w:val="18"/>
                <w:szCs w:val="18"/>
              </w:rPr>
              <w:t>алоговые и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35FC9" w:rsidRDefault="00FC4215" w:rsidP="009E0ABC">
            <w:pPr>
              <w:jc w:val="center"/>
              <w:rPr>
                <w:rFonts w:ascii="Times New Roman" w:hAnsi="Times New Roman"/>
                <w:b/>
              </w:rPr>
            </w:pPr>
            <w:r w:rsidRPr="00535FC9">
              <w:rPr>
                <w:rFonts w:ascii="Times New Roman" w:hAnsi="Times New Roman"/>
                <w:b/>
              </w:rPr>
              <w:t>1258,8</w:t>
            </w:r>
          </w:p>
        </w:tc>
      </w:tr>
      <w:tr w:rsidR="00457AFD" w:rsidRPr="00535FC9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535FC9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35FC9" w:rsidRDefault="00457AFD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Налоги на прибыль.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35FC9" w:rsidRDefault="00A64BEF" w:rsidP="009E0ABC">
            <w:pPr>
              <w:jc w:val="center"/>
              <w:rPr>
                <w:rFonts w:ascii="Times New Roman" w:hAnsi="Times New Roman"/>
                <w:b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726,2</w:t>
            </w:r>
          </w:p>
        </w:tc>
      </w:tr>
      <w:tr w:rsidR="00457AFD" w:rsidRPr="00535FC9" w:rsidTr="005E3EA9">
        <w:trPr>
          <w:trHeight w:val="16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535FC9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35FC9" w:rsidRDefault="00457AFD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35FC9" w:rsidRDefault="00A64BEF" w:rsidP="009E0ABC">
            <w:pPr>
              <w:jc w:val="center"/>
              <w:rPr>
                <w:rFonts w:ascii="Times New Roman" w:hAnsi="Times New Roman"/>
                <w:b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726,2</w:t>
            </w:r>
          </w:p>
        </w:tc>
      </w:tr>
      <w:tr w:rsidR="00457AFD" w:rsidRPr="00535FC9" w:rsidTr="009775CF">
        <w:trPr>
          <w:trHeight w:val="81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457AFD" w:rsidP="009775C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Cs/>
                <w:sz w:val="18"/>
                <w:szCs w:val="18"/>
              </w:rPr>
              <w:t>1 01 02010 01 0000 110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35FC9" w:rsidRDefault="00457AFD" w:rsidP="009775CF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35FC9" w:rsidRDefault="00C35571" w:rsidP="009E0ABC">
            <w:pPr>
              <w:jc w:val="center"/>
              <w:rPr>
                <w:rFonts w:ascii="Times New Roman" w:hAnsi="Times New Roman"/>
              </w:rPr>
            </w:pPr>
            <w:r w:rsidRPr="00535FC9">
              <w:rPr>
                <w:rFonts w:ascii="Times New Roman" w:hAnsi="Times New Roman"/>
              </w:rPr>
              <w:t>725,6</w:t>
            </w:r>
          </w:p>
        </w:tc>
      </w:tr>
      <w:tr w:rsidR="009775CF" w:rsidRPr="00535FC9" w:rsidTr="00A64BEF">
        <w:trPr>
          <w:trHeight w:val="48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C35571" w:rsidP="001D136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1 01 02030 01 0000 110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5CF" w:rsidRPr="00535FC9" w:rsidRDefault="00A64BEF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5CF" w:rsidRPr="00535FC9" w:rsidRDefault="009775CF" w:rsidP="009E0ABC">
            <w:pPr>
              <w:jc w:val="center"/>
              <w:rPr>
                <w:rFonts w:ascii="Times New Roman" w:hAnsi="Times New Roman"/>
              </w:rPr>
            </w:pPr>
            <w:r w:rsidRPr="00535FC9">
              <w:rPr>
                <w:rFonts w:ascii="Times New Roman" w:hAnsi="Times New Roman"/>
              </w:rPr>
              <w:t>0,5</w:t>
            </w:r>
          </w:p>
        </w:tc>
      </w:tr>
      <w:tr w:rsidR="009775CF" w:rsidRPr="00535FC9" w:rsidTr="007A70AC">
        <w:trPr>
          <w:trHeight w:val="46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1  03 00000  00 0000 110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CF" w:rsidRPr="00535FC9" w:rsidRDefault="009775CF" w:rsidP="00A67BD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 w:rsidP="009E0AB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262,80</w:t>
            </w:r>
          </w:p>
        </w:tc>
      </w:tr>
      <w:tr w:rsidR="009775CF" w:rsidRPr="00535FC9" w:rsidTr="001D1369">
        <w:trPr>
          <w:trHeight w:val="89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9775CF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1 03 02230  01 0000 110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CF" w:rsidRPr="00535FC9" w:rsidRDefault="009775CF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A64BEF" w:rsidP="009E0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148,5</w:t>
            </w:r>
          </w:p>
        </w:tc>
      </w:tr>
      <w:tr w:rsidR="009775CF" w:rsidRPr="00535FC9" w:rsidTr="007A70AC">
        <w:trPr>
          <w:trHeight w:val="106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CF" w:rsidRPr="00535FC9" w:rsidRDefault="009775CF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1 03 02240  01 0000 110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CF" w:rsidRPr="00535FC9" w:rsidRDefault="009775CF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A64BEF" w:rsidP="009E0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</w:tr>
      <w:tr w:rsidR="009775CF" w:rsidRPr="00535FC9" w:rsidTr="007A70AC">
        <w:trPr>
          <w:trHeight w:val="108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CF" w:rsidRPr="00535FC9" w:rsidRDefault="009775CF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1 03 02250  01 0000 110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CF" w:rsidRPr="00535FC9" w:rsidRDefault="009775CF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A64BEF" w:rsidP="009E0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198,4</w:t>
            </w:r>
          </w:p>
        </w:tc>
      </w:tr>
      <w:tr w:rsidR="009775CF" w:rsidRPr="00535FC9" w:rsidTr="007A70AC">
        <w:trPr>
          <w:trHeight w:val="108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CF" w:rsidRPr="00535FC9" w:rsidRDefault="009775CF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1 03 02260  01 0000 110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CF" w:rsidRPr="00535FC9" w:rsidRDefault="009775CF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CF" w:rsidRPr="00535FC9" w:rsidRDefault="00A64BEF" w:rsidP="009E0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-21,7</w:t>
            </w:r>
          </w:p>
        </w:tc>
      </w:tr>
      <w:tr w:rsidR="00457AFD" w:rsidRPr="00535FC9" w:rsidTr="005E3EA9">
        <w:trPr>
          <w:trHeight w:val="27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535FC9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35FC9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35FC9" w:rsidRDefault="00A64BEF" w:rsidP="009E0A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206,3</w:t>
            </w:r>
          </w:p>
        </w:tc>
      </w:tr>
      <w:tr w:rsidR="00457AFD" w:rsidRPr="00535FC9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535FC9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35FC9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35FC9" w:rsidRDefault="00A64BEF" w:rsidP="009E0A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457AFD" w:rsidRPr="00535FC9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535FC9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35FC9" w:rsidRDefault="00457AFD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9E251B" w:rsidRPr="00535FC9">
              <w:rPr>
                <w:rFonts w:ascii="Times New Roman" w:hAnsi="Times New Roman"/>
                <w:sz w:val="18"/>
                <w:szCs w:val="18"/>
              </w:rPr>
              <w:t xml:space="preserve">сельских </w:t>
            </w:r>
            <w:r w:rsidRPr="00535FC9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35FC9" w:rsidRDefault="00A64BEF" w:rsidP="009E0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57AFD" w:rsidRPr="00535FC9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535FC9" w:rsidRDefault="00457AFD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35FC9" w:rsidRDefault="00457AFD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35FC9" w:rsidRDefault="00A64BEF" w:rsidP="009E0A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206,3</w:t>
            </w:r>
          </w:p>
        </w:tc>
      </w:tr>
      <w:tr w:rsidR="00B72689" w:rsidRPr="00535FC9" w:rsidTr="007A70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89" w:rsidRPr="00535FC9" w:rsidRDefault="00B72689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Cs/>
                <w:sz w:val="18"/>
                <w:szCs w:val="18"/>
              </w:rPr>
              <w:t>1 06 06033 10 0000 110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9" w:rsidRPr="00535FC9" w:rsidRDefault="00B72689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 xml:space="preserve">Земельный налог с организаций, обладающих земельным участком, </w:t>
            </w:r>
            <w:r w:rsidRPr="00535FC9">
              <w:rPr>
                <w:rFonts w:ascii="Times New Roman" w:hAnsi="Times New Roman"/>
                <w:sz w:val="18"/>
                <w:szCs w:val="18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89" w:rsidRPr="00535FC9" w:rsidRDefault="00A64BEF" w:rsidP="009E0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lastRenderedPageBreak/>
              <w:t>105,7</w:t>
            </w:r>
          </w:p>
        </w:tc>
      </w:tr>
      <w:tr w:rsidR="00B72689" w:rsidRPr="00535FC9" w:rsidTr="007A70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89" w:rsidRPr="00535FC9" w:rsidRDefault="00B72689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1 06 06043 10 0000 110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9" w:rsidRPr="00535FC9" w:rsidRDefault="00B72689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89" w:rsidRPr="00535FC9" w:rsidRDefault="00A64BEF" w:rsidP="009E0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100,6</w:t>
            </w:r>
          </w:p>
        </w:tc>
      </w:tr>
      <w:tr w:rsidR="00B76D97" w:rsidRPr="00535FC9" w:rsidTr="005E3EA9">
        <w:trPr>
          <w:trHeight w:val="63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97" w:rsidRPr="00535FC9" w:rsidRDefault="00B76D97" w:rsidP="00B879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7" w:rsidRPr="00535FC9" w:rsidRDefault="00B76D97" w:rsidP="00B879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ДОХОДЫ ОТ РЕАЛИЗАЦИИ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7" w:rsidRPr="00535FC9" w:rsidRDefault="00B76D97" w:rsidP="009E0A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82,0</w:t>
            </w:r>
          </w:p>
        </w:tc>
      </w:tr>
      <w:tr w:rsidR="00B76D97" w:rsidRPr="00535FC9" w:rsidTr="001D1369">
        <w:trPr>
          <w:trHeight w:val="49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97" w:rsidRPr="00535FC9" w:rsidRDefault="00B76D97" w:rsidP="00B879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1 14 02000 00 0000 440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7" w:rsidRPr="00535FC9" w:rsidRDefault="00B76D97" w:rsidP="00B879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 xml:space="preserve">Доходы от реализации иного имущества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7" w:rsidRPr="00535FC9" w:rsidRDefault="00B76D97" w:rsidP="009E0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</w:tr>
      <w:tr w:rsidR="00457AFD" w:rsidRPr="00535FC9" w:rsidTr="005E3EA9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535FC9" w:rsidRDefault="00457AFD" w:rsidP="00BD2FC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Cs/>
                <w:sz w:val="18"/>
                <w:szCs w:val="18"/>
              </w:rPr>
              <w:t>1 1</w:t>
            </w:r>
            <w:r w:rsidR="00BD2FCB" w:rsidRPr="00535FC9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Pr="00535FC9">
              <w:rPr>
                <w:rFonts w:ascii="Times New Roman" w:hAnsi="Times New Roman"/>
                <w:bCs/>
                <w:sz w:val="18"/>
                <w:szCs w:val="18"/>
              </w:rPr>
              <w:t xml:space="preserve"> 02</w:t>
            </w:r>
            <w:r w:rsidR="00BD2FCB" w:rsidRPr="00535FC9">
              <w:rPr>
                <w:rFonts w:ascii="Times New Roman" w:hAnsi="Times New Roman"/>
                <w:bCs/>
                <w:sz w:val="18"/>
                <w:szCs w:val="18"/>
              </w:rPr>
              <w:t>053</w:t>
            </w:r>
            <w:r w:rsidRPr="00535FC9">
              <w:rPr>
                <w:rFonts w:ascii="Times New Roman" w:hAnsi="Times New Roman"/>
                <w:bCs/>
                <w:sz w:val="18"/>
                <w:szCs w:val="18"/>
              </w:rPr>
              <w:t xml:space="preserve"> 10 0000 </w:t>
            </w:r>
            <w:r w:rsidR="00BD2FCB" w:rsidRPr="00535FC9">
              <w:rPr>
                <w:rFonts w:ascii="Times New Roman" w:hAnsi="Times New Roman"/>
                <w:bCs/>
                <w:sz w:val="18"/>
                <w:szCs w:val="18"/>
              </w:rPr>
              <w:t>410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35FC9" w:rsidRDefault="00B76D97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35FC9" w:rsidRDefault="00B76D97" w:rsidP="009E0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</w:tr>
      <w:tr w:rsidR="00B76D97" w:rsidRPr="00535FC9" w:rsidTr="005E3EA9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97" w:rsidRPr="00535FC9" w:rsidRDefault="00B76D97" w:rsidP="00BD2FC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1 16 0000 00 0000 000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7" w:rsidRPr="00535FC9" w:rsidRDefault="00B76D97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7" w:rsidRPr="00535FC9" w:rsidRDefault="00E630D4" w:rsidP="009E0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E630D4" w:rsidRPr="00535FC9" w:rsidTr="005E3EA9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D4" w:rsidRPr="00535FC9" w:rsidRDefault="00E630D4" w:rsidP="00BD2FC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Cs/>
                <w:sz w:val="18"/>
                <w:szCs w:val="18"/>
              </w:rPr>
              <w:t>1 16 25085 10 6000 140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535FC9" w:rsidRDefault="00E630D4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535FC9" w:rsidRDefault="00E630D4" w:rsidP="009E0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457AFD" w:rsidRPr="00535FC9" w:rsidTr="005E3EA9">
        <w:trPr>
          <w:trHeight w:val="31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FD" w:rsidRPr="00535FC9" w:rsidRDefault="00457AFD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35FC9" w:rsidRDefault="00457AFD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D" w:rsidRPr="00535FC9" w:rsidRDefault="00E630D4" w:rsidP="009E0A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6095,1</w:t>
            </w:r>
          </w:p>
        </w:tc>
      </w:tr>
      <w:tr w:rsidR="009E251B" w:rsidRPr="00535FC9" w:rsidTr="005E3EA9">
        <w:trPr>
          <w:trHeight w:val="7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51B" w:rsidRPr="00535FC9" w:rsidRDefault="009E251B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1B" w:rsidRPr="00535FC9" w:rsidRDefault="009E251B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51B" w:rsidRPr="00535FC9" w:rsidRDefault="00E630D4" w:rsidP="009E0A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6095,1</w:t>
            </w:r>
          </w:p>
        </w:tc>
      </w:tr>
      <w:tr w:rsidR="003B2378" w:rsidRPr="00535FC9" w:rsidTr="007A70AC">
        <w:trPr>
          <w:trHeight w:val="45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B879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2 02 10000 00 0000 151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378" w:rsidRPr="00535FC9" w:rsidRDefault="003B2378" w:rsidP="00B8793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9E0A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1963,4</w:t>
            </w:r>
          </w:p>
        </w:tc>
      </w:tr>
      <w:tr w:rsidR="003B2378" w:rsidRPr="00535FC9" w:rsidTr="007A70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B8793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Cs/>
                <w:sz w:val="18"/>
                <w:szCs w:val="18"/>
              </w:rPr>
              <w:t>2  02 15001 10 0000  151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8" w:rsidRPr="00535FC9" w:rsidRDefault="003B2378" w:rsidP="00B87938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Дотации бюджетам сельских  поселений на выравнивание  бюджетной обеспеченности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9E0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1963,4</w:t>
            </w:r>
          </w:p>
        </w:tc>
      </w:tr>
      <w:tr w:rsidR="003B2378" w:rsidRPr="00535FC9" w:rsidTr="001D1369">
        <w:trPr>
          <w:trHeight w:val="47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B879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2 02 20000 00 0000 151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8" w:rsidRPr="00535FC9" w:rsidRDefault="003B2378" w:rsidP="00B879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9E0A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200,0</w:t>
            </w:r>
          </w:p>
        </w:tc>
      </w:tr>
      <w:tr w:rsidR="003B2378" w:rsidRPr="00535FC9" w:rsidTr="0096050D">
        <w:trPr>
          <w:trHeight w:val="64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B8793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Cs/>
                <w:sz w:val="18"/>
                <w:szCs w:val="18"/>
              </w:rPr>
              <w:t>2 02 29999 10 0000 151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378" w:rsidRPr="00535FC9" w:rsidRDefault="003B2378" w:rsidP="00B87938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9E0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3B2378" w:rsidRPr="00535FC9" w:rsidTr="007A70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B879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2 02 03000 00 0000 151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8" w:rsidRPr="00535FC9" w:rsidRDefault="003B2378" w:rsidP="00B8793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9E0A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92,8</w:t>
            </w:r>
          </w:p>
        </w:tc>
      </w:tr>
      <w:tr w:rsidR="003B2378" w:rsidRPr="00535FC9" w:rsidTr="001D1369">
        <w:trPr>
          <w:trHeight w:val="1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B8793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Cs/>
                <w:sz w:val="18"/>
                <w:szCs w:val="18"/>
              </w:rPr>
              <w:t>2 02 35118 10 0000 151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8" w:rsidRPr="00535FC9" w:rsidRDefault="003B2378" w:rsidP="00B87938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Субвенции бюджетам сельских 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9E0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92,7</w:t>
            </w:r>
          </w:p>
        </w:tc>
      </w:tr>
      <w:tr w:rsidR="003B2378" w:rsidRPr="00535FC9" w:rsidTr="001D1369">
        <w:trPr>
          <w:trHeight w:val="57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B8793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Cs/>
                <w:sz w:val="18"/>
                <w:szCs w:val="18"/>
              </w:rPr>
              <w:t>2 02 30024 10 0000 151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8" w:rsidRPr="00535FC9" w:rsidRDefault="003B2378" w:rsidP="00B87938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9E0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3B2378" w:rsidRPr="00535FC9" w:rsidTr="0021268E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B879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bCs/>
                <w:sz w:val="18"/>
                <w:szCs w:val="18"/>
              </w:rPr>
              <w:t>2 02 40000 00 0000 151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8" w:rsidRPr="00535FC9" w:rsidRDefault="003B2378" w:rsidP="00B879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 xml:space="preserve">Иные межбюджетные трансферты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9E0A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699,3</w:t>
            </w:r>
          </w:p>
        </w:tc>
      </w:tr>
      <w:tr w:rsidR="003B2378" w:rsidRPr="00535FC9" w:rsidTr="0021268E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B8793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Cs/>
                <w:sz w:val="18"/>
                <w:szCs w:val="18"/>
              </w:rPr>
              <w:t>2 02 40014 10 0000 151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8" w:rsidRPr="00535FC9" w:rsidRDefault="003B2378" w:rsidP="00B87938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9E0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699,3</w:t>
            </w:r>
          </w:p>
        </w:tc>
      </w:tr>
      <w:tr w:rsidR="003B2378" w:rsidRPr="00535FC9" w:rsidTr="00A95F69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B8793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2 02 49999 10 0000 150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B87938">
            <w:pPr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9E0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5FC9">
              <w:rPr>
                <w:rFonts w:ascii="Times New Roman" w:hAnsi="Times New Roman"/>
                <w:sz w:val="18"/>
                <w:szCs w:val="18"/>
              </w:rPr>
              <w:t>3139,6</w:t>
            </w:r>
          </w:p>
        </w:tc>
      </w:tr>
      <w:tr w:rsidR="003B2378" w:rsidRPr="00535FC9" w:rsidTr="005E3EA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78" w:rsidRPr="00535FC9" w:rsidRDefault="003B2378" w:rsidP="00A34A2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5FC9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8" w:rsidRPr="00535FC9" w:rsidRDefault="003B2378" w:rsidP="00A34A23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78" w:rsidRPr="00535FC9" w:rsidRDefault="003B2378" w:rsidP="009E0ABC">
            <w:pPr>
              <w:jc w:val="center"/>
              <w:rPr>
                <w:rFonts w:ascii="Times New Roman" w:hAnsi="Times New Roman"/>
                <w:b/>
              </w:rPr>
            </w:pPr>
            <w:r w:rsidRPr="00535FC9">
              <w:rPr>
                <w:rFonts w:ascii="Times New Roman" w:hAnsi="Times New Roman"/>
                <w:b/>
              </w:rPr>
              <w:t>7435,9</w:t>
            </w:r>
          </w:p>
        </w:tc>
      </w:tr>
    </w:tbl>
    <w:p w:rsidR="00257927" w:rsidRPr="00535FC9" w:rsidRDefault="00257927" w:rsidP="0024324C">
      <w:pPr>
        <w:jc w:val="right"/>
        <w:rPr>
          <w:rFonts w:ascii="Times New Roman" w:hAnsi="Times New Roman"/>
          <w:bCs/>
          <w:sz w:val="20"/>
          <w:szCs w:val="20"/>
        </w:rPr>
      </w:pPr>
    </w:p>
    <w:p w:rsidR="0024324C" w:rsidRPr="00535FC9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535FC9">
        <w:rPr>
          <w:rFonts w:ascii="Times New Roman" w:hAnsi="Times New Roman"/>
          <w:bCs/>
          <w:sz w:val="20"/>
          <w:szCs w:val="20"/>
        </w:rPr>
        <w:lastRenderedPageBreak/>
        <w:t>ПРИЛОЖЕНИЕ № 3</w:t>
      </w:r>
    </w:p>
    <w:p w:rsidR="0024324C" w:rsidRPr="00535FC9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535FC9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сессии пятого созыва</w:t>
      </w:r>
    </w:p>
    <w:p w:rsidR="0024324C" w:rsidRPr="00535FC9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535FC9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 w:rsidR="003B2378" w:rsidRPr="00535FC9">
        <w:rPr>
          <w:rFonts w:ascii="Times New Roman" w:hAnsi="Times New Roman"/>
          <w:bCs/>
          <w:sz w:val="20"/>
          <w:szCs w:val="20"/>
        </w:rPr>
        <w:t>Лопатинского</w:t>
      </w:r>
      <w:r w:rsidRPr="00535FC9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24324C" w:rsidRPr="00535FC9" w:rsidRDefault="0024324C" w:rsidP="0024324C">
      <w:pPr>
        <w:jc w:val="right"/>
        <w:rPr>
          <w:rFonts w:ascii="Times New Roman" w:hAnsi="Times New Roman"/>
          <w:sz w:val="20"/>
          <w:szCs w:val="20"/>
        </w:rPr>
      </w:pPr>
      <w:r w:rsidRPr="00535FC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</w:p>
    <w:p w:rsidR="0024324C" w:rsidRPr="00535FC9" w:rsidRDefault="0024324C" w:rsidP="0024324C">
      <w:pPr>
        <w:jc w:val="center"/>
        <w:rPr>
          <w:rFonts w:ascii="Times New Roman" w:hAnsi="Times New Roman"/>
          <w:b/>
          <w:sz w:val="24"/>
          <w:szCs w:val="24"/>
        </w:rPr>
      </w:pPr>
      <w:r w:rsidRPr="00535FC9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 w:rsidR="00A34A23" w:rsidRPr="00535FC9">
        <w:rPr>
          <w:rFonts w:ascii="Times New Roman" w:hAnsi="Times New Roman"/>
          <w:b/>
          <w:sz w:val="24"/>
          <w:szCs w:val="24"/>
        </w:rPr>
        <w:t>2019</w:t>
      </w:r>
      <w:r w:rsidRPr="00535FC9">
        <w:rPr>
          <w:rFonts w:ascii="Times New Roman" w:hAnsi="Times New Roman"/>
          <w:b/>
          <w:sz w:val="24"/>
          <w:szCs w:val="24"/>
        </w:rPr>
        <w:t xml:space="preserve"> год по разделам и подразделам классификации расходов бюджетов</w:t>
      </w:r>
    </w:p>
    <w:tbl>
      <w:tblPr>
        <w:tblpPr w:leftFromText="180" w:rightFromText="180" w:vertAnchor="text" w:horzAnchor="margin" w:tblpY="101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1"/>
        <w:gridCol w:w="850"/>
        <w:gridCol w:w="851"/>
        <w:gridCol w:w="1418"/>
      </w:tblGrid>
      <w:tr w:rsidR="0024324C" w:rsidRPr="00535FC9" w:rsidTr="00FF46C1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C808DC" w:rsidRPr="00535FC9" w:rsidTr="00FF46C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C" w:rsidRPr="00535FC9" w:rsidRDefault="00C808DC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535FC9" w:rsidRDefault="00C808DC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535FC9" w:rsidRDefault="00C808DC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8DC" w:rsidRPr="00535FC9" w:rsidRDefault="003B2378" w:rsidP="00A22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3643,</w:t>
            </w:r>
            <w:r w:rsidR="00A2293F" w:rsidRPr="00535F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08DC" w:rsidRPr="00535FC9" w:rsidTr="00FF46C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8DC" w:rsidRPr="00535FC9" w:rsidRDefault="00C808DC" w:rsidP="00100BB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535FC9" w:rsidRDefault="00C808DC" w:rsidP="00100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535FC9" w:rsidRDefault="00C808DC" w:rsidP="00100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8DC" w:rsidRPr="00535FC9" w:rsidRDefault="00C808DC" w:rsidP="00C80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92,70</w:t>
            </w:r>
          </w:p>
        </w:tc>
      </w:tr>
      <w:tr w:rsidR="00C808DC" w:rsidRPr="00535FC9" w:rsidTr="00FF46C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C" w:rsidRPr="00535FC9" w:rsidRDefault="00C808DC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535FC9" w:rsidRDefault="00C808DC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535FC9" w:rsidRDefault="00C808DC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8DC" w:rsidRPr="00535FC9" w:rsidRDefault="003B2378" w:rsidP="00C80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C808DC" w:rsidRPr="00535FC9" w:rsidTr="00FF46C1">
        <w:trPr>
          <w:trHeight w:val="68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8DC" w:rsidRPr="00535FC9" w:rsidRDefault="00C808DC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8DC" w:rsidRPr="00535FC9" w:rsidRDefault="00C808DC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8DC" w:rsidRPr="00535FC9" w:rsidRDefault="00C808DC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808DC" w:rsidRPr="00535FC9" w:rsidRDefault="00A2293F" w:rsidP="00C80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102</w:t>
            </w:r>
            <w:r w:rsidR="003B2378" w:rsidRPr="00535FC9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C808DC" w:rsidRPr="00535FC9" w:rsidTr="00FF46C1">
        <w:trPr>
          <w:trHeight w:val="34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C" w:rsidRPr="00535FC9" w:rsidRDefault="00C808DC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535FC9" w:rsidRDefault="00C808DC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535FC9" w:rsidRDefault="00C808DC" w:rsidP="00100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8DC" w:rsidRPr="00535FC9" w:rsidRDefault="00A2293F" w:rsidP="00C80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605,5</w:t>
            </w:r>
          </w:p>
        </w:tc>
      </w:tr>
      <w:tr w:rsidR="00C808DC" w:rsidRPr="00535FC9" w:rsidTr="00FF46C1">
        <w:trPr>
          <w:trHeight w:val="42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C" w:rsidRPr="00535FC9" w:rsidRDefault="00C808DC" w:rsidP="00100BB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535FC9" w:rsidRDefault="00C808DC" w:rsidP="00100B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535FC9" w:rsidRDefault="00C808DC" w:rsidP="00100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8DC" w:rsidRPr="00535FC9" w:rsidRDefault="00A2293F" w:rsidP="00C80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2546,6</w:t>
            </w:r>
          </w:p>
        </w:tc>
      </w:tr>
      <w:tr w:rsidR="00C808DC" w:rsidRPr="00535FC9" w:rsidTr="00FF46C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C" w:rsidRPr="00535FC9" w:rsidRDefault="00C808DC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535FC9" w:rsidRDefault="00C808DC" w:rsidP="00100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535FC9" w:rsidRDefault="00C808DC" w:rsidP="0010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8DC" w:rsidRPr="00535FC9" w:rsidRDefault="00A2293F" w:rsidP="00C80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</w:tr>
      <w:tr w:rsidR="00C808DC" w:rsidRPr="00535FC9" w:rsidTr="00FF46C1">
        <w:trPr>
          <w:trHeight w:val="6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8DC" w:rsidRPr="00535FC9" w:rsidRDefault="00C808DC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8DC" w:rsidRPr="00535FC9" w:rsidRDefault="00C808DC" w:rsidP="00100B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8DC" w:rsidRPr="00535FC9" w:rsidRDefault="00C808DC" w:rsidP="00100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808DC" w:rsidRPr="00535FC9" w:rsidRDefault="00A2293F" w:rsidP="00C80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100BB8" w:rsidRPr="00535FC9" w:rsidTr="00FF46C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B8" w:rsidRPr="00535FC9" w:rsidRDefault="00100BB8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535FC9" w:rsidRDefault="00100BB8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535FC9" w:rsidRDefault="00100BB8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8" w:rsidRPr="00535FC9" w:rsidRDefault="00A2293F" w:rsidP="00C80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7092,5</w:t>
            </w:r>
          </w:p>
        </w:tc>
      </w:tr>
    </w:tbl>
    <w:p w:rsidR="0024324C" w:rsidRPr="00535FC9" w:rsidRDefault="0024324C" w:rsidP="0024324C">
      <w:pPr>
        <w:jc w:val="both"/>
        <w:rPr>
          <w:rFonts w:ascii="Times New Roman" w:hAnsi="Times New Roman"/>
          <w:sz w:val="24"/>
          <w:szCs w:val="24"/>
        </w:rPr>
      </w:pPr>
    </w:p>
    <w:p w:rsidR="0024324C" w:rsidRPr="00535FC9" w:rsidRDefault="0024324C" w:rsidP="0024324C">
      <w:pPr>
        <w:rPr>
          <w:rFonts w:ascii="Times New Roman" w:hAnsi="Times New Roman"/>
          <w:b/>
          <w:bCs/>
        </w:rPr>
      </w:pPr>
    </w:p>
    <w:p w:rsidR="00FF46C1" w:rsidRPr="00535FC9" w:rsidRDefault="00FF46C1" w:rsidP="0024324C">
      <w:pPr>
        <w:rPr>
          <w:rFonts w:ascii="Times New Roman" w:hAnsi="Times New Roman"/>
          <w:b/>
          <w:bCs/>
        </w:rPr>
      </w:pPr>
    </w:p>
    <w:p w:rsidR="00A2293F" w:rsidRPr="00535FC9" w:rsidRDefault="00A2293F" w:rsidP="0024324C">
      <w:pPr>
        <w:rPr>
          <w:rFonts w:ascii="Times New Roman" w:hAnsi="Times New Roman"/>
          <w:b/>
          <w:bCs/>
        </w:rPr>
      </w:pPr>
    </w:p>
    <w:p w:rsidR="00A2293F" w:rsidRPr="00535FC9" w:rsidRDefault="00A2293F" w:rsidP="0024324C">
      <w:pPr>
        <w:rPr>
          <w:rFonts w:ascii="Times New Roman" w:hAnsi="Times New Roman"/>
          <w:b/>
          <w:bCs/>
        </w:rPr>
      </w:pPr>
    </w:p>
    <w:p w:rsidR="00A2293F" w:rsidRPr="00535FC9" w:rsidRDefault="00A2293F" w:rsidP="0024324C">
      <w:pPr>
        <w:rPr>
          <w:rFonts w:ascii="Times New Roman" w:hAnsi="Times New Roman"/>
          <w:b/>
          <w:bCs/>
        </w:rPr>
      </w:pPr>
    </w:p>
    <w:p w:rsidR="00A2293F" w:rsidRPr="00535FC9" w:rsidRDefault="00A2293F" w:rsidP="0024324C">
      <w:pPr>
        <w:rPr>
          <w:rFonts w:ascii="Times New Roman" w:hAnsi="Times New Roman"/>
          <w:b/>
          <w:bCs/>
        </w:rPr>
      </w:pPr>
    </w:p>
    <w:p w:rsidR="00A2293F" w:rsidRPr="00535FC9" w:rsidRDefault="00A2293F" w:rsidP="0024324C">
      <w:pPr>
        <w:rPr>
          <w:rFonts w:ascii="Times New Roman" w:hAnsi="Times New Roman"/>
          <w:b/>
          <w:bCs/>
        </w:rPr>
      </w:pPr>
    </w:p>
    <w:p w:rsidR="00A2293F" w:rsidRPr="00535FC9" w:rsidRDefault="00A2293F" w:rsidP="0024324C">
      <w:pPr>
        <w:rPr>
          <w:rFonts w:ascii="Times New Roman" w:hAnsi="Times New Roman"/>
          <w:b/>
          <w:bCs/>
        </w:rPr>
      </w:pPr>
    </w:p>
    <w:p w:rsidR="00A2293F" w:rsidRPr="00535FC9" w:rsidRDefault="00A2293F" w:rsidP="0024324C">
      <w:pPr>
        <w:rPr>
          <w:rFonts w:ascii="Times New Roman" w:hAnsi="Times New Roman"/>
          <w:b/>
          <w:bCs/>
        </w:rPr>
      </w:pPr>
    </w:p>
    <w:p w:rsidR="00A2293F" w:rsidRPr="00535FC9" w:rsidRDefault="00A2293F" w:rsidP="0024324C">
      <w:pPr>
        <w:rPr>
          <w:rFonts w:ascii="Times New Roman" w:hAnsi="Times New Roman"/>
          <w:b/>
          <w:bCs/>
        </w:rPr>
      </w:pPr>
    </w:p>
    <w:p w:rsidR="005E3EA9" w:rsidRPr="00535FC9" w:rsidRDefault="0024324C" w:rsidP="0024324C">
      <w:pPr>
        <w:pStyle w:val="4"/>
      </w:pPr>
      <w:r w:rsidRPr="00535FC9">
        <w:lastRenderedPageBreak/>
        <w:t xml:space="preserve">                                                                                               </w:t>
      </w:r>
    </w:p>
    <w:p w:rsidR="0024324C" w:rsidRPr="00535FC9" w:rsidRDefault="005E3EA9" w:rsidP="0024324C">
      <w:pPr>
        <w:pStyle w:val="4"/>
        <w:rPr>
          <w:b w:val="0"/>
          <w:sz w:val="22"/>
          <w:szCs w:val="22"/>
        </w:rPr>
      </w:pPr>
      <w:r w:rsidRPr="00535FC9">
        <w:t xml:space="preserve">                                                                                                </w:t>
      </w:r>
      <w:r w:rsidR="00DF347F" w:rsidRPr="00535FC9">
        <w:t xml:space="preserve">        </w:t>
      </w:r>
      <w:r w:rsidR="0024324C" w:rsidRPr="00535FC9">
        <w:rPr>
          <w:b w:val="0"/>
          <w:sz w:val="22"/>
          <w:szCs w:val="22"/>
        </w:rPr>
        <w:t>ПРИЛОЖЕНИЕ № 4</w:t>
      </w:r>
    </w:p>
    <w:p w:rsidR="0024324C" w:rsidRPr="00535FC9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535FC9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  сессии  пятого созыва</w:t>
      </w:r>
    </w:p>
    <w:p w:rsidR="0024324C" w:rsidRPr="00535FC9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535FC9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 w:rsidR="00A2293F" w:rsidRPr="00535FC9">
        <w:rPr>
          <w:rFonts w:ascii="Times New Roman" w:hAnsi="Times New Roman"/>
          <w:bCs/>
          <w:sz w:val="20"/>
          <w:szCs w:val="20"/>
        </w:rPr>
        <w:t>Лопатинского</w:t>
      </w:r>
      <w:r w:rsidRPr="00535FC9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24324C" w:rsidRPr="00535FC9" w:rsidRDefault="0024324C" w:rsidP="0024324C">
      <w:pPr>
        <w:jc w:val="right"/>
        <w:rPr>
          <w:rFonts w:ascii="Times New Roman" w:hAnsi="Times New Roman"/>
          <w:sz w:val="20"/>
          <w:szCs w:val="20"/>
        </w:rPr>
      </w:pPr>
      <w:r w:rsidRPr="00535FC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</w:p>
    <w:p w:rsidR="0024324C" w:rsidRPr="00535FC9" w:rsidRDefault="0024324C" w:rsidP="0024324C">
      <w:pPr>
        <w:jc w:val="center"/>
        <w:rPr>
          <w:rFonts w:ascii="Times New Roman" w:hAnsi="Times New Roman"/>
          <w:b/>
          <w:sz w:val="24"/>
          <w:szCs w:val="24"/>
        </w:rPr>
      </w:pPr>
      <w:r w:rsidRPr="00535FC9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 w:rsidR="00A34A23" w:rsidRPr="00535FC9">
        <w:rPr>
          <w:rFonts w:ascii="Times New Roman" w:hAnsi="Times New Roman"/>
          <w:b/>
          <w:sz w:val="24"/>
          <w:szCs w:val="24"/>
        </w:rPr>
        <w:t>2019</w:t>
      </w:r>
      <w:r w:rsidRPr="00535FC9">
        <w:rPr>
          <w:rFonts w:ascii="Times New Roman" w:hAnsi="Times New Roman"/>
          <w:b/>
          <w:sz w:val="24"/>
          <w:szCs w:val="24"/>
        </w:rPr>
        <w:t xml:space="preserve"> год по ведомственной структуре  расходов местного бюджета</w:t>
      </w:r>
    </w:p>
    <w:tbl>
      <w:tblPr>
        <w:tblpPr w:leftFromText="180" w:rightFromText="180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  <w:gridCol w:w="851"/>
        <w:gridCol w:w="850"/>
        <w:gridCol w:w="850"/>
        <w:gridCol w:w="1418"/>
      </w:tblGrid>
      <w:tr w:rsidR="0024324C" w:rsidRPr="00535FC9" w:rsidTr="00CE3D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24324C" w:rsidRPr="00535FC9" w:rsidTr="007976D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35FC9" w:rsidRDefault="0024324C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35FC9" w:rsidRDefault="00A2293F" w:rsidP="00D2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535FC9" w:rsidRDefault="0024324C" w:rsidP="00D2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535FC9" w:rsidRDefault="0024324C" w:rsidP="00D2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535FC9" w:rsidRDefault="00A2293F" w:rsidP="00D2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3643,4</w:t>
            </w:r>
          </w:p>
        </w:tc>
      </w:tr>
      <w:tr w:rsidR="0024324C" w:rsidRPr="00535FC9" w:rsidTr="007976DA">
        <w:trPr>
          <w:trHeight w:val="104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35FC9" w:rsidRDefault="0024324C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4C" w:rsidRPr="00535FC9" w:rsidRDefault="00A2293F" w:rsidP="00D215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535FC9" w:rsidRDefault="0024324C" w:rsidP="00D215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535FC9" w:rsidRDefault="0024324C" w:rsidP="00D215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C" w:rsidRPr="00535FC9" w:rsidRDefault="00A2293F" w:rsidP="00D215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668,8</w:t>
            </w:r>
          </w:p>
        </w:tc>
      </w:tr>
      <w:tr w:rsidR="00A2293F" w:rsidRPr="00535FC9" w:rsidTr="007976DA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4" w:rsidRPr="00535FC9" w:rsidRDefault="00D215E4" w:rsidP="00D215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293F" w:rsidRPr="00535FC9" w:rsidRDefault="00A2293F" w:rsidP="00D215E4">
            <w:pPr>
              <w:jc w:val="center"/>
              <w:rPr>
                <w:rFonts w:ascii="Times New Roman" w:hAnsi="Times New Roman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2723,9</w:t>
            </w:r>
          </w:p>
        </w:tc>
      </w:tr>
      <w:tr w:rsidR="00A2293F" w:rsidRPr="00535FC9" w:rsidTr="00CE3DE2">
        <w:trPr>
          <w:trHeight w:val="9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3F" w:rsidRPr="00535FC9" w:rsidRDefault="00A2293F" w:rsidP="0024324C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38,0</w:t>
            </w:r>
          </w:p>
        </w:tc>
      </w:tr>
      <w:tr w:rsidR="00A2293F" w:rsidRPr="00535FC9" w:rsidTr="00CE3DE2">
        <w:trPr>
          <w:trHeight w:val="2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3F" w:rsidRPr="00535FC9" w:rsidRDefault="00A2293F" w:rsidP="002432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212,7</w:t>
            </w:r>
          </w:p>
        </w:tc>
      </w:tr>
      <w:tr w:rsidR="00A2293F" w:rsidRPr="00535FC9" w:rsidTr="00535FC9">
        <w:trPr>
          <w:trHeight w:val="32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3F" w:rsidRPr="00535FC9" w:rsidRDefault="00A2293F" w:rsidP="0024324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92,7</w:t>
            </w:r>
          </w:p>
        </w:tc>
      </w:tr>
      <w:tr w:rsidR="00A2293F" w:rsidRPr="00535FC9" w:rsidTr="00D215E4">
        <w:trPr>
          <w:trHeight w:val="3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5E29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A2293F" w:rsidRPr="00535FC9" w:rsidTr="00CE3DE2">
        <w:trPr>
          <w:trHeight w:val="42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22,0</w:t>
            </w:r>
          </w:p>
        </w:tc>
      </w:tr>
      <w:tr w:rsidR="00A2293F" w:rsidRPr="00535FC9" w:rsidTr="00CE3DE2">
        <w:trPr>
          <w:trHeight w:val="7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A2293F" w:rsidRPr="00535FC9" w:rsidTr="00CE3DE2">
        <w:trPr>
          <w:trHeight w:val="37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3F" w:rsidRPr="00535FC9" w:rsidRDefault="00A2293F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102,6</w:t>
            </w:r>
          </w:p>
        </w:tc>
      </w:tr>
      <w:tr w:rsidR="00A2293F" w:rsidRPr="00535FC9" w:rsidTr="00CE3D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</w:tr>
      <w:tr w:rsidR="00A2293F" w:rsidRPr="00535FC9" w:rsidTr="00CE3D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2432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17,0</w:t>
            </w:r>
          </w:p>
        </w:tc>
      </w:tr>
      <w:tr w:rsidR="00A2293F" w:rsidRPr="00535FC9" w:rsidTr="00CE3D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605,5</w:t>
            </w:r>
          </w:p>
        </w:tc>
      </w:tr>
      <w:tr w:rsidR="00A2293F" w:rsidRPr="00535FC9" w:rsidTr="00CE3D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2579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605,5</w:t>
            </w:r>
          </w:p>
        </w:tc>
      </w:tr>
      <w:tr w:rsidR="00A2293F" w:rsidRPr="00535FC9" w:rsidTr="00CE3D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25792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25041F" w:rsidP="00D215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2546,6</w:t>
            </w:r>
          </w:p>
        </w:tc>
      </w:tr>
      <w:tr w:rsidR="00A2293F" w:rsidRPr="00535FC9" w:rsidTr="00CE3D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2579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25041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2546,6</w:t>
            </w:r>
          </w:p>
        </w:tc>
      </w:tr>
      <w:tr w:rsidR="00A2293F" w:rsidRPr="00535FC9" w:rsidTr="00CE3D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A826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25041F" w:rsidP="00D215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74,7</w:t>
            </w:r>
          </w:p>
        </w:tc>
      </w:tr>
      <w:tr w:rsidR="00A2293F" w:rsidRPr="00535FC9" w:rsidTr="00CE3D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A826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3F" w:rsidRPr="00535FC9" w:rsidRDefault="0025041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</w:tr>
      <w:tr w:rsidR="00A2293F" w:rsidRPr="00535FC9" w:rsidTr="00CE3D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A826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3F" w:rsidRPr="00535FC9" w:rsidRDefault="0025041F" w:rsidP="00D215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</w:tr>
      <w:tr w:rsidR="00A2293F" w:rsidRPr="00535FC9" w:rsidTr="00CE3D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93F" w:rsidRPr="00535FC9" w:rsidRDefault="00A2293F" w:rsidP="00A826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25041F" w:rsidP="00D215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2293F" w:rsidRPr="00535FC9" w:rsidTr="00CE3DE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A826E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</w:rPr>
            </w:pPr>
            <w:r w:rsidRPr="00535FC9">
              <w:rPr>
                <w:rFonts w:ascii="Times New Roman" w:hAnsi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A2293F" w:rsidP="00D215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3F" w:rsidRPr="00535FC9" w:rsidRDefault="0025041F" w:rsidP="00D215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7092,5</w:t>
            </w:r>
          </w:p>
        </w:tc>
      </w:tr>
    </w:tbl>
    <w:p w:rsidR="0024324C" w:rsidRPr="00535FC9" w:rsidRDefault="0024324C" w:rsidP="0024324C">
      <w:pPr>
        <w:jc w:val="right"/>
        <w:rPr>
          <w:rFonts w:ascii="Times New Roman" w:hAnsi="Times New Roman"/>
          <w:sz w:val="20"/>
        </w:rPr>
      </w:pPr>
      <w:r w:rsidRPr="00535FC9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</w:t>
      </w:r>
    </w:p>
    <w:p w:rsidR="0024324C" w:rsidRPr="00535FC9" w:rsidRDefault="0024324C" w:rsidP="0024324C">
      <w:pPr>
        <w:jc w:val="both"/>
        <w:rPr>
          <w:rFonts w:ascii="Times New Roman" w:hAnsi="Times New Roman"/>
          <w:sz w:val="20"/>
        </w:rPr>
      </w:pPr>
    </w:p>
    <w:p w:rsidR="0024324C" w:rsidRPr="00535FC9" w:rsidRDefault="0024324C" w:rsidP="0024324C">
      <w:pPr>
        <w:jc w:val="both"/>
        <w:rPr>
          <w:rFonts w:ascii="Times New Roman" w:hAnsi="Times New Roman"/>
          <w:sz w:val="20"/>
        </w:rPr>
      </w:pPr>
    </w:p>
    <w:p w:rsidR="0024324C" w:rsidRPr="00535FC9" w:rsidRDefault="0024324C" w:rsidP="0024324C">
      <w:pPr>
        <w:jc w:val="both"/>
        <w:rPr>
          <w:rFonts w:ascii="Times New Roman" w:hAnsi="Times New Roman"/>
          <w:sz w:val="20"/>
        </w:rPr>
      </w:pPr>
    </w:p>
    <w:p w:rsidR="0024324C" w:rsidRPr="00535FC9" w:rsidRDefault="0024324C" w:rsidP="0024324C">
      <w:pPr>
        <w:jc w:val="both"/>
        <w:rPr>
          <w:rFonts w:ascii="Times New Roman" w:hAnsi="Times New Roman"/>
          <w:sz w:val="20"/>
        </w:rPr>
      </w:pPr>
    </w:p>
    <w:p w:rsidR="0024324C" w:rsidRPr="00535FC9" w:rsidRDefault="0024324C" w:rsidP="0024324C">
      <w:pPr>
        <w:jc w:val="both"/>
        <w:rPr>
          <w:rFonts w:ascii="Times New Roman" w:hAnsi="Times New Roman"/>
          <w:sz w:val="20"/>
        </w:rPr>
      </w:pPr>
    </w:p>
    <w:p w:rsidR="0024324C" w:rsidRPr="00535FC9" w:rsidRDefault="0024324C" w:rsidP="0024324C">
      <w:pPr>
        <w:jc w:val="both"/>
        <w:rPr>
          <w:rFonts w:ascii="Times New Roman" w:hAnsi="Times New Roman"/>
          <w:sz w:val="20"/>
        </w:rPr>
      </w:pPr>
    </w:p>
    <w:p w:rsidR="0024324C" w:rsidRPr="00535FC9" w:rsidRDefault="0024324C" w:rsidP="0024324C">
      <w:pPr>
        <w:jc w:val="both"/>
        <w:rPr>
          <w:rFonts w:ascii="Times New Roman" w:hAnsi="Times New Roman"/>
          <w:sz w:val="20"/>
        </w:rPr>
      </w:pPr>
    </w:p>
    <w:p w:rsidR="0024324C" w:rsidRPr="00535FC9" w:rsidRDefault="0024324C" w:rsidP="0024324C">
      <w:pPr>
        <w:jc w:val="both"/>
        <w:rPr>
          <w:rFonts w:ascii="Times New Roman" w:hAnsi="Times New Roman"/>
          <w:sz w:val="20"/>
        </w:rPr>
      </w:pPr>
    </w:p>
    <w:p w:rsidR="0024324C" w:rsidRPr="00535FC9" w:rsidRDefault="0024324C" w:rsidP="0024324C">
      <w:pPr>
        <w:jc w:val="both"/>
        <w:rPr>
          <w:rFonts w:ascii="Times New Roman" w:hAnsi="Times New Roman"/>
          <w:sz w:val="20"/>
        </w:rPr>
      </w:pPr>
    </w:p>
    <w:p w:rsidR="0024324C" w:rsidRPr="00535FC9" w:rsidRDefault="0024324C" w:rsidP="0024324C">
      <w:pPr>
        <w:jc w:val="both"/>
        <w:rPr>
          <w:rFonts w:ascii="Times New Roman" w:hAnsi="Times New Roman"/>
          <w:sz w:val="20"/>
        </w:rPr>
      </w:pPr>
    </w:p>
    <w:p w:rsidR="0024324C" w:rsidRPr="00535FC9" w:rsidRDefault="0024324C" w:rsidP="0024324C">
      <w:pPr>
        <w:jc w:val="both"/>
        <w:rPr>
          <w:rFonts w:ascii="Times New Roman" w:hAnsi="Times New Roman"/>
          <w:sz w:val="20"/>
        </w:rPr>
      </w:pPr>
    </w:p>
    <w:p w:rsidR="00DF347F" w:rsidRPr="00535FC9" w:rsidRDefault="00DF347F" w:rsidP="0024324C">
      <w:pPr>
        <w:jc w:val="both"/>
        <w:rPr>
          <w:rFonts w:ascii="Times New Roman" w:hAnsi="Times New Roman"/>
          <w:sz w:val="20"/>
        </w:rPr>
      </w:pPr>
    </w:p>
    <w:p w:rsidR="00DF347F" w:rsidRPr="00535FC9" w:rsidRDefault="00DF347F" w:rsidP="0024324C">
      <w:pPr>
        <w:jc w:val="both"/>
        <w:rPr>
          <w:rFonts w:ascii="Times New Roman" w:hAnsi="Times New Roman"/>
          <w:sz w:val="20"/>
        </w:rPr>
      </w:pPr>
    </w:p>
    <w:p w:rsidR="00883516" w:rsidRPr="00535FC9" w:rsidRDefault="00883516" w:rsidP="0024324C">
      <w:pPr>
        <w:jc w:val="both"/>
        <w:rPr>
          <w:rFonts w:ascii="Times New Roman" w:hAnsi="Times New Roman"/>
          <w:sz w:val="20"/>
        </w:rPr>
      </w:pPr>
    </w:p>
    <w:p w:rsidR="00FF46C1" w:rsidRPr="00535FC9" w:rsidRDefault="00FF46C1" w:rsidP="0024324C">
      <w:pPr>
        <w:jc w:val="both"/>
        <w:rPr>
          <w:rFonts w:ascii="Times New Roman" w:hAnsi="Times New Roman"/>
          <w:sz w:val="20"/>
        </w:rPr>
      </w:pPr>
    </w:p>
    <w:p w:rsidR="00883516" w:rsidRPr="00535FC9" w:rsidRDefault="00883516" w:rsidP="0024324C">
      <w:pPr>
        <w:jc w:val="both"/>
        <w:rPr>
          <w:rFonts w:ascii="Times New Roman" w:hAnsi="Times New Roman"/>
          <w:sz w:val="20"/>
        </w:rPr>
      </w:pPr>
    </w:p>
    <w:p w:rsidR="0024324C" w:rsidRPr="00535FC9" w:rsidRDefault="0024324C" w:rsidP="0024324C">
      <w:pPr>
        <w:jc w:val="both"/>
        <w:rPr>
          <w:rFonts w:ascii="Times New Roman" w:hAnsi="Times New Roman"/>
          <w:sz w:val="20"/>
        </w:rPr>
      </w:pPr>
    </w:p>
    <w:p w:rsidR="00535FC9" w:rsidRPr="00535FC9" w:rsidRDefault="00535FC9" w:rsidP="0024324C">
      <w:pPr>
        <w:jc w:val="both"/>
        <w:rPr>
          <w:rFonts w:ascii="Times New Roman" w:hAnsi="Times New Roman"/>
          <w:sz w:val="20"/>
        </w:rPr>
      </w:pPr>
    </w:p>
    <w:p w:rsidR="00535FC9" w:rsidRPr="00535FC9" w:rsidRDefault="00535FC9" w:rsidP="0024324C">
      <w:pPr>
        <w:jc w:val="both"/>
        <w:rPr>
          <w:rFonts w:ascii="Times New Roman" w:hAnsi="Times New Roman"/>
          <w:sz w:val="20"/>
        </w:rPr>
      </w:pPr>
    </w:p>
    <w:p w:rsidR="00535FC9" w:rsidRPr="00535FC9" w:rsidRDefault="00535FC9" w:rsidP="0024324C">
      <w:pPr>
        <w:jc w:val="both"/>
        <w:rPr>
          <w:rFonts w:ascii="Times New Roman" w:hAnsi="Times New Roman"/>
          <w:sz w:val="20"/>
        </w:rPr>
      </w:pPr>
    </w:p>
    <w:p w:rsidR="009E0E2D" w:rsidRPr="00535FC9" w:rsidRDefault="0024324C" w:rsidP="0024324C">
      <w:pPr>
        <w:jc w:val="both"/>
        <w:rPr>
          <w:rFonts w:ascii="Times New Roman" w:hAnsi="Times New Roman"/>
          <w:sz w:val="20"/>
        </w:rPr>
      </w:pPr>
      <w:r w:rsidRPr="00535FC9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</w:t>
      </w:r>
    </w:p>
    <w:p w:rsidR="00FF46C1" w:rsidRPr="00535FC9" w:rsidRDefault="009E0E2D" w:rsidP="0024324C">
      <w:pPr>
        <w:jc w:val="both"/>
        <w:rPr>
          <w:rFonts w:ascii="Times New Roman" w:hAnsi="Times New Roman"/>
          <w:sz w:val="20"/>
        </w:rPr>
      </w:pPr>
      <w:r w:rsidRPr="00535FC9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</w:t>
      </w:r>
      <w:r w:rsidR="0024324C" w:rsidRPr="00535FC9">
        <w:rPr>
          <w:rFonts w:ascii="Times New Roman" w:hAnsi="Times New Roman"/>
          <w:sz w:val="20"/>
        </w:rPr>
        <w:t xml:space="preserve">                                                       </w:t>
      </w:r>
      <w:r w:rsidR="00FF46C1" w:rsidRPr="00535FC9">
        <w:rPr>
          <w:rFonts w:ascii="Times New Roman" w:hAnsi="Times New Roman"/>
          <w:sz w:val="20"/>
        </w:rPr>
        <w:t xml:space="preserve">                      </w:t>
      </w:r>
    </w:p>
    <w:p w:rsidR="00535FC9" w:rsidRDefault="00FF46C1" w:rsidP="0024324C">
      <w:pPr>
        <w:jc w:val="both"/>
        <w:rPr>
          <w:rFonts w:ascii="Times New Roman" w:hAnsi="Times New Roman"/>
          <w:sz w:val="20"/>
        </w:rPr>
      </w:pPr>
      <w:r w:rsidRPr="00535FC9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</w:t>
      </w:r>
      <w:r w:rsidR="00535FC9">
        <w:rPr>
          <w:rFonts w:ascii="Times New Roman" w:hAnsi="Times New Roman"/>
          <w:sz w:val="20"/>
        </w:rPr>
        <w:t xml:space="preserve">              </w:t>
      </w:r>
    </w:p>
    <w:p w:rsidR="0024324C" w:rsidRPr="00535FC9" w:rsidRDefault="00535FC9" w:rsidP="0024324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24324C" w:rsidRPr="00535FC9">
        <w:rPr>
          <w:rFonts w:ascii="Times New Roman" w:hAnsi="Times New Roman"/>
          <w:sz w:val="20"/>
        </w:rPr>
        <w:t>Приложение 5</w:t>
      </w:r>
    </w:p>
    <w:p w:rsidR="0024324C" w:rsidRPr="00535FC9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535FC9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</w:t>
      </w:r>
      <w:r w:rsidR="00535FC9">
        <w:rPr>
          <w:rFonts w:ascii="Times New Roman" w:hAnsi="Times New Roman"/>
          <w:bCs/>
          <w:sz w:val="20"/>
          <w:szCs w:val="20"/>
        </w:rPr>
        <w:t>к</w:t>
      </w:r>
      <w:r w:rsidRPr="00535FC9">
        <w:rPr>
          <w:rFonts w:ascii="Times New Roman" w:hAnsi="Times New Roman"/>
          <w:bCs/>
          <w:sz w:val="20"/>
          <w:szCs w:val="20"/>
        </w:rPr>
        <w:t xml:space="preserve">  решению _____  сессии  пятого созыва</w:t>
      </w:r>
    </w:p>
    <w:p w:rsidR="0024324C" w:rsidRPr="00535FC9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535FC9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 w:rsidR="00535FC9">
        <w:rPr>
          <w:rFonts w:ascii="Times New Roman" w:hAnsi="Times New Roman"/>
          <w:bCs/>
          <w:sz w:val="20"/>
          <w:szCs w:val="20"/>
        </w:rPr>
        <w:t xml:space="preserve">Лопатинского </w:t>
      </w:r>
      <w:r w:rsidRPr="00535FC9">
        <w:rPr>
          <w:rFonts w:ascii="Times New Roman" w:hAnsi="Times New Roman"/>
          <w:bCs/>
          <w:sz w:val="20"/>
          <w:szCs w:val="20"/>
        </w:rPr>
        <w:t>совета депутатов  _____ г.</w:t>
      </w:r>
    </w:p>
    <w:p w:rsidR="0024324C" w:rsidRPr="00535FC9" w:rsidRDefault="0024324C" w:rsidP="0024324C">
      <w:pPr>
        <w:jc w:val="right"/>
        <w:rPr>
          <w:rFonts w:ascii="Times New Roman" w:hAnsi="Times New Roman"/>
          <w:b/>
        </w:rPr>
      </w:pPr>
      <w:r w:rsidRPr="00535FC9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</w:p>
    <w:p w:rsidR="0024324C" w:rsidRPr="00535FC9" w:rsidRDefault="0024324C" w:rsidP="0024324C">
      <w:pPr>
        <w:jc w:val="center"/>
        <w:rPr>
          <w:rFonts w:ascii="Times New Roman" w:hAnsi="Times New Roman"/>
          <w:b/>
          <w:sz w:val="24"/>
          <w:szCs w:val="24"/>
        </w:rPr>
      </w:pPr>
      <w:r w:rsidRPr="00535FC9">
        <w:rPr>
          <w:rFonts w:ascii="Times New Roman" w:hAnsi="Times New Roman"/>
          <w:b/>
          <w:sz w:val="24"/>
          <w:szCs w:val="24"/>
        </w:rPr>
        <w:t xml:space="preserve">Кассовое исполнение  по источникам финансирования дефицита  местного бюджета  за </w:t>
      </w:r>
      <w:r w:rsidR="00A34A23" w:rsidRPr="00535FC9">
        <w:rPr>
          <w:rFonts w:ascii="Times New Roman" w:hAnsi="Times New Roman"/>
          <w:b/>
          <w:sz w:val="24"/>
          <w:szCs w:val="24"/>
        </w:rPr>
        <w:t>2019</w:t>
      </w:r>
      <w:r w:rsidRPr="00535FC9">
        <w:rPr>
          <w:rFonts w:ascii="Times New Roman" w:hAnsi="Times New Roman"/>
          <w:b/>
          <w:sz w:val="24"/>
          <w:szCs w:val="24"/>
        </w:rPr>
        <w:t xml:space="preserve"> год по кодам классификации источников финансирования дефицитов бюджетов(по главным администраторам источников финансирования дефицита местного бюджета)</w:t>
      </w:r>
    </w:p>
    <w:p w:rsidR="0024324C" w:rsidRPr="00535FC9" w:rsidRDefault="0024324C" w:rsidP="0024324C">
      <w:pPr>
        <w:rPr>
          <w:rFonts w:ascii="Times New Roman" w:hAnsi="Times New Roman"/>
          <w:b/>
          <w:sz w:val="24"/>
          <w:szCs w:val="24"/>
        </w:rPr>
      </w:pPr>
      <w:r w:rsidRPr="00535F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535FC9">
        <w:rPr>
          <w:rFonts w:ascii="Times New Roman" w:hAnsi="Times New Roman"/>
          <w:b/>
          <w:sz w:val="24"/>
          <w:szCs w:val="24"/>
        </w:rPr>
        <w:t>Тыс.руб.</w:t>
      </w:r>
    </w:p>
    <w:tbl>
      <w:tblPr>
        <w:tblW w:w="10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1"/>
        <w:gridCol w:w="2687"/>
        <w:gridCol w:w="4460"/>
        <w:gridCol w:w="1859"/>
      </w:tblGrid>
      <w:tr w:rsidR="0024324C" w:rsidRPr="00535FC9" w:rsidTr="00A67BD2">
        <w:trPr>
          <w:jc w:val="center"/>
        </w:trPr>
        <w:tc>
          <w:tcPr>
            <w:tcW w:w="3928" w:type="dxa"/>
            <w:gridSpan w:val="2"/>
          </w:tcPr>
          <w:p w:rsidR="0024324C" w:rsidRPr="00535FC9" w:rsidRDefault="0024324C" w:rsidP="0024324C">
            <w:pPr>
              <w:pStyle w:val="2"/>
              <w:rPr>
                <w:sz w:val="24"/>
              </w:rPr>
            </w:pPr>
            <w:r w:rsidRPr="00535FC9">
              <w:rPr>
                <w:sz w:val="24"/>
              </w:rPr>
              <w:t>Код</w:t>
            </w:r>
          </w:p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4460" w:type="dxa"/>
            <w:vMerge w:val="restart"/>
          </w:tcPr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59" w:type="dxa"/>
            <w:vMerge w:val="restart"/>
          </w:tcPr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24324C" w:rsidRPr="00535FC9" w:rsidTr="00A67BD2">
        <w:trPr>
          <w:jc w:val="center"/>
        </w:trPr>
        <w:tc>
          <w:tcPr>
            <w:tcW w:w="1241" w:type="dxa"/>
          </w:tcPr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Главного админи-</w:t>
            </w:r>
          </w:p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стратора</w:t>
            </w:r>
          </w:p>
        </w:tc>
        <w:tc>
          <w:tcPr>
            <w:tcW w:w="2687" w:type="dxa"/>
          </w:tcPr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местного бюджета</w:t>
            </w:r>
          </w:p>
        </w:tc>
        <w:tc>
          <w:tcPr>
            <w:tcW w:w="4460" w:type="dxa"/>
            <w:vMerge/>
          </w:tcPr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324C" w:rsidRPr="00535FC9" w:rsidTr="00A67BD2">
        <w:trPr>
          <w:jc w:val="center"/>
        </w:trPr>
        <w:tc>
          <w:tcPr>
            <w:tcW w:w="1241" w:type="dxa"/>
          </w:tcPr>
          <w:p w:rsidR="0024324C" w:rsidRPr="00535FC9" w:rsidRDefault="00535FC9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010</w:t>
            </w:r>
          </w:p>
        </w:tc>
        <w:tc>
          <w:tcPr>
            <w:tcW w:w="2687" w:type="dxa"/>
          </w:tcPr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24324C" w:rsidRPr="00535FC9" w:rsidRDefault="0024324C" w:rsidP="00535F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 w:rsidR="00535FC9">
              <w:rPr>
                <w:rFonts w:ascii="Times New Roman" w:hAnsi="Times New Roman"/>
                <w:b/>
                <w:sz w:val="24"/>
                <w:szCs w:val="24"/>
              </w:rPr>
              <w:t>Лопатинского</w:t>
            </w: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859" w:type="dxa"/>
          </w:tcPr>
          <w:p w:rsidR="0024324C" w:rsidRPr="00535FC9" w:rsidRDefault="0024324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FC9" w:rsidRPr="00535FC9" w:rsidTr="00A67BD2">
        <w:trPr>
          <w:jc w:val="center"/>
        </w:trPr>
        <w:tc>
          <w:tcPr>
            <w:tcW w:w="1241" w:type="dxa"/>
          </w:tcPr>
          <w:p w:rsidR="00535FC9" w:rsidRPr="00535FC9" w:rsidRDefault="00535FC9" w:rsidP="00B8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010</w:t>
            </w:r>
          </w:p>
        </w:tc>
        <w:tc>
          <w:tcPr>
            <w:tcW w:w="2687" w:type="dxa"/>
          </w:tcPr>
          <w:p w:rsidR="00535FC9" w:rsidRPr="00535FC9" w:rsidRDefault="00535FC9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460" w:type="dxa"/>
          </w:tcPr>
          <w:p w:rsidR="00535FC9" w:rsidRPr="00535FC9" w:rsidRDefault="00535FC9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59" w:type="dxa"/>
          </w:tcPr>
          <w:p w:rsidR="00535FC9" w:rsidRPr="00535FC9" w:rsidRDefault="00B25E54" w:rsidP="00B25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176,5</w:t>
            </w:r>
          </w:p>
        </w:tc>
      </w:tr>
      <w:tr w:rsidR="00535FC9" w:rsidRPr="00535FC9" w:rsidTr="00A67BD2">
        <w:trPr>
          <w:jc w:val="center"/>
        </w:trPr>
        <w:tc>
          <w:tcPr>
            <w:tcW w:w="1241" w:type="dxa"/>
          </w:tcPr>
          <w:p w:rsidR="00535FC9" w:rsidRPr="00535FC9" w:rsidRDefault="00535FC9" w:rsidP="00B87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2687" w:type="dxa"/>
          </w:tcPr>
          <w:p w:rsidR="00535FC9" w:rsidRPr="00535FC9" w:rsidRDefault="00535FC9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460" w:type="dxa"/>
          </w:tcPr>
          <w:p w:rsidR="00535FC9" w:rsidRPr="00535FC9" w:rsidRDefault="00535FC9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9" w:type="dxa"/>
          </w:tcPr>
          <w:p w:rsidR="00535FC9" w:rsidRPr="00535FC9" w:rsidRDefault="00B25E54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176,5</w:t>
            </w:r>
          </w:p>
        </w:tc>
      </w:tr>
      <w:tr w:rsidR="00535FC9" w:rsidRPr="00535FC9" w:rsidTr="00A67BD2">
        <w:trPr>
          <w:jc w:val="center"/>
        </w:trPr>
        <w:tc>
          <w:tcPr>
            <w:tcW w:w="1241" w:type="dxa"/>
          </w:tcPr>
          <w:p w:rsidR="00535FC9" w:rsidRPr="00535FC9" w:rsidRDefault="00535FC9" w:rsidP="00B8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010</w:t>
            </w:r>
          </w:p>
        </w:tc>
        <w:tc>
          <w:tcPr>
            <w:tcW w:w="2687" w:type="dxa"/>
          </w:tcPr>
          <w:p w:rsidR="00535FC9" w:rsidRPr="00535FC9" w:rsidRDefault="00535FC9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460" w:type="dxa"/>
          </w:tcPr>
          <w:p w:rsidR="00535FC9" w:rsidRPr="00535FC9" w:rsidRDefault="00535FC9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59" w:type="dxa"/>
          </w:tcPr>
          <w:p w:rsidR="00535FC9" w:rsidRPr="00535FC9" w:rsidRDefault="00B25E54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-7612,5</w:t>
            </w:r>
          </w:p>
        </w:tc>
      </w:tr>
      <w:tr w:rsidR="00B25E54" w:rsidRPr="00535FC9" w:rsidTr="00A67BD2">
        <w:trPr>
          <w:jc w:val="center"/>
        </w:trPr>
        <w:tc>
          <w:tcPr>
            <w:tcW w:w="1241" w:type="dxa"/>
          </w:tcPr>
          <w:p w:rsidR="00B25E54" w:rsidRPr="00535FC9" w:rsidRDefault="00B25E54" w:rsidP="00B87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2687" w:type="dxa"/>
          </w:tcPr>
          <w:p w:rsidR="00B25E54" w:rsidRPr="00535FC9" w:rsidRDefault="00B25E54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460" w:type="dxa"/>
          </w:tcPr>
          <w:p w:rsidR="00B25E54" w:rsidRPr="00535FC9" w:rsidRDefault="00B25E54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59" w:type="dxa"/>
          </w:tcPr>
          <w:p w:rsidR="00B25E54" w:rsidRPr="001C18E3" w:rsidRDefault="00B25E54" w:rsidP="00B25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-7612,5</w:t>
            </w:r>
          </w:p>
        </w:tc>
      </w:tr>
      <w:tr w:rsidR="00B25E54" w:rsidRPr="00535FC9" w:rsidTr="00A67BD2">
        <w:trPr>
          <w:jc w:val="center"/>
        </w:trPr>
        <w:tc>
          <w:tcPr>
            <w:tcW w:w="1241" w:type="dxa"/>
          </w:tcPr>
          <w:p w:rsidR="00B25E54" w:rsidRPr="00535FC9" w:rsidRDefault="00B25E54" w:rsidP="00B87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2687" w:type="dxa"/>
          </w:tcPr>
          <w:p w:rsidR="00B25E54" w:rsidRPr="00535FC9" w:rsidRDefault="00B25E54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460" w:type="dxa"/>
          </w:tcPr>
          <w:p w:rsidR="00B25E54" w:rsidRPr="00535FC9" w:rsidRDefault="00B25E54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59" w:type="dxa"/>
          </w:tcPr>
          <w:p w:rsidR="00B25E54" w:rsidRPr="001C18E3" w:rsidRDefault="00B25E54" w:rsidP="00B25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-7612,5</w:t>
            </w:r>
          </w:p>
        </w:tc>
      </w:tr>
      <w:tr w:rsidR="00535FC9" w:rsidRPr="00535FC9" w:rsidTr="00A67BD2">
        <w:trPr>
          <w:jc w:val="center"/>
        </w:trPr>
        <w:tc>
          <w:tcPr>
            <w:tcW w:w="1241" w:type="dxa"/>
          </w:tcPr>
          <w:p w:rsidR="00535FC9" w:rsidRPr="00535FC9" w:rsidRDefault="00535FC9" w:rsidP="00B8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010</w:t>
            </w:r>
          </w:p>
        </w:tc>
        <w:tc>
          <w:tcPr>
            <w:tcW w:w="2687" w:type="dxa"/>
          </w:tcPr>
          <w:p w:rsidR="00535FC9" w:rsidRPr="00535FC9" w:rsidRDefault="00535FC9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460" w:type="dxa"/>
          </w:tcPr>
          <w:p w:rsidR="00535FC9" w:rsidRPr="00535FC9" w:rsidRDefault="00535FC9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59" w:type="dxa"/>
          </w:tcPr>
          <w:p w:rsidR="00535FC9" w:rsidRPr="00535FC9" w:rsidRDefault="00B25E54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7436,0</w:t>
            </w:r>
          </w:p>
        </w:tc>
      </w:tr>
      <w:tr w:rsidR="00535FC9" w:rsidRPr="00535FC9" w:rsidTr="00A67BD2">
        <w:trPr>
          <w:jc w:val="center"/>
        </w:trPr>
        <w:tc>
          <w:tcPr>
            <w:tcW w:w="1241" w:type="dxa"/>
          </w:tcPr>
          <w:p w:rsidR="00535FC9" w:rsidRPr="00535FC9" w:rsidRDefault="00535FC9" w:rsidP="00B87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2687" w:type="dxa"/>
          </w:tcPr>
          <w:p w:rsidR="00535FC9" w:rsidRPr="00535FC9" w:rsidRDefault="00535FC9" w:rsidP="0024324C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460" w:type="dxa"/>
          </w:tcPr>
          <w:p w:rsidR="00535FC9" w:rsidRPr="00535FC9" w:rsidRDefault="00535FC9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859" w:type="dxa"/>
          </w:tcPr>
          <w:p w:rsidR="00535FC9" w:rsidRPr="00535FC9" w:rsidRDefault="00B25E54" w:rsidP="009E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7436,0</w:t>
            </w:r>
          </w:p>
        </w:tc>
      </w:tr>
      <w:tr w:rsidR="00535FC9" w:rsidRPr="00535FC9" w:rsidTr="00A67BD2">
        <w:trPr>
          <w:jc w:val="center"/>
        </w:trPr>
        <w:tc>
          <w:tcPr>
            <w:tcW w:w="1241" w:type="dxa"/>
          </w:tcPr>
          <w:p w:rsidR="00535FC9" w:rsidRPr="00535FC9" w:rsidRDefault="00535FC9" w:rsidP="00B87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2687" w:type="dxa"/>
          </w:tcPr>
          <w:p w:rsidR="00535FC9" w:rsidRPr="00535FC9" w:rsidRDefault="00535FC9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460" w:type="dxa"/>
          </w:tcPr>
          <w:p w:rsidR="00535FC9" w:rsidRPr="00535FC9" w:rsidRDefault="00535FC9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59" w:type="dxa"/>
          </w:tcPr>
          <w:p w:rsidR="00535FC9" w:rsidRPr="00535FC9" w:rsidRDefault="00B25E54" w:rsidP="009E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7436,0</w:t>
            </w:r>
          </w:p>
        </w:tc>
      </w:tr>
    </w:tbl>
    <w:p w:rsidR="0024324C" w:rsidRPr="00535FC9" w:rsidRDefault="0024324C" w:rsidP="0024324C">
      <w:pPr>
        <w:jc w:val="both"/>
        <w:rPr>
          <w:rFonts w:ascii="Times New Roman" w:hAnsi="Times New Roman"/>
          <w:sz w:val="20"/>
        </w:rPr>
      </w:pPr>
      <w:r w:rsidRPr="00535FC9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</w:t>
      </w:r>
      <w:r w:rsidRPr="00535FC9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324C" w:rsidRPr="00535FC9" w:rsidRDefault="0024324C" w:rsidP="0024324C">
      <w:pPr>
        <w:jc w:val="both"/>
        <w:rPr>
          <w:rFonts w:ascii="Times New Roman" w:hAnsi="Times New Roman"/>
          <w:sz w:val="20"/>
        </w:rPr>
      </w:pPr>
      <w:r w:rsidRPr="00535FC9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</w:t>
      </w:r>
      <w:r w:rsidR="00B25E54">
        <w:rPr>
          <w:rFonts w:ascii="Times New Roman" w:hAnsi="Times New Roman"/>
          <w:sz w:val="20"/>
        </w:rPr>
        <w:t xml:space="preserve"> </w:t>
      </w:r>
      <w:r w:rsidRPr="00535FC9">
        <w:rPr>
          <w:rFonts w:ascii="Times New Roman" w:hAnsi="Times New Roman"/>
          <w:sz w:val="20"/>
        </w:rPr>
        <w:t>Приложение 6</w:t>
      </w:r>
    </w:p>
    <w:p w:rsidR="0024324C" w:rsidRPr="00535FC9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535FC9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</w:t>
      </w:r>
      <w:r w:rsidR="00B25E54">
        <w:rPr>
          <w:rFonts w:ascii="Times New Roman" w:hAnsi="Times New Roman"/>
          <w:bCs/>
          <w:sz w:val="20"/>
          <w:szCs w:val="20"/>
        </w:rPr>
        <w:t>к</w:t>
      </w:r>
      <w:r w:rsidRPr="00535FC9">
        <w:rPr>
          <w:rFonts w:ascii="Times New Roman" w:hAnsi="Times New Roman"/>
          <w:bCs/>
          <w:sz w:val="20"/>
          <w:szCs w:val="20"/>
        </w:rPr>
        <w:t xml:space="preserve">  решению _____  сессии  пятого созыва</w:t>
      </w:r>
    </w:p>
    <w:p w:rsidR="0024324C" w:rsidRPr="00535FC9" w:rsidRDefault="0024324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535FC9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 w:rsidR="00B25E54">
        <w:rPr>
          <w:rFonts w:ascii="Times New Roman" w:hAnsi="Times New Roman"/>
          <w:bCs/>
          <w:sz w:val="20"/>
          <w:szCs w:val="20"/>
        </w:rPr>
        <w:t xml:space="preserve">Лопатинского </w:t>
      </w:r>
      <w:r w:rsidRPr="00535FC9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24324C" w:rsidRPr="00535FC9" w:rsidRDefault="0024324C" w:rsidP="0024324C">
      <w:pPr>
        <w:jc w:val="right"/>
        <w:rPr>
          <w:rFonts w:ascii="Times New Roman" w:hAnsi="Times New Roman"/>
          <w:b/>
        </w:rPr>
      </w:pPr>
      <w:r w:rsidRPr="00535FC9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</w:p>
    <w:p w:rsidR="0024324C" w:rsidRPr="00535FC9" w:rsidRDefault="0024324C" w:rsidP="0024324C">
      <w:pPr>
        <w:jc w:val="center"/>
        <w:rPr>
          <w:rFonts w:ascii="Times New Roman" w:hAnsi="Times New Roman"/>
          <w:b/>
          <w:sz w:val="24"/>
          <w:szCs w:val="24"/>
        </w:rPr>
      </w:pPr>
      <w:r w:rsidRPr="00535FC9">
        <w:rPr>
          <w:rFonts w:ascii="Times New Roman" w:hAnsi="Times New Roman"/>
          <w:b/>
          <w:sz w:val="24"/>
          <w:szCs w:val="24"/>
        </w:rPr>
        <w:t xml:space="preserve">Кассовое исполнение  по источникам финансирования дефицита  местного бюджета  за </w:t>
      </w:r>
      <w:r w:rsidR="00A34A23" w:rsidRPr="00535FC9">
        <w:rPr>
          <w:rFonts w:ascii="Times New Roman" w:hAnsi="Times New Roman"/>
          <w:b/>
          <w:sz w:val="24"/>
          <w:szCs w:val="24"/>
        </w:rPr>
        <w:t>2019</w:t>
      </w:r>
      <w:r w:rsidRPr="00535FC9">
        <w:rPr>
          <w:rFonts w:ascii="Times New Roman" w:hAnsi="Times New Roman"/>
          <w:b/>
          <w:sz w:val="24"/>
          <w:szCs w:val="24"/>
        </w:rPr>
        <w:t xml:space="preserve"> год по кодам групп, подгрупп, статей, видов 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27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5004"/>
        <w:gridCol w:w="1658"/>
      </w:tblGrid>
      <w:tr w:rsidR="00DF347F" w:rsidRPr="00535FC9" w:rsidTr="00A67BD2">
        <w:trPr>
          <w:trHeight w:val="2426"/>
        </w:trPr>
        <w:tc>
          <w:tcPr>
            <w:tcW w:w="3369" w:type="dxa"/>
            <w:tcBorders>
              <w:right w:val="single" w:sz="4" w:space="0" w:color="auto"/>
            </w:tcBorders>
          </w:tcPr>
          <w:p w:rsidR="00DF347F" w:rsidRPr="00535FC9" w:rsidRDefault="00DF347F" w:rsidP="00DF3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004" w:type="dxa"/>
            <w:tcBorders>
              <w:left w:val="single" w:sz="4" w:space="0" w:color="auto"/>
            </w:tcBorders>
          </w:tcPr>
          <w:p w:rsidR="00DF347F" w:rsidRPr="00535FC9" w:rsidRDefault="00DF347F" w:rsidP="00DF3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58" w:type="dxa"/>
          </w:tcPr>
          <w:p w:rsidR="00DF347F" w:rsidRPr="00535FC9" w:rsidRDefault="00DF347F" w:rsidP="00DF3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B25E54" w:rsidRPr="00535FC9" w:rsidTr="00A67BD2">
        <w:trPr>
          <w:trHeight w:val="935"/>
        </w:trPr>
        <w:tc>
          <w:tcPr>
            <w:tcW w:w="3369" w:type="dxa"/>
          </w:tcPr>
          <w:p w:rsidR="00B25E54" w:rsidRPr="00535FC9" w:rsidRDefault="00B25E54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004" w:type="dxa"/>
          </w:tcPr>
          <w:p w:rsidR="00B25E54" w:rsidRPr="00535FC9" w:rsidRDefault="00B25E54" w:rsidP="00DA1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658" w:type="dxa"/>
          </w:tcPr>
          <w:p w:rsidR="00B25E54" w:rsidRPr="00535FC9" w:rsidRDefault="00B25E54" w:rsidP="00B8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176,5</w:t>
            </w:r>
          </w:p>
        </w:tc>
      </w:tr>
      <w:tr w:rsidR="00B25E54" w:rsidRPr="00535FC9" w:rsidTr="00A67BD2">
        <w:tc>
          <w:tcPr>
            <w:tcW w:w="3369" w:type="dxa"/>
          </w:tcPr>
          <w:p w:rsidR="00B25E54" w:rsidRPr="00535FC9" w:rsidRDefault="00B25E54" w:rsidP="009E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004" w:type="dxa"/>
          </w:tcPr>
          <w:p w:rsidR="00B25E54" w:rsidRPr="00535FC9" w:rsidRDefault="00B25E54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8" w:type="dxa"/>
          </w:tcPr>
          <w:p w:rsidR="00B25E54" w:rsidRPr="00535FC9" w:rsidRDefault="00B25E54" w:rsidP="00B8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176,5</w:t>
            </w:r>
          </w:p>
        </w:tc>
      </w:tr>
      <w:tr w:rsidR="00B25E54" w:rsidRPr="00535FC9" w:rsidTr="00A67BD2">
        <w:tc>
          <w:tcPr>
            <w:tcW w:w="3369" w:type="dxa"/>
          </w:tcPr>
          <w:p w:rsidR="00B25E54" w:rsidRPr="00535FC9" w:rsidRDefault="00B25E54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5004" w:type="dxa"/>
          </w:tcPr>
          <w:p w:rsidR="00B25E54" w:rsidRPr="00535FC9" w:rsidRDefault="00B25E54" w:rsidP="00DF3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658" w:type="dxa"/>
          </w:tcPr>
          <w:p w:rsidR="00B25E54" w:rsidRPr="00535FC9" w:rsidRDefault="00B25E54" w:rsidP="00B8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-7612,5</w:t>
            </w:r>
          </w:p>
        </w:tc>
      </w:tr>
      <w:tr w:rsidR="00B25E54" w:rsidRPr="00535FC9" w:rsidTr="00A67BD2">
        <w:trPr>
          <w:trHeight w:val="610"/>
        </w:trPr>
        <w:tc>
          <w:tcPr>
            <w:tcW w:w="3369" w:type="dxa"/>
          </w:tcPr>
          <w:p w:rsidR="00B25E54" w:rsidRPr="00535FC9" w:rsidRDefault="00B25E54" w:rsidP="009E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004" w:type="dxa"/>
          </w:tcPr>
          <w:p w:rsidR="00B25E54" w:rsidRPr="00535FC9" w:rsidRDefault="00B25E54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58" w:type="dxa"/>
          </w:tcPr>
          <w:p w:rsidR="00B25E54" w:rsidRPr="001C18E3" w:rsidRDefault="00B25E54" w:rsidP="00B8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-7612,5</w:t>
            </w:r>
          </w:p>
        </w:tc>
      </w:tr>
      <w:tr w:rsidR="00B25E54" w:rsidRPr="00535FC9" w:rsidTr="00A67BD2">
        <w:trPr>
          <w:trHeight w:val="607"/>
        </w:trPr>
        <w:tc>
          <w:tcPr>
            <w:tcW w:w="3369" w:type="dxa"/>
          </w:tcPr>
          <w:p w:rsidR="00B25E54" w:rsidRPr="00535FC9" w:rsidRDefault="00B25E54" w:rsidP="009E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004" w:type="dxa"/>
          </w:tcPr>
          <w:p w:rsidR="00B25E54" w:rsidRPr="00535FC9" w:rsidRDefault="00B25E54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8" w:type="dxa"/>
          </w:tcPr>
          <w:p w:rsidR="00B25E54" w:rsidRPr="001C18E3" w:rsidRDefault="00B25E54" w:rsidP="00B8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-7612,5</w:t>
            </w:r>
          </w:p>
        </w:tc>
      </w:tr>
      <w:tr w:rsidR="00B25E54" w:rsidRPr="00535FC9" w:rsidTr="00A67BD2">
        <w:trPr>
          <w:trHeight w:val="620"/>
        </w:trPr>
        <w:tc>
          <w:tcPr>
            <w:tcW w:w="3369" w:type="dxa"/>
          </w:tcPr>
          <w:p w:rsidR="00B25E54" w:rsidRPr="00535FC9" w:rsidRDefault="00B25E54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5004" w:type="dxa"/>
          </w:tcPr>
          <w:p w:rsidR="00B25E54" w:rsidRPr="00535FC9" w:rsidRDefault="00B25E54" w:rsidP="00DF3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5FC9">
              <w:rPr>
                <w:rFonts w:ascii="Times New Roman" w:hAnsi="Times New Roman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58" w:type="dxa"/>
          </w:tcPr>
          <w:p w:rsidR="00B25E54" w:rsidRPr="00535FC9" w:rsidRDefault="00B25E54" w:rsidP="00B879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7436,0</w:t>
            </w:r>
          </w:p>
        </w:tc>
      </w:tr>
      <w:tr w:rsidR="00B25E54" w:rsidRPr="00535FC9" w:rsidTr="00A67BD2">
        <w:tc>
          <w:tcPr>
            <w:tcW w:w="3369" w:type="dxa"/>
          </w:tcPr>
          <w:p w:rsidR="00B25E54" w:rsidRPr="00535FC9" w:rsidRDefault="00B25E54" w:rsidP="009E0E2D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004" w:type="dxa"/>
          </w:tcPr>
          <w:p w:rsidR="00B25E54" w:rsidRPr="00535FC9" w:rsidRDefault="00B25E54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658" w:type="dxa"/>
          </w:tcPr>
          <w:p w:rsidR="00B25E54" w:rsidRPr="00535FC9" w:rsidRDefault="00B25E54" w:rsidP="00B87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7436,0</w:t>
            </w:r>
          </w:p>
        </w:tc>
      </w:tr>
      <w:tr w:rsidR="00B25E54" w:rsidRPr="00535FC9" w:rsidTr="00A67BD2">
        <w:tc>
          <w:tcPr>
            <w:tcW w:w="3369" w:type="dxa"/>
          </w:tcPr>
          <w:p w:rsidR="00B25E54" w:rsidRPr="00535FC9" w:rsidRDefault="00B25E54" w:rsidP="009E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004" w:type="dxa"/>
          </w:tcPr>
          <w:p w:rsidR="00B25E54" w:rsidRPr="00535FC9" w:rsidRDefault="00B25E54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535FC9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658" w:type="dxa"/>
          </w:tcPr>
          <w:p w:rsidR="00B25E54" w:rsidRPr="00535FC9" w:rsidRDefault="00B25E54" w:rsidP="00B87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7436,0</w:t>
            </w:r>
          </w:p>
        </w:tc>
      </w:tr>
    </w:tbl>
    <w:p w:rsidR="00AE5573" w:rsidRPr="00535FC9" w:rsidRDefault="00AE5573" w:rsidP="00DF347F">
      <w:pPr>
        <w:pStyle w:val="a9"/>
        <w:rPr>
          <w:rFonts w:ascii="Times New Roman" w:hAnsi="Times New Roman"/>
        </w:rPr>
      </w:pPr>
    </w:p>
    <w:sectPr w:rsidR="00AE5573" w:rsidRPr="00535FC9" w:rsidSect="00CE3DE2">
      <w:headerReference w:type="default" r:id="rId8"/>
      <w:headerReference w:type="first" r:id="rId9"/>
      <w:pgSz w:w="11906" w:h="16838"/>
      <w:pgMar w:top="1134" w:right="850" w:bottom="1134" w:left="1418" w:header="6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AC6" w:rsidRDefault="00127AC6" w:rsidP="00B07DDC">
      <w:pPr>
        <w:spacing w:after="0" w:line="240" w:lineRule="auto"/>
      </w:pPr>
      <w:r>
        <w:separator/>
      </w:r>
    </w:p>
  </w:endnote>
  <w:endnote w:type="continuationSeparator" w:id="1">
    <w:p w:rsidR="00127AC6" w:rsidRDefault="00127AC6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AC6" w:rsidRDefault="00127AC6" w:rsidP="00B07DDC">
      <w:pPr>
        <w:spacing w:after="0" w:line="240" w:lineRule="auto"/>
      </w:pPr>
      <w:r>
        <w:separator/>
      </w:r>
    </w:p>
  </w:footnote>
  <w:footnote w:type="continuationSeparator" w:id="1">
    <w:p w:rsidR="00127AC6" w:rsidRDefault="00127AC6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AC" w:rsidRDefault="007A70AC">
    <w:pPr>
      <w:pStyle w:val="a3"/>
    </w:pPr>
  </w:p>
  <w:p w:rsidR="007A70AC" w:rsidRDefault="007A70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AC" w:rsidRPr="001D5601" w:rsidRDefault="007A70AC" w:rsidP="001D56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3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BE4634"/>
    <w:rsid w:val="00000EAE"/>
    <w:rsid w:val="00007D1E"/>
    <w:rsid w:val="00014A3C"/>
    <w:rsid w:val="0004330D"/>
    <w:rsid w:val="00044F2C"/>
    <w:rsid w:val="0005499E"/>
    <w:rsid w:val="00075683"/>
    <w:rsid w:val="00076EE3"/>
    <w:rsid w:val="0008530C"/>
    <w:rsid w:val="000B0A8A"/>
    <w:rsid w:val="000B6EB3"/>
    <w:rsid w:val="000D2D26"/>
    <w:rsid w:val="000D5F51"/>
    <w:rsid w:val="000E3A83"/>
    <w:rsid w:val="000E4D55"/>
    <w:rsid w:val="000F5A95"/>
    <w:rsid w:val="00100BB8"/>
    <w:rsid w:val="00117D0E"/>
    <w:rsid w:val="00125D21"/>
    <w:rsid w:val="00127AC6"/>
    <w:rsid w:val="001318DF"/>
    <w:rsid w:val="0014081E"/>
    <w:rsid w:val="00141C26"/>
    <w:rsid w:val="00152BAB"/>
    <w:rsid w:val="00155DFB"/>
    <w:rsid w:val="001617C2"/>
    <w:rsid w:val="00163B4F"/>
    <w:rsid w:val="0016504E"/>
    <w:rsid w:val="00173F45"/>
    <w:rsid w:val="00177F6E"/>
    <w:rsid w:val="001841F3"/>
    <w:rsid w:val="001A10F4"/>
    <w:rsid w:val="001B1225"/>
    <w:rsid w:val="001D1369"/>
    <w:rsid w:val="001D2111"/>
    <w:rsid w:val="001D5601"/>
    <w:rsid w:val="001E1C89"/>
    <w:rsid w:val="001F744E"/>
    <w:rsid w:val="00214261"/>
    <w:rsid w:val="002146D1"/>
    <w:rsid w:val="00230B5A"/>
    <w:rsid w:val="00237408"/>
    <w:rsid w:val="0024324C"/>
    <w:rsid w:val="0025041F"/>
    <w:rsid w:val="00257927"/>
    <w:rsid w:val="0026158B"/>
    <w:rsid w:val="0026698C"/>
    <w:rsid w:val="00270CE2"/>
    <w:rsid w:val="00271CBF"/>
    <w:rsid w:val="00285FAD"/>
    <w:rsid w:val="002B1E64"/>
    <w:rsid w:val="002B245B"/>
    <w:rsid w:val="002C76C3"/>
    <w:rsid w:val="002D3248"/>
    <w:rsid w:val="002D697C"/>
    <w:rsid w:val="002E4C25"/>
    <w:rsid w:val="0030164F"/>
    <w:rsid w:val="00316FD8"/>
    <w:rsid w:val="00320F2A"/>
    <w:rsid w:val="00347EFB"/>
    <w:rsid w:val="00363830"/>
    <w:rsid w:val="00367DE8"/>
    <w:rsid w:val="003B2378"/>
    <w:rsid w:val="003E5FCC"/>
    <w:rsid w:val="004263DC"/>
    <w:rsid w:val="00432E0C"/>
    <w:rsid w:val="00442C34"/>
    <w:rsid w:val="00457AFD"/>
    <w:rsid w:val="004734CA"/>
    <w:rsid w:val="00485A27"/>
    <w:rsid w:val="00487421"/>
    <w:rsid w:val="00491DB5"/>
    <w:rsid w:val="004B3911"/>
    <w:rsid w:val="004B5315"/>
    <w:rsid w:val="004D2F17"/>
    <w:rsid w:val="004D7DD2"/>
    <w:rsid w:val="004F4A90"/>
    <w:rsid w:val="004F5873"/>
    <w:rsid w:val="00513406"/>
    <w:rsid w:val="00521DBB"/>
    <w:rsid w:val="00535FC9"/>
    <w:rsid w:val="005475D3"/>
    <w:rsid w:val="00563490"/>
    <w:rsid w:val="00566ADA"/>
    <w:rsid w:val="005750AE"/>
    <w:rsid w:val="005973A8"/>
    <w:rsid w:val="0059784E"/>
    <w:rsid w:val="005A45E8"/>
    <w:rsid w:val="005A611F"/>
    <w:rsid w:val="005B3445"/>
    <w:rsid w:val="005B4F58"/>
    <w:rsid w:val="005B59BD"/>
    <w:rsid w:val="005B71A4"/>
    <w:rsid w:val="005C56B5"/>
    <w:rsid w:val="005D2B4E"/>
    <w:rsid w:val="005E296C"/>
    <w:rsid w:val="005E3EA9"/>
    <w:rsid w:val="006032B7"/>
    <w:rsid w:val="00647F40"/>
    <w:rsid w:val="00675958"/>
    <w:rsid w:val="00677487"/>
    <w:rsid w:val="006802EF"/>
    <w:rsid w:val="006808F1"/>
    <w:rsid w:val="00681795"/>
    <w:rsid w:val="006B1571"/>
    <w:rsid w:val="006B230F"/>
    <w:rsid w:val="006B62EC"/>
    <w:rsid w:val="006C0BEE"/>
    <w:rsid w:val="006C2685"/>
    <w:rsid w:val="0071681E"/>
    <w:rsid w:val="0073633C"/>
    <w:rsid w:val="007423B7"/>
    <w:rsid w:val="00745696"/>
    <w:rsid w:val="00775D51"/>
    <w:rsid w:val="00776C07"/>
    <w:rsid w:val="007976DA"/>
    <w:rsid w:val="007A26BF"/>
    <w:rsid w:val="007A59BC"/>
    <w:rsid w:val="007A70AC"/>
    <w:rsid w:val="007D7441"/>
    <w:rsid w:val="007E0920"/>
    <w:rsid w:val="007E1985"/>
    <w:rsid w:val="008006AE"/>
    <w:rsid w:val="0080139C"/>
    <w:rsid w:val="00801CA5"/>
    <w:rsid w:val="008100C1"/>
    <w:rsid w:val="00811C38"/>
    <w:rsid w:val="00830C9A"/>
    <w:rsid w:val="008418AC"/>
    <w:rsid w:val="008609C6"/>
    <w:rsid w:val="00863669"/>
    <w:rsid w:val="008652A0"/>
    <w:rsid w:val="008676F3"/>
    <w:rsid w:val="00871917"/>
    <w:rsid w:val="008768FC"/>
    <w:rsid w:val="008806F3"/>
    <w:rsid w:val="00883516"/>
    <w:rsid w:val="008847B9"/>
    <w:rsid w:val="008949E9"/>
    <w:rsid w:val="008A1323"/>
    <w:rsid w:val="008A1E6E"/>
    <w:rsid w:val="008B039E"/>
    <w:rsid w:val="008C0BA8"/>
    <w:rsid w:val="008C4143"/>
    <w:rsid w:val="008D29C5"/>
    <w:rsid w:val="0090510B"/>
    <w:rsid w:val="00907BED"/>
    <w:rsid w:val="00912A30"/>
    <w:rsid w:val="0092531C"/>
    <w:rsid w:val="00942020"/>
    <w:rsid w:val="00942CC4"/>
    <w:rsid w:val="009775CF"/>
    <w:rsid w:val="009C3F10"/>
    <w:rsid w:val="009E0ABC"/>
    <w:rsid w:val="009E0E2D"/>
    <w:rsid w:val="009E251B"/>
    <w:rsid w:val="009F493B"/>
    <w:rsid w:val="00A14925"/>
    <w:rsid w:val="00A16216"/>
    <w:rsid w:val="00A2293F"/>
    <w:rsid w:val="00A24A9C"/>
    <w:rsid w:val="00A339BC"/>
    <w:rsid w:val="00A34A23"/>
    <w:rsid w:val="00A368D4"/>
    <w:rsid w:val="00A37954"/>
    <w:rsid w:val="00A45A3D"/>
    <w:rsid w:val="00A51E60"/>
    <w:rsid w:val="00A56259"/>
    <w:rsid w:val="00A64BEF"/>
    <w:rsid w:val="00A67BD2"/>
    <w:rsid w:val="00A755E7"/>
    <w:rsid w:val="00A820C0"/>
    <w:rsid w:val="00A826EA"/>
    <w:rsid w:val="00AD223F"/>
    <w:rsid w:val="00AE5573"/>
    <w:rsid w:val="00AF3261"/>
    <w:rsid w:val="00B00580"/>
    <w:rsid w:val="00B029D9"/>
    <w:rsid w:val="00B04FE8"/>
    <w:rsid w:val="00B07DDC"/>
    <w:rsid w:val="00B25E54"/>
    <w:rsid w:val="00B31C30"/>
    <w:rsid w:val="00B35B44"/>
    <w:rsid w:val="00B46F40"/>
    <w:rsid w:val="00B47A98"/>
    <w:rsid w:val="00B53EE2"/>
    <w:rsid w:val="00B54BCD"/>
    <w:rsid w:val="00B72689"/>
    <w:rsid w:val="00B76D97"/>
    <w:rsid w:val="00B86A3D"/>
    <w:rsid w:val="00B94E35"/>
    <w:rsid w:val="00B95E3B"/>
    <w:rsid w:val="00BD2FCB"/>
    <w:rsid w:val="00BD67B7"/>
    <w:rsid w:val="00BE2B30"/>
    <w:rsid w:val="00BE2BEE"/>
    <w:rsid w:val="00BE3016"/>
    <w:rsid w:val="00BE413E"/>
    <w:rsid w:val="00BE4634"/>
    <w:rsid w:val="00BE5CE6"/>
    <w:rsid w:val="00C00286"/>
    <w:rsid w:val="00C02C1C"/>
    <w:rsid w:val="00C04BBB"/>
    <w:rsid w:val="00C165E4"/>
    <w:rsid w:val="00C35571"/>
    <w:rsid w:val="00C46C6C"/>
    <w:rsid w:val="00C612DF"/>
    <w:rsid w:val="00C62A2E"/>
    <w:rsid w:val="00C808DC"/>
    <w:rsid w:val="00C82DFB"/>
    <w:rsid w:val="00C93763"/>
    <w:rsid w:val="00CA68D4"/>
    <w:rsid w:val="00CB4201"/>
    <w:rsid w:val="00CE273C"/>
    <w:rsid w:val="00CE3DE2"/>
    <w:rsid w:val="00CE46A4"/>
    <w:rsid w:val="00D13D83"/>
    <w:rsid w:val="00D215E4"/>
    <w:rsid w:val="00D532F6"/>
    <w:rsid w:val="00D62A14"/>
    <w:rsid w:val="00D6719E"/>
    <w:rsid w:val="00D67748"/>
    <w:rsid w:val="00D71B9D"/>
    <w:rsid w:val="00D8158C"/>
    <w:rsid w:val="00D95B7E"/>
    <w:rsid w:val="00DA131B"/>
    <w:rsid w:val="00DA2BB9"/>
    <w:rsid w:val="00DB4506"/>
    <w:rsid w:val="00DC557E"/>
    <w:rsid w:val="00DC7B9B"/>
    <w:rsid w:val="00DE293F"/>
    <w:rsid w:val="00DE32DF"/>
    <w:rsid w:val="00DF347F"/>
    <w:rsid w:val="00E1773C"/>
    <w:rsid w:val="00E2698A"/>
    <w:rsid w:val="00E630D4"/>
    <w:rsid w:val="00E669AB"/>
    <w:rsid w:val="00E85347"/>
    <w:rsid w:val="00E924B8"/>
    <w:rsid w:val="00EA1E03"/>
    <w:rsid w:val="00EA4E34"/>
    <w:rsid w:val="00EA7440"/>
    <w:rsid w:val="00EE16B0"/>
    <w:rsid w:val="00F14BF9"/>
    <w:rsid w:val="00F536BD"/>
    <w:rsid w:val="00F57864"/>
    <w:rsid w:val="00F62C57"/>
    <w:rsid w:val="00F771F7"/>
    <w:rsid w:val="00F77A32"/>
    <w:rsid w:val="00F84480"/>
    <w:rsid w:val="00F90C1D"/>
    <w:rsid w:val="00F974EA"/>
    <w:rsid w:val="00FA2B27"/>
    <w:rsid w:val="00FC4215"/>
    <w:rsid w:val="00FD79BC"/>
    <w:rsid w:val="00FE05B4"/>
    <w:rsid w:val="00FE391D"/>
    <w:rsid w:val="00FF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363830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363830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3638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qFormat/>
    <w:rsid w:val="0036383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DDC"/>
  </w:style>
  <w:style w:type="paragraph" w:styleId="a5">
    <w:name w:val="footer"/>
    <w:basedOn w:val="a"/>
    <w:link w:val="a6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DDC"/>
  </w:style>
  <w:style w:type="paragraph" w:styleId="a7">
    <w:name w:val="Balloon Text"/>
    <w:basedOn w:val="a"/>
    <w:link w:val="a8"/>
    <w:uiPriority w:val="99"/>
    <w:semiHidden/>
    <w:unhideWhenUsed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DD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DF347F"/>
    <w:pPr>
      <w:tabs>
        <w:tab w:val="right" w:pos="9328"/>
      </w:tabs>
      <w:spacing w:after="0"/>
      <w:ind w:right="27"/>
    </w:pPr>
    <w:rPr>
      <w:rFonts w:ascii="Georgia" w:eastAsia="Times New Roman" w:hAnsi="Georgia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F347F"/>
    <w:rPr>
      <w:rFonts w:ascii="Georgia" w:eastAsia="Times New Roman" w:hAnsi="Georgia"/>
      <w:b/>
      <w:bCs/>
      <w:sz w:val="24"/>
      <w:szCs w:val="24"/>
    </w:rPr>
  </w:style>
  <w:style w:type="paragraph" w:styleId="ab">
    <w:name w:val="No Spacing"/>
    <w:uiPriority w:val="1"/>
    <w:qFormat/>
    <w:rsid w:val="00B07DDC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07D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044F2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4F2C"/>
  </w:style>
  <w:style w:type="paragraph" w:styleId="af">
    <w:name w:val="List Paragraph"/>
    <w:basedOn w:val="a"/>
    <w:uiPriority w:val="34"/>
    <w:qFormat/>
    <w:rsid w:val="00521DBB"/>
    <w:pPr>
      <w:ind w:left="720"/>
      <w:contextualSpacing/>
    </w:pPr>
  </w:style>
  <w:style w:type="paragraph" w:customStyle="1" w:styleId="10">
    <w:name w:val="Знак Знак1 Знак"/>
    <w:basedOn w:val="a"/>
    <w:rsid w:val="001841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Title"/>
    <w:basedOn w:val="a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af1">
    <w:name w:val="Subtitle"/>
    <w:basedOn w:val="a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20">
    <w:name w:val="Body Text 2"/>
    <w:basedOn w:val="a"/>
    <w:rsid w:val="0036383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0B0A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1">
    <w:name w:val="Обычный1"/>
    <w:rsid w:val="000B0A8A"/>
    <w:pPr>
      <w:snapToGrid w:val="0"/>
      <w:spacing w:before="60"/>
      <w:ind w:firstLine="720"/>
      <w:jc w:val="both"/>
    </w:pPr>
    <w:rPr>
      <w:rFonts w:ascii="Arial" w:eastAsia="Times New Roman" w:hAnsi="Arial"/>
      <w:sz w:val="24"/>
    </w:rPr>
  </w:style>
  <w:style w:type="table" w:styleId="-3">
    <w:name w:val="Light Shading Accent 3"/>
    <w:basedOn w:val="a1"/>
    <w:uiPriority w:val="60"/>
    <w:rsid w:val="006802E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f2">
    <w:name w:val="Subtle Emphasis"/>
    <w:basedOn w:val="a0"/>
    <w:uiPriority w:val="19"/>
    <w:qFormat/>
    <w:rsid w:val="006802EF"/>
    <w:rPr>
      <w:i/>
      <w:iCs/>
      <w:color w:val="808080" w:themeColor="text1" w:themeTint="7F"/>
    </w:rPr>
  </w:style>
  <w:style w:type="paragraph" w:styleId="af3">
    <w:name w:val="Document Map"/>
    <w:basedOn w:val="a"/>
    <w:link w:val="af4"/>
    <w:uiPriority w:val="99"/>
    <w:semiHidden/>
    <w:unhideWhenUsed/>
    <w:rsid w:val="00DF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F34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80;&#1082;&#1086;&#1083;&#1072;&#1081;%20&#1048;&#1074;&#1072;&#1085;&#1086;&#1074;&#1080;&#1095;\&#1056;&#1072;&#1073;&#1086;&#1095;&#1080;&#1081;%20&#1089;&#1090;&#1086;&#1083;\&#1052;&#1086;&#1103;%20&#1088;&#1072;&#1073;&#1086;&#1090;&#1072;\&#1044;&#1054;&#1050;&#1059;&#1052;&#1045;&#1053;&#1058;&#1040;&#1062;&#1048;&#1071;%20&#1052;&#1054;\2008%20&#1075;&#1086;&#1076;\&#1055;&#1086;&#1089;&#1090;&#1072;&#1085;&#1086;&#1074;&#1083;&#1077;&#1085;&#1080;&#1077;%20&#1043;&#1083;&#1072;&#1074;&#1099;%20&#1055;&#1086;&#1089;&#1077;&#1083;&#1077;&#1085;&#1080;&#1103;\&#1096;&#1072;&#1073;&#1083;&#1086;&#1085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0AB6-2811-4A18-9B9E-624E4177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125</TotalTime>
  <Pages>10</Pages>
  <Words>3081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Иванович Гейко</dc:creator>
  <cp:lastModifiedBy>Lopatino_buh</cp:lastModifiedBy>
  <cp:revision>19</cp:revision>
  <cp:lastPrinted>2020-04-17T04:24:00Z</cp:lastPrinted>
  <dcterms:created xsi:type="dcterms:W3CDTF">2020-04-16T05:05:00Z</dcterms:created>
  <dcterms:modified xsi:type="dcterms:W3CDTF">2020-04-17T04:38:00Z</dcterms:modified>
</cp:coreProperties>
</file>