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EA" w:rsidRPr="008E49F1" w:rsidRDefault="002A1CEA" w:rsidP="008A6019">
      <w:pPr>
        <w:pStyle w:val="Heading1"/>
        <w:rPr>
          <w:rFonts w:ascii="Times New Roman" w:hAnsi="Times New Roman" w:cs="Times New Roman"/>
        </w:rPr>
      </w:pPr>
      <w:r w:rsidRPr="008E49F1">
        <w:rPr>
          <w:rFonts w:ascii="Times New Roman" w:hAnsi="Times New Roman" w:cs="Times New Roman"/>
        </w:rPr>
        <w:t>План</w:t>
      </w:r>
      <w:r w:rsidRPr="008E49F1">
        <w:rPr>
          <w:rFonts w:ascii="Times New Roman" w:hAnsi="Times New Roman" w:cs="Times New Roman"/>
        </w:rPr>
        <w:br/>
        <w:t xml:space="preserve"> закупок товаров, работ, услуг для обеспечения нужд администрации </w:t>
      </w:r>
      <w:r>
        <w:rPr>
          <w:rFonts w:ascii="Times New Roman" w:hAnsi="Times New Roman" w:cs="Times New Roman"/>
        </w:rPr>
        <w:t xml:space="preserve">Лопатинского сельсовета </w:t>
      </w:r>
      <w:r w:rsidRPr="008E49F1">
        <w:rPr>
          <w:rFonts w:ascii="Times New Roman" w:hAnsi="Times New Roman" w:cs="Times New Roman"/>
        </w:rPr>
        <w:t>Татарского района</w:t>
      </w:r>
      <w:r>
        <w:rPr>
          <w:rFonts w:ascii="Times New Roman" w:hAnsi="Times New Roman" w:cs="Times New Roman"/>
        </w:rPr>
        <w:t xml:space="preserve"> Новосибирской области </w:t>
      </w:r>
      <w:r w:rsidRPr="008E49F1">
        <w:rPr>
          <w:rFonts w:ascii="Times New Roman" w:hAnsi="Times New Roman" w:cs="Times New Roman"/>
        </w:rPr>
        <w:t xml:space="preserve"> на  2017 финансовый год и на плановый период 2018 и 2019 годов</w:t>
      </w:r>
    </w:p>
    <w:p w:rsidR="002A1CEA" w:rsidRPr="008E49F1" w:rsidRDefault="002A1CEA" w:rsidP="008A6019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0"/>
        <w:gridCol w:w="1575"/>
        <w:gridCol w:w="2075"/>
        <w:gridCol w:w="1954"/>
      </w:tblGrid>
      <w:tr w:rsidR="002A1CEA" w:rsidRPr="008E49F1">
        <w:trPr>
          <w:trHeight w:val="240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2A1CEA" w:rsidRPr="008E49F1">
        <w:trPr>
          <w:trHeight w:val="255"/>
        </w:trPr>
        <w:tc>
          <w:tcPr>
            <w:tcW w:w="90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EA" w:rsidRPr="00FB6845" w:rsidRDefault="002A1CEA" w:rsidP="00601AFC">
            <w:pPr>
              <w:pStyle w:val="a1"/>
              <w:rPr>
                <w:rFonts w:ascii="Times New Roman" w:hAnsi="Times New Roman" w:cs="Times New Roman"/>
              </w:rPr>
            </w:pPr>
            <w:r w:rsidRPr="00FB6845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  <w:p w:rsidR="002A1CEA" w:rsidRPr="00FB6845" w:rsidRDefault="002A1CEA" w:rsidP="00B01746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Лопатинского сельсовета Татарского района Новосибирской области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right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23.12.2016</w:t>
            </w:r>
          </w:p>
        </w:tc>
      </w:tr>
      <w:tr w:rsidR="002A1CEA" w:rsidRPr="008E49F1">
        <w:trPr>
          <w:trHeight w:val="144"/>
        </w:trPr>
        <w:tc>
          <w:tcPr>
            <w:tcW w:w="9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FB6845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right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по ОКПО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A6711C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  <w:r w:rsidRPr="00A6711C">
              <w:rPr>
                <w:rFonts w:ascii="Times New Roman" w:hAnsi="Times New Roman" w:cs="Times New Roman"/>
                <w:sz w:val="22"/>
                <w:szCs w:val="22"/>
              </w:rPr>
              <w:t>31515407</w:t>
            </w:r>
          </w:p>
        </w:tc>
      </w:tr>
      <w:tr w:rsidR="002A1CEA" w:rsidRPr="008E49F1">
        <w:trPr>
          <w:trHeight w:val="144"/>
        </w:trPr>
        <w:tc>
          <w:tcPr>
            <w:tcW w:w="9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FB6845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right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A6711C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  <w:r w:rsidRPr="00A6711C">
              <w:rPr>
                <w:rFonts w:ascii="Times New Roman" w:hAnsi="Times New Roman" w:cs="Times New Roman"/>
                <w:sz w:val="22"/>
                <w:szCs w:val="22"/>
              </w:rPr>
              <w:t>5437102362</w:t>
            </w:r>
          </w:p>
        </w:tc>
      </w:tr>
      <w:tr w:rsidR="002A1CEA" w:rsidRPr="008E49F1">
        <w:trPr>
          <w:trHeight w:val="144"/>
        </w:trPr>
        <w:tc>
          <w:tcPr>
            <w:tcW w:w="9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CEA" w:rsidRPr="00FB6845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right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КПП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A6711C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  <w:r w:rsidRPr="00A6711C">
              <w:rPr>
                <w:rFonts w:ascii="Times New Roman" w:hAnsi="Times New Roman" w:cs="Times New Roman"/>
                <w:sz w:val="22"/>
                <w:szCs w:val="22"/>
              </w:rPr>
              <w:t>545301001</w:t>
            </w:r>
          </w:p>
        </w:tc>
      </w:tr>
      <w:tr w:rsidR="002A1CEA" w:rsidRPr="008E49F1">
        <w:trPr>
          <w:trHeight w:val="240"/>
        </w:trPr>
        <w:tc>
          <w:tcPr>
            <w:tcW w:w="9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CEA" w:rsidRPr="00FB6845" w:rsidRDefault="002A1CEA" w:rsidP="00601AFC">
            <w:pPr>
              <w:pStyle w:val="a1"/>
              <w:rPr>
                <w:rFonts w:ascii="Times New Roman" w:hAnsi="Times New Roman" w:cs="Times New Roman"/>
              </w:rPr>
            </w:pPr>
            <w:r w:rsidRPr="00FB6845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right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по ОКОПФ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A6711C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  <w:r w:rsidRPr="00A6711C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2A1CEA" w:rsidRPr="008E49F1">
        <w:trPr>
          <w:trHeight w:val="495"/>
        </w:trPr>
        <w:tc>
          <w:tcPr>
            <w:tcW w:w="9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CEA" w:rsidRPr="00FB6845" w:rsidRDefault="002A1CEA" w:rsidP="00601AFC">
            <w:pPr>
              <w:pStyle w:val="a1"/>
              <w:rPr>
                <w:rFonts w:ascii="Times New Roman" w:hAnsi="Times New Roman" w:cs="Times New Roman"/>
              </w:rPr>
            </w:pPr>
            <w:r w:rsidRPr="00FB6845">
              <w:rPr>
                <w:rFonts w:ascii="Times New Roman" w:hAnsi="Times New Roman" w:cs="Times New Roman"/>
                <w:sz w:val="22"/>
                <w:szCs w:val="22"/>
              </w:rPr>
              <w:t>Наименование публично-правового образования</w:t>
            </w:r>
          </w:p>
          <w:p w:rsidR="002A1CEA" w:rsidRPr="00FB6845" w:rsidRDefault="002A1CEA" w:rsidP="008C22C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Муниципальное образование Лопатинского сельсовета Татарского района Новосибирской области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right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по ОКТМО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A6711C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  <w:r w:rsidRPr="00A6711C">
              <w:rPr>
                <w:rFonts w:ascii="Times New Roman" w:hAnsi="Times New Roman" w:cs="Times New Roman"/>
                <w:sz w:val="22"/>
                <w:szCs w:val="22"/>
              </w:rPr>
              <w:t>50650421</w:t>
            </w:r>
          </w:p>
        </w:tc>
      </w:tr>
      <w:tr w:rsidR="002A1CEA" w:rsidRPr="008C22CD">
        <w:trPr>
          <w:trHeight w:val="765"/>
        </w:trPr>
        <w:tc>
          <w:tcPr>
            <w:tcW w:w="9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CEA" w:rsidRPr="00FB6845" w:rsidRDefault="002A1CEA" w:rsidP="00601AFC">
            <w:pPr>
              <w:pStyle w:val="a1"/>
              <w:rPr>
                <w:rFonts w:ascii="Times New Roman" w:hAnsi="Times New Roman" w:cs="Times New Roman"/>
              </w:rPr>
            </w:pPr>
            <w:r w:rsidRPr="00FB6845">
              <w:rPr>
                <w:rFonts w:ascii="Times New Roman" w:hAnsi="Times New Roman" w:cs="Times New Roman"/>
                <w:sz w:val="22"/>
                <w:szCs w:val="22"/>
              </w:rPr>
              <w:t>Местонахождение (адрес), телефон, адрес электронной почты</w:t>
            </w:r>
          </w:p>
          <w:p w:rsidR="002A1CEA" w:rsidRPr="00FB6845" w:rsidRDefault="002A1CEA" w:rsidP="00B01746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Новосибирская область, Татарский район , с. Лопатино, пл. Центральная, 5,  8(38364)56144,  </w:t>
            </w: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</w:t>
            </w: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mail</w:t>
            </w: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lopatino</w:t>
            </w: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buh</w:t>
            </w: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@</w:t>
            </w: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yandex</w:t>
            </w: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FB68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ru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8C22CD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CEA" w:rsidRPr="008C22CD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8C22CD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2A1CEA" w:rsidRPr="008E49F1">
        <w:trPr>
          <w:trHeight w:val="750"/>
        </w:trPr>
        <w:tc>
          <w:tcPr>
            <w:tcW w:w="9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CEA" w:rsidRPr="00FB6845" w:rsidRDefault="002A1CEA" w:rsidP="00601AFC">
            <w:pPr>
              <w:pStyle w:val="a1"/>
              <w:rPr>
                <w:rFonts w:ascii="Times New Roman" w:hAnsi="Times New Roman" w:cs="Times New Roman"/>
              </w:rPr>
            </w:pPr>
            <w:r w:rsidRPr="00FB6845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заказчика*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right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по ОКПО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2A1CEA" w:rsidRPr="008E49F1">
        <w:trPr>
          <w:trHeight w:val="255"/>
        </w:trPr>
        <w:tc>
          <w:tcPr>
            <w:tcW w:w="9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CEA" w:rsidRPr="008E49F1" w:rsidRDefault="002A1CEA" w:rsidP="00601AFC">
            <w:pPr>
              <w:pStyle w:val="a1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Местонахождение (адрес), телефон, адрес электронной почты*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right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по ОКТМО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2A1CEA" w:rsidRPr="008E49F1">
        <w:trPr>
          <w:trHeight w:val="768"/>
        </w:trPr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1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Вид документа (базовый (0); измененный (порядковый код изменения)</w:t>
            </w:r>
          </w:p>
          <w:p w:rsidR="002A1CEA" w:rsidRPr="008E49F1" w:rsidRDefault="002A1CEA" w:rsidP="00B57AC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E49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Базовый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right"/>
              <w:rPr>
                <w:rFonts w:ascii="Times New Roman" w:hAnsi="Times New Roman" w:cs="Times New Roman"/>
              </w:rPr>
            </w:pPr>
            <w:r w:rsidRPr="008E49F1">
              <w:rPr>
                <w:rFonts w:ascii="Times New Roman" w:hAnsi="Times New Roman" w:cs="Times New Roman"/>
                <w:sz w:val="22"/>
                <w:szCs w:val="22"/>
              </w:rPr>
              <w:t>изменения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A1CEA" w:rsidRPr="008E49F1" w:rsidRDefault="002A1CEA" w:rsidP="008A6019">
      <w:pPr>
        <w:rPr>
          <w:rFonts w:ascii="Times New Roman" w:hAnsi="Times New Roman" w:cs="Times New Roman"/>
        </w:rPr>
      </w:pPr>
    </w:p>
    <w:tbl>
      <w:tblPr>
        <w:tblW w:w="16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5"/>
        <w:gridCol w:w="1503"/>
        <w:gridCol w:w="1422"/>
        <w:gridCol w:w="1276"/>
        <w:gridCol w:w="1811"/>
        <w:gridCol w:w="1204"/>
        <w:gridCol w:w="903"/>
        <w:gridCol w:w="902"/>
        <w:gridCol w:w="903"/>
        <w:gridCol w:w="1053"/>
        <w:gridCol w:w="1042"/>
        <w:gridCol w:w="11"/>
        <w:gridCol w:w="1053"/>
        <w:gridCol w:w="1440"/>
        <w:gridCol w:w="492"/>
        <w:gridCol w:w="602"/>
      </w:tblGrid>
      <w:tr w:rsidR="002A1CEA" w:rsidRPr="008E49F1">
        <w:tc>
          <w:tcPr>
            <w:tcW w:w="6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222"/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  <w:bookmarkEnd w:id="0"/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закупки**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Цель осуществления закупки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(тыс. рублей)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Сроки (периодичность)</w:t>
            </w:r>
          </w:p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осуществления планируемых</w:t>
            </w:r>
          </w:p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</w:p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информация в</w:t>
            </w:r>
          </w:p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</w:p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пунктом 7 части 2 статьи 17</w:t>
            </w:r>
          </w:p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Федерального закона</w:t>
            </w:r>
          </w:p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"О контрактной</w:t>
            </w:r>
          </w:p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Обоснование внесения изменений</w:t>
            </w:r>
          </w:p>
        </w:tc>
      </w:tr>
      <w:tr w:rsidR="002A1CEA" w:rsidRPr="008E49F1">
        <w:tc>
          <w:tcPr>
            <w:tcW w:w="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в том числе планируемые платежи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2A1CEA" w:rsidRPr="008E49F1">
        <w:tc>
          <w:tcPr>
            <w:tcW w:w="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государственной (муниципальной) программы либо непрограммные направления деятельности (функции, полномочия)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государственной (муниципальной) программы***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на текущий финансовый год (2017)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на последующие годы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2A1CEA" w:rsidRPr="008E49F1">
        <w:tc>
          <w:tcPr>
            <w:tcW w:w="6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на первый год (2018)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на второй год (2019)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1CEA" w:rsidRPr="008E49F1" w:rsidRDefault="002A1CEA" w:rsidP="00601AF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2A1CEA" w:rsidRPr="008E49F1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A1CEA" w:rsidRPr="008E49F1">
        <w:trPr>
          <w:cantSplit/>
          <w:trHeight w:val="130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1CEA" w:rsidRPr="008E49F1" w:rsidRDefault="002A1CEA" w:rsidP="00206132">
            <w:pPr>
              <w:pStyle w:val="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173543710236254530100100010004211244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Непрограмные направления деятельности: осуществление работ по ремонту дорожных покрытий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375148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48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автомобильных дорог в д. Тайлаково Татарского района Новосибирской области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апрель-декабрь</w:t>
            </w:r>
          </w:p>
          <w:p w:rsidR="002A1CEA" w:rsidRPr="001733D4" w:rsidRDefault="002A1CEA" w:rsidP="001733D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1CEA" w:rsidRPr="008E49F1">
        <w:trPr>
          <w:cantSplit/>
          <w:trHeight w:val="1134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1CEA" w:rsidRDefault="002A1CEA" w:rsidP="00206132">
            <w:pPr>
              <w:pStyle w:val="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A9F">
              <w:rPr>
                <w:rFonts w:ascii="Times New Roman" w:hAnsi="Times New Roman" w:cs="Times New Roman"/>
                <w:sz w:val="20"/>
                <w:szCs w:val="20"/>
              </w:rPr>
              <w:t>173543710236254530100110000000000244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375148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Закупки, осуществляемые на основании п.4 ч.1 ст.93 Закона №44-ФЗ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1733D4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1733D4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D274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74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74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1733D4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</w:p>
          <w:p w:rsidR="002A1CEA" w:rsidRDefault="002A1CEA" w:rsidP="001733D4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1CEA" w:rsidRPr="008E49F1">
        <w:trPr>
          <w:cantSplit/>
          <w:trHeight w:val="1134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1CEA" w:rsidRDefault="002A1CEA" w:rsidP="00B75EB3">
            <w:pPr>
              <w:pStyle w:val="a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A9F">
              <w:rPr>
                <w:rFonts w:ascii="Times New Roman" w:hAnsi="Times New Roman" w:cs="Times New Roman"/>
                <w:sz w:val="20"/>
                <w:szCs w:val="20"/>
              </w:rPr>
              <w:t>173543710236254530100120000000000242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375148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Закупки, осуществляемые на основании п.4 ч.1 ст.93 Закона №44-ФЗ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1733D4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1733D4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</w:p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Default="002A1CEA" w:rsidP="00B75EB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1CEA" w:rsidRPr="008E49F1">
        <w:tc>
          <w:tcPr>
            <w:tcW w:w="78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8E49F1" w:rsidRDefault="002A1CEA" w:rsidP="009D3857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коду БК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22C0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4625,1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22C0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2491,7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22C0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9D3857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9D3857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9D3857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9D3857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9D3857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8E49F1" w:rsidRDefault="002A1CEA" w:rsidP="009D3857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A1CEA" w:rsidRPr="008E49F1">
        <w:tc>
          <w:tcPr>
            <w:tcW w:w="78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EA" w:rsidRPr="008E49F1" w:rsidRDefault="002A1CEA" w:rsidP="00A5725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объем финансового обеспечения, предусмотренного на заключение</w:t>
            </w:r>
          </w:p>
          <w:p w:rsidR="002A1CEA" w:rsidRPr="008E49F1" w:rsidRDefault="002A1CEA" w:rsidP="00A57250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Контрактов в 2017 году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22C0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4625,1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22C0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2491,7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22C03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EA" w:rsidRPr="008E49F1" w:rsidRDefault="002A1CEA" w:rsidP="00601AFC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9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2A1CEA" w:rsidRPr="008E49F1" w:rsidRDefault="002A1CEA" w:rsidP="008A6019">
      <w:pPr>
        <w:pStyle w:val="a0"/>
        <w:rPr>
          <w:rFonts w:ascii="Times New Roman" w:hAnsi="Times New Roman" w:cs="Times New Roman"/>
          <w:sz w:val="22"/>
          <w:szCs w:val="22"/>
        </w:rPr>
      </w:pPr>
    </w:p>
    <w:p w:rsidR="002A1CEA" w:rsidRPr="008E49F1" w:rsidRDefault="002A1CEA" w:rsidP="008A6019">
      <w:pPr>
        <w:pStyle w:val="a0"/>
        <w:rPr>
          <w:rFonts w:ascii="Times New Roman" w:hAnsi="Times New Roman" w:cs="Times New Roman"/>
          <w:sz w:val="22"/>
          <w:szCs w:val="22"/>
        </w:rPr>
      </w:pPr>
      <w:r w:rsidRPr="00DF50D6">
        <w:rPr>
          <w:rFonts w:ascii="Times New Roman" w:hAnsi="Times New Roman" w:cs="Times New Roman"/>
          <w:sz w:val="22"/>
          <w:szCs w:val="22"/>
          <w:u w:val="single"/>
        </w:rPr>
        <w:t xml:space="preserve">Глава Лопатинского сельсовета Татарского района Новосибирской области  Пономарева Л.К.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E49F1">
        <w:rPr>
          <w:rFonts w:ascii="Times New Roman" w:hAnsi="Times New Roman" w:cs="Times New Roman"/>
          <w:sz w:val="22"/>
          <w:szCs w:val="22"/>
        </w:rPr>
        <w:t xml:space="preserve"> ____________</w:t>
      </w:r>
      <w:r>
        <w:rPr>
          <w:rFonts w:ascii="Times New Roman" w:hAnsi="Times New Roman" w:cs="Times New Roman"/>
          <w:sz w:val="22"/>
          <w:szCs w:val="22"/>
        </w:rPr>
        <w:t>__  "23" декабря  2016</w:t>
      </w:r>
      <w:r w:rsidRPr="008E49F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A1CEA" w:rsidRPr="008E49F1" w:rsidRDefault="002A1CEA" w:rsidP="008A6019">
      <w:pPr>
        <w:pStyle w:val="a0"/>
        <w:rPr>
          <w:rFonts w:ascii="Times New Roman" w:hAnsi="Times New Roman" w:cs="Times New Roman"/>
          <w:sz w:val="22"/>
          <w:szCs w:val="22"/>
        </w:rPr>
      </w:pPr>
      <w:r w:rsidRPr="008E49F1">
        <w:rPr>
          <w:rFonts w:ascii="Times New Roman" w:hAnsi="Times New Roman" w:cs="Times New Roman"/>
          <w:sz w:val="22"/>
          <w:szCs w:val="22"/>
        </w:rPr>
        <w:t xml:space="preserve"> (ф.и.о., должность руководителя (уполномоченного должностного лица) заказчика)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8E49F1">
        <w:rPr>
          <w:rFonts w:ascii="Times New Roman" w:hAnsi="Times New Roman" w:cs="Times New Roman"/>
          <w:sz w:val="22"/>
          <w:szCs w:val="22"/>
        </w:rPr>
        <w:t xml:space="preserve">  (подпись)          (дата утверждения)</w:t>
      </w:r>
    </w:p>
    <w:p w:rsidR="002A1CEA" w:rsidRPr="008E49F1" w:rsidRDefault="002A1CEA" w:rsidP="008A6019">
      <w:pPr>
        <w:pStyle w:val="a0"/>
        <w:rPr>
          <w:rFonts w:ascii="Times New Roman" w:hAnsi="Times New Roman" w:cs="Times New Roman"/>
          <w:sz w:val="22"/>
          <w:szCs w:val="22"/>
        </w:rPr>
      </w:pPr>
      <w:r w:rsidRPr="008E49F1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2A1CEA" w:rsidRPr="008E49F1" w:rsidRDefault="002A1CEA" w:rsidP="008A6019">
      <w:pPr>
        <w:rPr>
          <w:rFonts w:ascii="Times New Roman" w:hAnsi="Times New Roman" w:cs="Times New Roman"/>
        </w:rPr>
      </w:pPr>
    </w:p>
    <w:p w:rsidR="002A1CEA" w:rsidRPr="008E49F1" w:rsidRDefault="002A1CEA" w:rsidP="008A6019">
      <w:pPr>
        <w:pStyle w:val="a0"/>
        <w:rPr>
          <w:rFonts w:ascii="Times New Roman" w:hAnsi="Times New Roman" w:cs="Times New Roman"/>
          <w:sz w:val="22"/>
          <w:szCs w:val="22"/>
        </w:rPr>
      </w:pPr>
      <w:r w:rsidRPr="00DF50D6">
        <w:rPr>
          <w:rFonts w:ascii="Times New Roman" w:hAnsi="Times New Roman" w:cs="Times New Roman"/>
          <w:sz w:val="22"/>
          <w:szCs w:val="22"/>
          <w:u w:val="single"/>
        </w:rPr>
        <w:t>Пялль Г.В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E49F1">
        <w:rPr>
          <w:rFonts w:ascii="Times New Roman" w:hAnsi="Times New Roman" w:cs="Times New Roman"/>
          <w:sz w:val="22"/>
          <w:szCs w:val="22"/>
        </w:rPr>
        <w:t xml:space="preserve">   ______________ М.П.</w:t>
      </w:r>
    </w:p>
    <w:p w:rsidR="002A1CEA" w:rsidRPr="008E49F1" w:rsidRDefault="002A1CEA" w:rsidP="00847F13">
      <w:pPr>
        <w:pStyle w:val="a0"/>
        <w:rPr>
          <w:rFonts w:ascii="Times New Roman" w:hAnsi="Times New Roman" w:cs="Times New Roman"/>
          <w:sz w:val="22"/>
          <w:szCs w:val="22"/>
        </w:rPr>
        <w:sectPr w:rsidR="002A1CEA" w:rsidRPr="008E49F1" w:rsidSect="00AC3725">
          <w:pgSz w:w="16837" w:h="11905" w:orient="landscape"/>
          <w:pgMar w:top="284" w:right="799" w:bottom="284" w:left="1100" w:header="720" w:footer="720" w:gutter="0"/>
          <w:cols w:space="720"/>
          <w:noEndnote/>
        </w:sectPr>
      </w:pPr>
      <w:r w:rsidRPr="008E49F1">
        <w:rPr>
          <w:rFonts w:ascii="Times New Roman" w:hAnsi="Times New Roman" w:cs="Times New Roman"/>
          <w:sz w:val="22"/>
          <w:szCs w:val="22"/>
        </w:rPr>
        <w:t xml:space="preserve">       (ф.и.о. ответственного исполнителя)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8E49F1"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2A1CEA" w:rsidRPr="008E49F1" w:rsidRDefault="002A1CEA" w:rsidP="00847F13">
      <w:pPr>
        <w:ind w:firstLine="0"/>
        <w:rPr>
          <w:rFonts w:ascii="Times New Roman" w:hAnsi="Times New Roman" w:cs="Times New Roman"/>
        </w:rPr>
      </w:pPr>
    </w:p>
    <w:sectPr w:rsidR="002A1CEA" w:rsidRPr="008E49F1" w:rsidSect="00BD132B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019"/>
    <w:rsid w:val="000067FC"/>
    <w:rsid w:val="00023D25"/>
    <w:rsid w:val="00040BCD"/>
    <w:rsid w:val="00060BFF"/>
    <w:rsid w:val="00074639"/>
    <w:rsid w:val="000A1525"/>
    <w:rsid w:val="000A1C5B"/>
    <w:rsid w:val="000C2B0B"/>
    <w:rsid w:val="000C7404"/>
    <w:rsid w:val="0010452F"/>
    <w:rsid w:val="001074A2"/>
    <w:rsid w:val="0012047E"/>
    <w:rsid w:val="001212F4"/>
    <w:rsid w:val="00134BDF"/>
    <w:rsid w:val="00136472"/>
    <w:rsid w:val="001379FA"/>
    <w:rsid w:val="001413BE"/>
    <w:rsid w:val="00147F1F"/>
    <w:rsid w:val="00165035"/>
    <w:rsid w:val="001720D4"/>
    <w:rsid w:val="001733D4"/>
    <w:rsid w:val="0017605C"/>
    <w:rsid w:val="001802AC"/>
    <w:rsid w:val="00194391"/>
    <w:rsid w:val="001957C2"/>
    <w:rsid w:val="001A62EF"/>
    <w:rsid w:val="001B6D41"/>
    <w:rsid w:val="001C4674"/>
    <w:rsid w:val="001C5C86"/>
    <w:rsid w:val="001D2745"/>
    <w:rsid w:val="001D3BC2"/>
    <w:rsid w:val="001D419E"/>
    <w:rsid w:val="00206132"/>
    <w:rsid w:val="00223D1B"/>
    <w:rsid w:val="00253B81"/>
    <w:rsid w:val="00260E81"/>
    <w:rsid w:val="00266FF1"/>
    <w:rsid w:val="00273709"/>
    <w:rsid w:val="00274890"/>
    <w:rsid w:val="00291EF9"/>
    <w:rsid w:val="00296E94"/>
    <w:rsid w:val="002A1CEA"/>
    <w:rsid w:val="002A426B"/>
    <w:rsid w:val="002B1C1E"/>
    <w:rsid w:val="002C5A48"/>
    <w:rsid w:val="002C6E1D"/>
    <w:rsid w:val="002D78FC"/>
    <w:rsid w:val="002E1ECD"/>
    <w:rsid w:val="002F388C"/>
    <w:rsid w:val="00314340"/>
    <w:rsid w:val="003273E7"/>
    <w:rsid w:val="00327EDB"/>
    <w:rsid w:val="003324AE"/>
    <w:rsid w:val="00354A0E"/>
    <w:rsid w:val="003671DA"/>
    <w:rsid w:val="003742DC"/>
    <w:rsid w:val="00375148"/>
    <w:rsid w:val="00385C44"/>
    <w:rsid w:val="00392E34"/>
    <w:rsid w:val="00394281"/>
    <w:rsid w:val="003A1F6A"/>
    <w:rsid w:val="003B3FE7"/>
    <w:rsid w:val="003C747A"/>
    <w:rsid w:val="003F024A"/>
    <w:rsid w:val="003F2188"/>
    <w:rsid w:val="00404A50"/>
    <w:rsid w:val="004125E0"/>
    <w:rsid w:val="0043639F"/>
    <w:rsid w:val="0045041D"/>
    <w:rsid w:val="00454A9F"/>
    <w:rsid w:val="00454B31"/>
    <w:rsid w:val="0045662E"/>
    <w:rsid w:val="00470AAD"/>
    <w:rsid w:val="004A4B59"/>
    <w:rsid w:val="004B0A98"/>
    <w:rsid w:val="004B75DB"/>
    <w:rsid w:val="004C44CE"/>
    <w:rsid w:val="004E0880"/>
    <w:rsid w:val="005213A5"/>
    <w:rsid w:val="0052593B"/>
    <w:rsid w:val="0053466C"/>
    <w:rsid w:val="005466AA"/>
    <w:rsid w:val="00566E72"/>
    <w:rsid w:val="0058793F"/>
    <w:rsid w:val="005A0DE8"/>
    <w:rsid w:val="005A25D4"/>
    <w:rsid w:val="005C7956"/>
    <w:rsid w:val="00601AFC"/>
    <w:rsid w:val="00610A3B"/>
    <w:rsid w:val="00615679"/>
    <w:rsid w:val="00622C03"/>
    <w:rsid w:val="00645DC1"/>
    <w:rsid w:val="00652494"/>
    <w:rsid w:val="006556DB"/>
    <w:rsid w:val="0065785F"/>
    <w:rsid w:val="006620ED"/>
    <w:rsid w:val="00664A93"/>
    <w:rsid w:val="006712FF"/>
    <w:rsid w:val="00687023"/>
    <w:rsid w:val="00695542"/>
    <w:rsid w:val="006D54FD"/>
    <w:rsid w:val="007005EB"/>
    <w:rsid w:val="00703241"/>
    <w:rsid w:val="007057A6"/>
    <w:rsid w:val="00705D06"/>
    <w:rsid w:val="00706A90"/>
    <w:rsid w:val="00731FDD"/>
    <w:rsid w:val="007349B3"/>
    <w:rsid w:val="00741D1D"/>
    <w:rsid w:val="0075220F"/>
    <w:rsid w:val="007B04BA"/>
    <w:rsid w:val="007C6121"/>
    <w:rsid w:val="007D27F4"/>
    <w:rsid w:val="007D5228"/>
    <w:rsid w:val="007D5733"/>
    <w:rsid w:val="007F06B2"/>
    <w:rsid w:val="007F7F20"/>
    <w:rsid w:val="007F7F92"/>
    <w:rsid w:val="00804819"/>
    <w:rsid w:val="00824297"/>
    <w:rsid w:val="00825DBF"/>
    <w:rsid w:val="00827048"/>
    <w:rsid w:val="008309D2"/>
    <w:rsid w:val="00846ACD"/>
    <w:rsid w:val="00847F13"/>
    <w:rsid w:val="00851319"/>
    <w:rsid w:val="008656CF"/>
    <w:rsid w:val="00883ED8"/>
    <w:rsid w:val="00887345"/>
    <w:rsid w:val="00891418"/>
    <w:rsid w:val="008A6019"/>
    <w:rsid w:val="008C22CD"/>
    <w:rsid w:val="008D3702"/>
    <w:rsid w:val="008E49F1"/>
    <w:rsid w:val="008F45BB"/>
    <w:rsid w:val="009262E7"/>
    <w:rsid w:val="0093314D"/>
    <w:rsid w:val="00935239"/>
    <w:rsid w:val="0095138C"/>
    <w:rsid w:val="0096299F"/>
    <w:rsid w:val="009677C2"/>
    <w:rsid w:val="00973E77"/>
    <w:rsid w:val="00993ACE"/>
    <w:rsid w:val="00994130"/>
    <w:rsid w:val="009C44B5"/>
    <w:rsid w:val="009D3857"/>
    <w:rsid w:val="00A30CC5"/>
    <w:rsid w:val="00A34DDE"/>
    <w:rsid w:val="00A46451"/>
    <w:rsid w:val="00A50EDD"/>
    <w:rsid w:val="00A55366"/>
    <w:rsid w:val="00A57250"/>
    <w:rsid w:val="00A621EB"/>
    <w:rsid w:val="00A6711C"/>
    <w:rsid w:val="00A943E7"/>
    <w:rsid w:val="00AA3081"/>
    <w:rsid w:val="00AA577E"/>
    <w:rsid w:val="00AB2C72"/>
    <w:rsid w:val="00AC3168"/>
    <w:rsid w:val="00AC3725"/>
    <w:rsid w:val="00AD6A36"/>
    <w:rsid w:val="00AE645E"/>
    <w:rsid w:val="00AE6BDA"/>
    <w:rsid w:val="00AF2F01"/>
    <w:rsid w:val="00B01746"/>
    <w:rsid w:val="00B3285F"/>
    <w:rsid w:val="00B520B8"/>
    <w:rsid w:val="00B57AC1"/>
    <w:rsid w:val="00B63C58"/>
    <w:rsid w:val="00B66E54"/>
    <w:rsid w:val="00B67B9A"/>
    <w:rsid w:val="00B75EB3"/>
    <w:rsid w:val="00B8279B"/>
    <w:rsid w:val="00BB2B6B"/>
    <w:rsid w:val="00BC0007"/>
    <w:rsid w:val="00BC0EBC"/>
    <w:rsid w:val="00BD132B"/>
    <w:rsid w:val="00BD600B"/>
    <w:rsid w:val="00BE697C"/>
    <w:rsid w:val="00BF3D1D"/>
    <w:rsid w:val="00C17B91"/>
    <w:rsid w:val="00C239E6"/>
    <w:rsid w:val="00C4196A"/>
    <w:rsid w:val="00C964CD"/>
    <w:rsid w:val="00CA2580"/>
    <w:rsid w:val="00CA304E"/>
    <w:rsid w:val="00CB2C3A"/>
    <w:rsid w:val="00CF42AA"/>
    <w:rsid w:val="00D0098C"/>
    <w:rsid w:val="00D06370"/>
    <w:rsid w:val="00D2244D"/>
    <w:rsid w:val="00D358B9"/>
    <w:rsid w:val="00D63F5F"/>
    <w:rsid w:val="00D66C49"/>
    <w:rsid w:val="00D838E4"/>
    <w:rsid w:val="00D85997"/>
    <w:rsid w:val="00D92520"/>
    <w:rsid w:val="00DB0CED"/>
    <w:rsid w:val="00DC6BCC"/>
    <w:rsid w:val="00DF4D03"/>
    <w:rsid w:val="00DF50D6"/>
    <w:rsid w:val="00E05F72"/>
    <w:rsid w:val="00E07965"/>
    <w:rsid w:val="00E11492"/>
    <w:rsid w:val="00E21E5B"/>
    <w:rsid w:val="00E37C9C"/>
    <w:rsid w:val="00E55A3C"/>
    <w:rsid w:val="00E6065C"/>
    <w:rsid w:val="00E81FE4"/>
    <w:rsid w:val="00E91859"/>
    <w:rsid w:val="00E95A61"/>
    <w:rsid w:val="00EB48B4"/>
    <w:rsid w:val="00EC4D33"/>
    <w:rsid w:val="00ED1DB6"/>
    <w:rsid w:val="00EE2A50"/>
    <w:rsid w:val="00EF38DF"/>
    <w:rsid w:val="00F71958"/>
    <w:rsid w:val="00F732D2"/>
    <w:rsid w:val="00F8335E"/>
    <w:rsid w:val="00F910A9"/>
    <w:rsid w:val="00F91C13"/>
    <w:rsid w:val="00FA2778"/>
    <w:rsid w:val="00FA3E82"/>
    <w:rsid w:val="00FB6845"/>
    <w:rsid w:val="00FC0BD3"/>
    <w:rsid w:val="00FC19BD"/>
    <w:rsid w:val="00FD4810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1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0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601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8A6019"/>
    <w:pPr>
      <w:ind w:firstLine="0"/>
    </w:pPr>
  </w:style>
  <w:style w:type="paragraph" w:customStyle="1" w:styleId="a0">
    <w:name w:val="Таблицы (моноширинный)"/>
    <w:basedOn w:val="Normal"/>
    <w:next w:val="Normal"/>
    <w:uiPriority w:val="99"/>
    <w:rsid w:val="008A6019"/>
    <w:pPr>
      <w:ind w:firstLine="0"/>
      <w:jc w:val="left"/>
    </w:pPr>
    <w:rPr>
      <w:rFonts w:ascii="Courier New" w:hAnsi="Courier New" w:cs="Courier New"/>
    </w:rPr>
  </w:style>
  <w:style w:type="paragraph" w:customStyle="1" w:styleId="a1">
    <w:name w:val="Прижатый влево"/>
    <w:basedOn w:val="Normal"/>
    <w:next w:val="Normal"/>
    <w:uiPriority w:val="99"/>
    <w:rsid w:val="008A6019"/>
    <w:pPr>
      <w:ind w:firstLine="0"/>
      <w:jc w:val="left"/>
    </w:pPr>
  </w:style>
  <w:style w:type="paragraph" w:customStyle="1" w:styleId="parametervalue">
    <w:name w:val="parametervalue"/>
    <w:basedOn w:val="Normal"/>
    <w:uiPriority w:val="99"/>
    <w:rsid w:val="003F21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2">
    <w:name w:val="Знак"/>
    <w:basedOn w:val="Normal"/>
    <w:uiPriority w:val="99"/>
    <w:rsid w:val="00A671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902</TotalTime>
  <Pages>3</Pages>
  <Words>531</Words>
  <Characters>3029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146</cp:revision>
  <cp:lastPrinted>2016-07-28T02:37:00Z</cp:lastPrinted>
  <dcterms:created xsi:type="dcterms:W3CDTF">2016-06-29T05:42:00Z</dcterms:created>
  <dcterms:modified xsi:type="dcterms:W3CDTF">2016-12-26T05:42:00Z</dcterms:modified>
</cp:coreProperties>
</file>