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68" w:rsidRPr="00BA7FED" w:rsidRDefault="009A1D68" w:rsidP="009027B0">
      <w:pPr>
        <w:jc w:val="center"/>
        <w:rPr>
          <w:sz w:val="22"/>
          <w:szCs w:val="22"/>
        </w:rPr>
      </w:pPr>
    </w:p>
    <w:p w:rsidR="009A1D68" w:rsidRPr="00E5297C" w:rsidRDefault="009A1D68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9A1D68" w:rsidRPr="00E5297C" w:rsidRDefault="009A1D68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о доходах, расходах об имуществе и обязательствах имущественного характера </w:t>
      </w:r>
      <w:r>
        <w:rPr>
          <w:sz w:val="22"/>
          <w:szCs w:val="22"/>
        </w:rPr>
        <w:t xml:space="preserve">директора МБУК  </w:t>
      </w:r>
      <w:r w:rsidRPr="00E5297C">
        <w:rPr>
          <w:sz w:val="22"/>
          <w:szCs w:val="22"/>
        </w:rPr>
        <w:t>Лопатинского сельсовета Татарского района, а также членов их семей за период с 1 января 201</w:t>
      </w:r>
      <w:r>
        <w:rPr>
          <w:sz w:val="22"/>
          <w:szCs w:val="22"/>
        </w:rPr>
        <w:t>4</w:t>
      </w:r>
      <w:r w:rsidRPr="00E5297C">
        <w:rPr>
          <w:sz w:val="22"/>
          <w:szCs w:val="22"/>
        </w:rPr>
        <w:t xml:space="preserve"> г. по 31 декабря 201</w:t>
      </w:r>
      <w:r>
        <w:rPr>
          <w:sz w:val="22"/>
          <w:szCs w:val="22"/>
        </w:rPr>
        <w:t>4 г.</w:t>
      </w:r>
      <w:r w:rsidRPr="00E5297C">
        <w:rPr>
          <w:sz w:val="22"/>
          <w:szCs w:val="22"/>
        </w:rPr>
        <w:t xml:space="preserve"> </w:t>
      </w:r>
    </w:p>
    <w:p w:rsidR="009A1D68" w:rsidRPr="00E5297C" w:rsidRDefault="009A1D68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411"/>
        <w:gridCol w:w="1133"/>
        <w:gridCol w:w="1133"/>
        <w:gridCol w:w="1415"/>
        <w:gridCol w:w="897"/>
        <w:gridCol w:w="572"/>
        <w:gridCol w:w="880"/>
        <w:gridCol w:w="1481"/>
        <w:gridCol w:w="1320"/>
        <w:gridCol w:w="1843"/>
      </w:tblGrid>
      <w:tr w:rsidR="009A1D68" w:rsidRPr="00E5297C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563960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A1D68" w:rsidRPr="00E5297C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9A1D68" w:rsidRPr="00E5297C" w:rsidRDefault="009A1D68" w:rsidP="00FC361C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</w:p>
        </w:tc>
      </w:tr>
      <w:tr w:rsidR="009A1D68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A1D68" w:rsidRPr="00E5297C" w:rsidRDefault="009A1D68" w:rsidP="00BC13B5">
            <w:pPr>
              <w:jc w:val="both"/>
            </w:pPr>
          </w:p>
          <w:p w:rsidR="009A1D68" w:rsidRPr="00E5297C" w:rsidRDefault="009A1D68" w:rsidP="00BC13B5">
            <w:pPr>
              <w:jc w:val="both"/>
            </w:pPr>
            <w:r>
              <w:rPr>
                <w:sz w:val="22"/>
                <w:szCs w:val="22"/>
              </w:rPr>
              <w:t>Сидельцева З.Г.</w:t>
            </w:r>
          </w:p>
          <w:p w:rsidR="009A1D68" w:rsidRPr="00E5297C" w:rsidRDefault="009A1D68" w:rsidP="00BC13B5">
            <w:pPr>
              <w:jc w:val="both"/>
            </w:pPr>
          </w:p>
          <w:p w:rsidR="009A1D68" w:rsidRPr="00E5297C" w:rsidRDefault="009A1D68" w:rsidP="00BC13B5">
            <w:pPr>
              <w:jc w:val="both"/>
            </w:pPr>
          </w:p>
          <w:p w:rsidR="009A1D68" w:rsidRPr="00E5297C" w:rsidRDefault="009A1D68" w:rsidP="00BC13B5">
            <w:pPr>
              <w:jc w:val="both"/>
            </w:pPr>
          </w:p>
          <w:p w:rsidR="009A1D68" w:rsidRPr="00E5297C" w:rsidRDefault="009A1D68" w:rsidP="00BC13B5">
            <w:pPr>
              <w:jc w:val="both"/>
            </w:pPr>
          </w:p>
          <w:p w:rsidR="009A1D68" w:rsidRPr="00E5297C" w:rsidRDefault="009A1D68" w:rsidP="00BC13B5">
            <w:pPr>
              <w:jc w:val="both"/>
            </w:pPr>
          </w:p>
          <w:p w:rsidR="009A1D68" w:rsidRPr="00E5297C" w:rsidRDefault="009A1D68" w:rsidP="00BC13B5">
            <w:pPr>
              <w:jc w:val="both"/>
            </w:pPr>
          </w:p>
          <w:p w:rsidR="009A1D68" w:rsidRDefault="009A1D68" w:rsidP="00E5297C">
            <w:pPr>
              <w:jc w:val="both"/>
            </w:pPr>
            <w:r w:rsidRPr="00E5297C">
              <w:rPr>
                <w:sz w:val="22"/>
                <w:szCs w:val="22"/>
              </w:rPr>
              <w:t>Супруг</w:t>
            </w:r>
          </w:p>
          <w:p w:rsidR="009A1D68" w:rsidRDefault="009A1D68" w:rsidP="00E5297C">
            <w:pPr>
              <w:jc w:val="both"/>
            </w:pPr>
          </w:p>
          <w:p w:rsidR="009A1D68" w:rsidRDefault="009A1D68" w:rsidP="00E5297C">
            <w:pPr>
              <w:jc w:val="both"/>
            </w:pPr>
          </w:p>
          <w:p w:rsidR="009A1D68" w:rsidRDefault="009A1D68" w:rsidP="00E5297C">
            <w:pPr>
              <w:jc w:val="both"/>
            </w:pPr>
          </w:p>
          <w:p w:rsidR="009A1D68" w:rsidRPr="00E5297C" w:rsidRDefault="009A1D68" w:rsidP="00E5297C">
            <w:pPr>
              <w:jc w:val="both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A1D68" w:rsidRPr="00E5297C" w:rsidRDefault="009A1D68" w:rsidP="00563960"/>
          <w:p w:rsidR="009A1D68" w:rsidRPr="00E5297C" w:rsidRDefault="009A1D68" w:rsidP="00563960">
            <w:r>
              <w:rPr>
                <w:sz w:val="22"/>
                <w:szCs w:val="22"/>
              </w:rPr>
              <w:t xml:space="preserve">Директор муниципального бюджетного учреждения культуры </w:t>
            </w:r>
            <w:r w:rsidRPr="00E5297C">
              <w:rPr>
                <w:sz w:val="22"/>
                <w:szCs w:val="22"/>
              </w:rPr>
              <w:t>Лопатинского сельсовета Татарского 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Общая долевая</w:t>
            </w: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24600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9A1D68" w:rsidRPr="00E5297C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</w:tcPr>
          <w:p w:rsidR="009A1D68" w:rsidRPr="00E5297C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9A1D68" w:rsidRPr="00E5297C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 w:rsidRPr="00E5297C"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</w:rPr>
              <w:t>–</w:t>
            </w:r>
            <w:r w:rsidRPr="00E529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21074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A1D68" w:rsidRPr="00E5297C" w:rsidRDefault="009A1D68" w:rsidP="005F437D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5F437D">
            <w:pPr>
              <w:ind w:left="-331" w:firstLine="331"/>
              <w:jc w:val="center"/>
              <w:rPr>
                <w:color w:val="000000"/>
              </w:rPr>
            </w:pPr>
          </w:p>
          <w:p w:rsidR="009A1D68" w:rsidRPr="00E5297C" w:rsidRDefault="009A1D68" w:rsidP="005F437D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297123.00</w:t>
            </w: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  <w:r>
              <w:rPr>
                <w:sz w:val="22"/>
                <w:szCs w:val="22"/>
              </w:rPr>
              <w:t>138523</w:t>
            </w:r>
            <w:r w:rsidRPr="00E5297C">
              <w:rPr>
                <w:sz w:val="22"/>
                <w:szCs w:val="22"/>
              </w:rPr>
              <w:t>.00</w:t>
            </w:r>
          </w:p>
          <w:p w:rsidR="009A1D68" w:rsidRDefault="009A1D68" w:rsidP="005F437D">
            <w:pPr>
              <w:jc w:val="center"/>
            </w:pPr>
          </w:p>
          <w:p w:rsidR="009A1D68" w:rsidRDefault="009A1D68" w:rsidP="005F437D">
            <w:pPr>
              <w:jc w:val="center"/>
            </w:pPr>
          </w:p>
          <w:p w:rsidR="009A1D68" w:rsidRPr="00E5297C" w:rsidRDefault="009A1D68" w:rsidP="005F43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</w:tbl>
    <w:p w:rsidR="009A1D68" w:rsidRPr="00E5297C" w:rsidRDefault="009A1D68">
      <w:pPr>
        <w:rPr>
          <w:sz w:val="22"/>
          <w:szCs w:val="22"/>
        </w:rPr>
      </w:pPr>
    </w:p>
    <w:sectPr w:rsidR="009A1D68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A52"/>
    <w:rsid w:val="00015215"/>
    <w:rsid w:val="0002127C"/>
    <w:rsid w:val="00024362"/>
    <w:rsid w:val="00024868"/>
    <w:rsid w:val="000274AD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45C5B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93BB5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544C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437D"/>
    <w:rsid w:val="005F5E3C"/>
    <w:rsid w:val="00601580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1D68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C01528"/>
    <w:rsid w:val="00C31999"/>
    <w:rsid w:val="00C33066"/>
    <w:rsid w:val="00C36B5D"/>
    <w:rsid w:val="00C43266"/>
    <w:rsid w:val="00C45EE8"/>
    <w:rsid w:val="00C464C3"/>
    <w:rsid w:val="00C47A03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31FF"/>
    <w:rsid w:val="00CF3B28"/>
    <w:rsid w:val="00CF4816"/>
    <w:rsid w:val="00D14B54"/>
    <w:rsid w:val="00D16FBD"/>
    <w:rsid w:val="00D22B51"/>
    <w:rsid w:val="00D26A05"/>
    <w:rsid w:val="00D27B0E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E7617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3F95"/>
    <w:rsid w:val="00FB5CF0"/>
    <w:rsid w:val="00FB6978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7B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2845</TotalTime>
  <Pages>1</Pages>
  <Words>153</Words>
  <Characters>876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4265433</cp:lastModifiedBy>
  <cp:revision>40</cp:revision>
  <dcterms:created xsi:type="dcterms:W3CDTF">2013-05-06T02:07:00Z</dcterms:created>
  <dcterms:modified xsi:type="dcterms:W3CDTF">2016-05-18T07:42:00Z</dcterms:modified>
</cp:coreProperties>
</file>