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4" w:rsidRPr="00BA7FED" w:rsidRDefault="003C57E4" w:rsidP="009027B0">
      <w:pPr>
        <w:jc w:val="center"/>
        <w:rPr>
          <w:sz w:val="22"/>
          <w:szCs w:val="22"/>
        </w:rPr>
      </w:pPr>
    </w:p>
    <w:p w:rsidR="003C57E4" w:rsidRPr="00E5297C" w:rsidRDefault="003C57E4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Главы Лопатинского сельсовета Татарского района, муниципальных служащих администрации  Лопатинского сельсовета Татарского района, а также членов их семей за период с 1 января 2015 г. по 31 декабря 2015 г., </w:t>
      </w:r>
    </w:p>
    <w:p w:rsidR="003C57E4" w:rsidRPr="00E5297C" w:rsidRDefault="003C57E4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3C57E4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7E4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FC361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3C57E4" w:rsidRPr="00E5297C" w:rsidRDefault="003C57E4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57E4" w:rsidRPr="00E5297C" w:rsidRDefault="003C57E4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</w:p>
        </w:tc>
      </w:tr>
      <w:tr w:rsidR="003C57E4" w:rsidRPr="00E5297C">
        <w:trPr>
          <w:trHeight w:val="97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Пономарева Л.К.</w:t>
            </w: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Pr="00E5297C" w:rsidRDefault="003C57E4" w:rsidP="00563960"/>
          <w:p w:rsidR="003C57E4" w:rsidRPr="00E5297C" w:rsidRDefault="003C57E4" w:rsidP="00563960">
            <w:r w:rsidRPr="00E5297C">
              <w:rPr>
                <w:sz w:val="22"/>
                <w:szCs w:val="22"/>
              </w:rPr>
              <w:t>Глава Лопатинского сельсовета Татарского района</w:t>
            </w:r>
          </w:p>
          <w:p w:rsidR="003C57E4" w:rsidRPr="00E5297C" w:rsidRDefault="003C57E4" w:rsidP="00563960"/>
          <w:p w:rsidR="003C57E4" w:rsidRPr="00E5297C" w:rsidRDefault="003C57E4" w:rsidP="00FC361C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962AEA">
            <w:pPr>
              <w:jc w:val="center"/>
            </w:pPr>
          </w:p>
          <w:p w:rsidR="003C57E4" w:rsidRPr="00E5297C" w:rsidRDefault="003C57E4" w:rsidP="00962AEA">
            <w:pPr>
              <w:jc w:val="center"/>
            </w:pPr>
            <w:r w:rsidRPr="00E5297C">
              <w:rPr>
                <w:sz w:val="22"/>
                <w:szCs w:val="22"/>
              </w:rPr>
              <w:t>49200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572" w:type="dxa"/>
          </w:tcPr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962AEA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  <w:r w:rsidRPr="00E5297C">
              <w:rPr>
                <w:sz w:val="22"/>
                <w:szCs w:val="22"/>
              </w:rPr>
              <w:t>589379.56</w:t>
            </w: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center"/>
            </w:pPr>
          </w:p>
          <w:p w:rsidR="003C57E4" w:rsidRPr="00E5297C" w:rsidRDefault="003C57E4" w:rsidP="00FC361C">
            <w:pPr>
              <w:jc w:val="both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FC361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  <w:p w:rsidR="003C57E4" w:rsidRPr="00E5297C" w:rsidRDefault="003C57E4" w:rsidP="00FC361C">
            <w:pPr>
              <w:jc w:val="both"/>
            </w:pPr>
          </w:p>
        </w:tc>
      </w:tr>
      <w:tr w:rsidR="003C57E4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Пономарева Н.Н.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E5297C">
            <w:pPr>
              <w:jc w:val="both"/>
            </w:pPr>
            <w:r w:rsidRPr="00E5297C">
              <w:rPr>
                <w:sz w:val="22"/>
                <w:szCs w:val="22"/>
              </w:rP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Pr="00E5297C" w:rsidRDefault="003C57E4" w:rsidP="00563960"/>
          <w:p w:rsidR="003C57E4" w:rsidRPr="00E5297C" w:rsidRDefault="003C57E4" w:rsidP="00563960">
            <w:r w:rsidRPr="00E5297C">
              <w:rPr>
                <w:sz w:val="22"/>
                <w:szCs w:val="22"/>
              </w:rPr>
              <w:t>Специалист по расходованию бюджетных средств  администрации  Лопатинского 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E5297C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24600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73800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ВАЗ - 2101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ind w:left="-331" w:firstLine="331"/>
              <w:jc w:val="center"/>
              <w:rPr>
                <w:color w:val="000000"/>
              </w:rPr>
            </w:pPr>
          </w:p>
          <w:p w:rsidR="003C57E4" w:rsidRPr="00E5297C" w:rsidRDefault="003C57E4" w:rsidP="002F7BD4">
            <w:pPr>
              <w:ind w:left="-331" w:firstLine="331"/>
              <w:jc w:val="center"/>
              <w:rPr>
                <w:color w:val="000000"/>
              </w:rPr>
            </w:pPr>
            <w:r w:rsidRPr="00E5297C">
              <w:rPr>
                <w:color w:val="000000"/>
                <w:sz w:val="22"/>
                <w:szCs w:val="22"/>
              </w:rPr>
              <w:t>362412.00</w:t>
            </w: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</w:p>
          <w:p w:rsidR="003C57E4" w:rsidRPr="00E5297C" w:rsidRDefault="003C57E4" w:rsidP="002F7BD4">
            <w:pPr>
              <w:jc w:val="center"/>
            </w:pPr>
            <w:r w:rsidRPr="00E5297C">
              <w:rPr>
                <w:sz w:val="22"/>
                <w:szCs w:val="22"/>
              </w:rPr>
              <w:t>115825.00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C57E4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Курило Т.Н.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Дочь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Default="003C57E4" w:rsidP="00563960"/>
          <w:p w:rsidR="003C57E4" w:rsidRPr="00E5297C" w:rsidRDefault="003C57E4" w:rsidP="00563960">
            <w:r w:rsidRPr="00E5297C">
              <w:rPr>
                <w:sz w:val="22"/>
                <w:szCs w:val="22"/>
              </w:rPr>
              <w:t>Специалист администрации Лопатинского сельсовета Татарского района</w:t>
            </w:r>
          </w:p>
          <w:p w:rsidR="003C57E4" w:rsidRPr="00E5297C" w:rsidRDefault="003C57E4" w:rsidP="00563960"/>
          <w:p w:rsidR="003C57E4" w:rsidRPr="00E5297C" w:rsidRDefault="003C57E4" w:rsidP="00563960"/>
          <w:p w:rsidR="003C57E4" w:rsidRPr="00E5297C" w:rsidRDefault="003C57E4" w:rsidP="00563960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Default="003C57E4" w:rsidP="00BC13B5">
            <w:pPr>
              <w:ind w:left="-331" w:firstLine="331"/>
              <w:jc w:val="center"/>
              <w:rPr>
                <w:color w:val="000000"/>
              </w:rPr>
            </w:pPr>
          </w:p>
          <w:p w:rsidR="003C57E4" w:rsidRPr="00E5297C" w:rsidRDefault="003C57E4" w:rsidP="00BC13B5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208200.58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3C57E4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Пялль Г.В.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C57E4" w:rsidRDefault="003C57E4" w:rsidP="00563960"/>
          <w:p w:rsidR="003C57E4" w:rsidRPr="00E5297C" w:rsidRDefault="003C57E4" w:rsidP="00563960">
            <w:r w:rsidRPr="00E5297C">
              <w:rPr>
                <w:sz w:val="22"/>
                <w:szCs w:val="22"/>
              </w:rPr>
              <w:t>Специалист по земельным и имущественным отношениям  администрации Лопатинского сельсовета Татарского района</w:t>
            </w:r>
          </w:p>
          <w:p w:rsidR="003C57E4" w:rsidRPr="00E5297C" w:rsidRDefault="003C57E4" w:rsidP="00BC13B5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</w:p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3C57E4" w:rsidRPr="00E5297C" w:rsidRDefault="003C57E4" w:rsidP="00BC13B5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24600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/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УАЗ – 39094</w:t>
            </w:r>
          </w:p>
          <w:p w:rsidR="003C57E4" w:rsidRPr="00E5297C" w:rsidRDefault="003C57E4" w:rsidP="00BC13B5">
            <w:pPr>
              <w:jc w:val="center"/>
            </w:pPr>
            <w:r w:rsidRPr="00E5297C">
              <w:rPr>
                <w:sz w:val="22"/>
                <w:szCs w:val="22"/>
              </w:rPr>
              <w:t>Т – 40АМ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E5297C">
            <w:pPr>
              <w:ind w:left="-331" w:firstLine="331"/>
              <w:jc w:val="center"/>
              <w:rPr>
                <w:color w:val="000000"/>
              </w:rPr>
            </w:pPr>
            <w:r w:rsidRPr="00E5297C">
              <w:rPr>
                <w:color w:val="000000"/>
                <w:sz w:val="22"/>
                <w:szCs w:val="22"/>
              </w:rPr>
              <w:t>196000.83</w:t>
            </w: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</w:p>
          <w:p w:rsidR="003C57E4" w:rsidRPr="00E5297C" w:rsidRDefault="003C57E4" w:rsidP="00E5297C">
            <w:pPr>
              <w:jc w:val="center"/>
            </w:pPr>
            <w:r w:rsidRPr="00E5297C">
              <w:rPr>
                <w:sz w:val="22"/>
                <w:szCs w:val="22"/>
              </w:rPr>
              <w:t>123006.00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C57E4" w:rsidRPr="00E5297C" w:rsidRDefault="003C57E4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</w:tbl>
    <w:p w:rsidR="003C57E4" w:rsidRPr="00E5297C" w:rsidRDefault="003C57E4">
      <w:pPr>
        <w:rPr>
          <w:sz w:val="22"/>
          <w:szCs w:val="22"/>
        </w:rPr>
      </w:pPr>
    </w:p>
    <w:sectPr w:rsidR="003C57E4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E1036"/>
    <w:rsid w:val="007F1A9B"/>
    <w:rsid w:val="007F5359"/>
    <w:rsid w:val="007F5F59"/>
    <w:rsid w:val="0080143B"/>
    <w:rsid w:val="00807143"/>
    <w:rsid w:val="008118BC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31FF"/>
    <w:rsid w:val="00CF3B28"/>
    <w:rsid w:val="00CF4816"/>
    <w:rsid w:val="00D14B54"/>
    <w:rsid w:val="00D16FBD"/>
    <w:rsid w:val="00D22B51"/>
    <w:rsid w:val="00D26A05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7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2836</TotalTime>
  <Pages>2</Pages>
  <Words>271</Words>
  <Characters>1550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4265433</cp:lastModifiedBy>
  <cp:revision>38</cp:revision>
  <dcterms:created xsi:type="dcterms:W3CDTF">2013-05-06T02:07:00Z</dcterms:created>
  <dcterms:modified xsi:type="dcterms:W3CDTF">2016-05-11T07:07:00Z</dcterms:modified>
</cp:coreProperties>
</file>