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84" w:rsidRPr="00AB1D1F" w:rsidRDefault="00C80384" w:rsidP="005922C0">
      <w:pPr>
        <w:jc w:val="center"/>
      </w:pPr>
      <w:r w:rsidRPr="00AB1D1F">
        <w:t>АДМИНИСТРАЦИЯ     ЛОПАТИНСКОГО    СЕЛЬСОВЕТА</w:t>
      </w:r>
    </w:p>
    <w:p w:rsidR="00C80384" w:rsidRPr="00AB1D1F" w:rsidRDefault="00C80384" w:rsidP="005922C0">
      <w:pPr>
        <w:jc w:val="center"/>
      </w:pPr>
      <w:r w:rsidRPr="00AB1D1F">
        <w:t>ТАТАРСКОГО  РАЙОНА    НОВОСИБИРСКОЙ  ОБЛАСТИ</w:t>
      </w:r>
    </w:p>
    <w:p w:rsidR="00C80384" w:rsidRPr="00AB1D1F" w:rsidRDefault="00C80384" w:rsidP="005922C0"/>
    <w:p w:rsidR="00C80384" w:rsidRPr="00AB1D1F" w:rsidRDefault="00C80384" w:rsidP="005922C0"/>
    <w:p w:rsidR="00C80384" w:rsidRPr="00AB1D1F" w:rsidRDefault="00C80384" w:rsidP="005922C0">
      <w:r w:rsidRPr="00AB1D1F">
        <w:t xml:space="preserve">                                                        Р А С П О Р Я Ж Е Н И Е </w:t>
      </w:r>
    </w:p>
    <w:p w:rsidR="00C80384" w:rsidRPr="00AB1D1F" w:rsidRDefault="00C80384" w:rsidP="005922C0"/>
    <w:p w:rsidR="00C80384" w:rsidRPr="00AB1D1F" w:rsidRDefault="00C80384" w:rsidP="005922C0">
      <w:pPr>
        <w:jc w:val="center"/>
      </w:pPr>
    </w:p>
    <w:p w:rsidR="00C80384" w:rsidRPr="00AB1D1F" w:rsidRDefault="00C80384" w:rsidP="005922C0">
      <w:pPr>
        <w:ind w:left="-142" w:firstLine="142"/>
      </w:pPr>
      <w:r w:rsidRPr="00AB1D1F">
        <w:t>07.04.2016 года                                        с. Лопатино                                                      № 11</w:t>
      </w:r>
    </w:p>
    <w:p w:rsidR="00C80384" w:rsidRPr="00AB1D1F" w:rsidRDefault="00C80384" w:rsidP="007D31FC"/>
    <w:p w:rsidR="00C80384" w:rsidRPr="00AB1D1F" w:rsidRDefault="00C80384" w:rsidP="005922C0">
      <w:pPr>
        <w:jc w:val="center"/>
      </w:pPr>
      <w:r w:rsidRPr="00AB1D1F">
        <w:t>О проведении инвентаризации запасов средств радиационной, химической, биологической защиты и медицинских средств защиты на территории Лопатинского сельсовета Татарского района</w:t>
      </w:r>
    </w:p>
    <w:p w:rsidR="00C80384" w:rsidRPr="00AB1D1F" w:rsidRDefault="00C80384" w:rsidP="005922C0">
      <w:pPr>
        <w:jc w:val="center"/>
      </w:pPr>
    </w:p>
    <w:p w:rsidR="00C80384" w:rsidRPr="00AB1D1F" w:rsidRDefault="00C80384" w:rsidP="005922C0">
      <w:r w:rsidRPr="00AB1D1F">
        <w:t xml:space="preserve">               В соответствии с протоколом заседания Совета Безопасности Российской Федерации от 30.10.2015 «О реализации государственной политики в области обеспечения ядерной, радиационной, химической и биологической безопасности Российской Федерации», приказом Министерства Российской Федерации по  делам гражданской обороны, чрезвычайным ситуациям и ликвидации последствий стихийных бедствий от 25.11.2015 № 14с «О выполнении в МЧС России протокола оперативного совещания Совета безопасности Российской Федерации от 30.10.2015 «О реализации государственной политики в области обеспечения ядерной, радиационной, химической и биологической безопасности Российской Федерации», распоряжением правительства Новосибирской области от 15.03.2016 №56-рп «О проведении инвентаризации запасов средств радиационной, химической, биологической защиты и медицинских средств защиты на территории Новосибирской области», распоряжения Главы Татарского района  от 18.03.2016г  №82/1 «О проведении инвентаризации запасов средств радиационной, химической, биологической защиты и медицинских средств защиты на территории Татарского района :</w:t>
      </w:r>
    </w:p>
    <w:p w:rsidR="00C80384" w:rsidRPr="00AB1D1F" w:rsidRDefault="00C80384" w:rsidP="005922C0"/>
    <w:p w:rsidR="00C80384" w:rsidRPr="00AB1D1F" w:rsidRDefault="00C80384" w:rsidP="005922C0">
      <w:pPr>
        <w:suppressAutoHyphens/>
        <w:ind w:firstLine="709"/>
        <w:jc w:val="both"/>
      </w:pPr>
      <w:r w:rsidRPr="00AB1D1F">
        <w:t xml:space="preserve">1. Создать комиссию по проведению инвентаризации запасов средств радиационной, химической, биологической защиты и медицинских средств защиты на территории Лопатинского сельсовета Татарского района (далее – комиссия) в </w:t>
      </w:r>
      <w:hyperlink w:anchor="Par27" w:tooltip="Ссылка на текущий документ" w:history="1">
        <w:r w:rsidRPr="00AB1D1F">
          <w:t>составе</w:t>
        </w:r>
      </w:hyperlink>
      <w:r w:rsidRPr="00AB1D1F">
        <w:t xml:space="preserve"> согласно приложению.</w:t>
      </w:r>
    </w:p>
    <w:p w:rsidR="00C80384" w:rsidRPr="00AB1D1F" w:rsidRDefault="00C80384" w:rsidP="005922C0">
      <w:pPr>
        <w:suppressAutoHyphens/>
        <w:ind w:firstLine="709"/>
        <w:jc w:val="both"/>
      </w:pPr>
      <w:r w:rsidRPr="00AB1D1F">
        <w:t>2. провести инвентаризацию своих запасов средств радиационной, химической, биологической защиты и медицинских средств защиты в соответствии с методическими рекомендациями;</w:t>
      </w:r>
    </w:p>
    <w:p w:rsidR="00C80384" w:rsidRPr="00AB1D1F" w:rsidRDefault="00C80384" w:rsidP="005922C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1F">
        <w:rPr>
          <w:rFonts w:ascii="Times New Roman" w:hAnsi="Times New Roman" w:cs="Times New Roman"/>
          <w:sz w:val="24"/>
          <w:szCs w:val="24"/>
        </w:rPr>
        <w:t>3. Рекомендовать руководителям организаций всех форм собственности, расположенных на территории Лопатинского сельсовета:</w:t>
      </w:r>
    </w:p>
    <w:p w:rsidR="00C80384" w:rsidRPr="00AB1D1F" w:rsidRDefault="00C80384" w:rsidP="005922C0">
      <w:pPr>
        <w:suppressAutoHyphens/>
        <w:ind w:firstLine="709"/>
        <w:jc w:val="both"/>
      </w:pPr>
      <w:r w:rsidRPr="00AB1D1F">
        <w:t>1) провести инвентаризацию своих запасов средств радиационной, химической, биологической защиты и медицинских средств защиты в соответствии с методическими рекомендациями;</w:t>
      </w:r>
    </w:p>
    <w:p w:rsidR="00C80384" w:rsidRPr="00AB1D1F" w:rsidRDefault="00C80384" w:rsidP="005922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1F">
        <w:rPr>
          <w:rFonts w:ascii="Times New Roman" w:hAnsi="Times New Roman" w:cs="Times New Roman"/>
          <w:sz w:val="24"/>
          <w:szCs w:val="24"/>
        </w:rPr>
        <w:t>4. Настоящее распоряжение разместить на официальном сайте администрации Лопатинского сельсовета Татарского района.</w:t>
      </w:r>
    </w:p>
    <w:p w:rsidR="00C80384" w:rsidRPr="00AB1D1F" w:rsidRDefault="00C80384" w:rsidP="005922C0">
      <w:pPr>
        <w:suppressAutoHyphens/>
        <w:ind w:firstLine="709"/>
        <w:jc w:val="both"/>
      </w:pPr>
      <w:r w:rsidRPr="00AB1D1F">
        <w:t>5. Контроль за исполнением настоящего распоряжения оставляю за собой</w:t>
      </w:r>
    </w:p>
    <w:p w:rsidR="00C80384" w:rsidRPr="00AB1D1F" w:rsidRDefault="00C80384" w:rsidP="005922C0">
      <w:pPr>
        <w:jc w:val="center"/>
      </w:pPr>
    </w:p>
    <w:p w:rsidR="00C80384" w:rsidRPr="00AB1D1F" w:rsidRDefault="00C80384" w:rsidP="005922C0">
      <w:pPr>
        <w:jc w:val="center"/>
      </w:pPr>
      <w:r w:rsidRPr="00AB1D1F">
        <w:t xml:space="preserve">                                                                         </w:t>
      </w:r>
    </w:p>
    <w:p w:rsidR="00C80384" w:rsidRPr="00AB1D1F" w:rsidRDefault="00C80384" w:rsidP="005922C0"/>
    <w:p w:rsidR="00C80384" w:rsidRDefault="00C80384" w:rsidP="005922C0">
      <w:r>
        <w:t xml:space="preserve">Глава Лопатинского сельсовета </w:t>
      </w:r>
    </w:p>
    <w:p w:rsidR="00C80384" w:rsidRPr="00AB1D1F" w:rsidRDefault="00C80384" w:rsidP="005922C0">
      <w:r>
        <w:t>Татарского района Новосибирской области                                          Л.К. Пономарева</w:t>
      </w:r>
    </w:p>
    <w:p w:rsidR="00C80384" w:rsidRPr="00AB1D1F" w:rsidRDefault="00C80384" w:rsidP="005922C0"/>
    <w:p w:rsidR="00C80384" w:rsidRPr="00AB1D1F" w:rsidRDefault="00C80384" w:rsidP="005922C0"/>
    <w:p w:rsidR="00C80384" w:rsidRPr="00AB1D1F" w:rsidRDefault="00C80384" w:rsidP="005922C0"/>
    <w:p w:rsidR="00C80384" w:rsidRPr="00AB1D1F" w:rsidRDefault="00C80384" w:rsidP="005922C0"/>
    <w:p w:rsidR="00C80384" w:rsidRPr="00AB1D1F" w:rsidRDefault="00C80384" w:rsidP="005922C0">
      <w:pPr>
        <w:pStyle w:val="ConsPlusNormal"/>
        <w:ind w:left="5954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22"/>
      <w:bookmarkEnd w:id="0"/>
      <w:r w:rsidRPr="00AB1D1F">
        <w:rPr>
          <w:rFonts w:ascii="Times New Roman" w:hAnsi="Times New Roman" w:cs="Times New Roman"/>
          <w:sz w:val="24"/>
          <w:szCs w:val="24"/>
        </w:rPr>
        <w:t>ПРИЛОЖЕНИЕ</w:t>
      </w:r>
    </w:p>
    <w:p w:rsidR="00C80384" w:rsidRPr="00AB1D1F" w:rsidRDefault="00C80384" w:rsidP="005922C0">
      <w:pPr>
        <w:pStyle w:val="ConsPlusNormal"/>
        <w:ind w:left="595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B1D1F">
        <w:rPr>
          <w:rFonts w:ascii="Times New Roman" w:hAnsi="Times New Roman" w:cs="Times New Roman"/>
          <w:sz w:val="24"/>
          <w:szCs w:val="24"/>
        </w:rPr>
        <w:t xml:space="preserve">к распоряжению </w:t>
      </w:r>
      <w:bookmarkStart w:id="1" w:name="Par27"/>
      <w:bookmarkEnd w:id="1"/>
      <w:r w:rsidRPr="00AB1D1F">
        <w:rPr>
          <w:rFonts w:ascii="Times New Roman" w:hAnsi="Times New Roman" w:cs="Times New Roman"/>
          <w:sz w:val="24"/>
          <w:szCs w:val="24"/>
        </w:rPr>
        <w:t>администрации Лопатинского сельсовета</w:t>
      </w:r>
    </w:p>
    <w:p w:rsidR="00C80384" w:rsidRPr="00AB1D1F" w:rsidRDefault="00C80384" w:rsidP="005922C0">
      <w:pPr>
        <w:pStyle w:val="ConsPlusNormal"/>
        <w:ind w:left="595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B1D1F">
        <w:rPr>
          <w:rFonts w:ascii="Times New Roman" w:hAnsi="Times New Roman" w:cs="Times New Roman"/>
          <w:sz w:val="24"/>
          <w:szCs w:val="24"/>
        </w:rPr>
        <w:t>от 07.04.2016  № 11</w:t>
      </w:r>
    </w:p>
    <w:p w:rsidR="00C80384" w:rsidRPr="00AB1D1F" w:rsidRDefault="00C80384" w:rsidP="005922C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80384" w:rsidRPr="00AB1D1F" w:rsidRDefault="00C80384" w:rsidP="005922C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80384" w:rsidRPr="00AB1D1F" w:rsidRDefault="00C80384" w:rsidP="005922C0">
      <w:pPr>
        <w:suppressAutoHyphens/>
        <w:jc w:val="center"/>
        <w:rPr>
          <w:b/>
          <w:bCs/>
        </w:rPr>
      </w:pPr>
      <w:r w:rsidRPr="00AB1D1F">
        <w:rPr>
          <w:b/>
          <w:bCs/>
        </w:rPr>
        <w:t>СОСТАВ</w:t>
      </w:r>
    </w:p>
    <w:p w:rsidR="00C80384" w:rsidRPr="00AB1D1F" w:rsidRDefault="00C80384" w:rsidP="005922C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D1F">
        <w:rPr>
          <w:rFonts w:ascii="Times New Roman" w:hAnsi="Times New Roman" w:cs="Times New Roman"/>
          <w:b/>
          <w:bCs/>
          <w:sz w:val="24"/>
          <w:szCs w:val="24"/>
        </w:rPr>
        <w:t xml:space="preserve">комиссии по проведению инвентаризации запасов средств радиационной, химической, биологической защиты и медицинских средств защиты </w:t>
      </w:r>
    </w:p>
    <w:p w:rsidR="00C80384" w:rsidRPr="00AB1D1F" w:rsidRDefault="00C80384" w:rsidP="005922C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1D1F">
        <w:rPr>
          <w:rFonts w:ascii="Times New Roman" w:hAnsi="Times New Roman" w:cs="Times New Roman"/>
          <w:b/>
          <w:bCs/>
          <w:sz w:val="24"/>
          <w:szCs w:val="24"/>
        </w:rPr>
        <w:t>на территории Лопатинского сельсовета Татарского района</w:t>
      </w:r>
    </w:p>
    <w:p w:rsidR="00C80384" w:rsidRPr="00AB1D1F" w:rsidRDefault="00C80384" w:rsidP="005922C0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78"/>
        <w:gridCol w:w="4793"/>
      </w:tblGrid>
      <w:tr w:rsidR="00C80384" w:rsidRPr="00AB1D1F">
        <w:tc>
          <w:tcPr>
            <w:tcW w:w="4778" w:type="dxa"/>
          </w:tcPr>
          <w:p w:rsidR="00C80384" w:rsidRPr="00A43F6B" w:rsidRDefault="00C80384" w:rsidP="00A43F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F6B">
              <w:rPr>
                <w:rFonts w:ascii="Times New Roman" w:hAnsi="Times New Roman" w:cs="Times New Roman"/>
                <w:sz w:val="24"/>
                <w:szCs w:val="24"/>
              </w:rPr>
              <w:t>Пономарева Любовь Карпеевна</w:t>
            </w:r>
          </w:p>
        </w:tc>
        <w:tc>
          <w:tcPr>
            <w:tcW w:w="4793" w:type="dxa"/>
          </w:tcPr>
          <w:p w:rsidR="00C80384" w:rsidRPr="00A43F6B" w:rsidRDefault="00C80384" w:rsidP="00A43F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F6B">
              <w:rPr>
                <w:rFonts w:ascii="Times New Roman" w:hAnsi="Times New Roman" w:cs="Times New Roman"/>
                <w:sz w:val="24"/>
                <w:szCs w:val="24"/>
              </w:rPr>
              <w:t>главы Лопатинского сельсовета Татарского района - председатель комиссии</w:t>
            </w:r>
          </w:p>
        </w:tc>
      </w:tr>
      <w:tr w:rsidR="00C80384" w:rsidRPr="00AB1D1F">
        <w:tc>
          <w:tcPr>
            <w:tcW w:w="4778" w:type="dxa"/>
          </w:tcPr>
          <w:p w:rsidR="00C80384" w:rsidRPr="00A43F6B" w:rsidRDefault="00C80384" w:rsidP="00A43F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F6B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Наталья Николаевна    </w:t>
            </w:r>
          </w:p>
        </w:tc>
        <w:tc>
          <w:tcPr>
            <w:tcW w:w="4793" w:type="dxa"/>
          </w:tcPr>
          <w:p w:rsidR="00C80384" w:rsidRPr="00A43F6B" w:rsidRDefault="00C80384" w:rsidP="00A43F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F6B">
              <w:rPr>
                <w:rFonts w:ascii="Times New Roman" w:hAnsi="Times New Roman" w:cs="Times New Roman"/>
                <w:sz w:val="24"/>
                <w:szCs w:val="24"/>
              </w:rPr>
              <w:t>главный бухгалтер Лопатинского сельсовета- заместитель председателя комиссии</w:t>
            </w:r>
          </w:p>
        </w:tc>
      </w:tr>
      <w:tr w:rsidR="00C80384" w:rsidRPr="00AB1D1F">
        <w:tc>
          <w:tcPr>
            <w:tcW w:w="4778" w:type="dxa"/>
          </w:tcPr>
          <w:p w:rsidR="00C80384" w:rsidRPr="00A43F6B" w:rsidRDefault="00C80384" w:rsidP="00A43F6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F6B">
              <w:rPr>
                <w:rFonts w:ascii="Times New Roman" w:hAnsi="Times New Roman" w:cs="Times New Roman"/>
                <w:sz w:val="24"/>
                <w:szCs w:val="24"/>
              </w:rPr>
              <w:t xml:space="preserve">Курило Татьяна Николаевна       </w:t>
            </w:r>
          </w:p>
        </w:tc>
        <w:tc>
          <w:tcPr>
            <w:tcW w:w="4793" w:type="dxa"/>
          </w:tcPr>
          <w:p w:rsidR="00C80384" w:rsidRPr="00A43F6B" w:rsidRDefault="00C80384" w:rsidP="00A43F6B">
            <w:pPr>
              <w:pStyle w:val="ConsPlusNormal"/>
              <w:ind w:left="35" w:hanging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F6B">
              <w:rPr>
                <w:rFonts w:ascii="Times New Roman" w:hAnsi="Times New Roman" w:cs="Times New Roman"/>
                <w:sz w:val="24"/>
                <w:szCs w:val="24"/>
              </w:rPr>
              <w:t>специалист Лопатинского сельсовета Татарского района</w:t>
            </w:r>
          </w:p>
          <w:p w:rsidR="00C80384" w:rsidRPr="00A43F6B" w:rsidRDefault="00C80384" w:rsidP="00A43F6B">
            <w:pPr>
              <w:pStyle w:val="ConsPlusNormal"/>
              <w:ind w:left="35" w:hanging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0384" w:rsidRPr="00AB1D1F" w:rsidRDefault="00C80384" w:rsidP="005922C0">
      <w:pPr>
        <w:jc w:val="center"/>
      </w:pPr>
    </w:p>
    <w:p w:rsidR="00C80384" w:rsidRPr="00AB1D1F" w:rsidRDefault="00C80384" w:rsidP="005922C0">
      <w:pPr>
        <w:jc w:val="center"/>
      </w:pPr>
    </w:p>
    <w:p w:rsidR="00C80384" w:rsidRDefault="00C80384"/>
    <w:sectPr w:rsidR="00C80384" w:rsidSect="00066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2C0"/>
    <w:rsid w:val="00066BD9"/>
    <w:rsid w:val="00407999"/>
    <w:rsid w:val="005922C0"/>
    <w:rsid w:val="007D31FC"/>
    <w:rsid w:val="00803155"/>
    <w:rsid w:val="00856B16"/>
    <w:rsid w:val="00A43F6B"/>
    <w:rsid w:val="00AB1D1F"/>
    <w:rsid w:val="00C80384"/>
    <w:rsid w:val="00FB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2C0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031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803155"/>
    <w:rPr>
      <w:rFonts w:ascii="Arial" w:hAnsi="Arial" w:cs="Arial"/>
      <w:b/>
      <w:bCs/>
      <w:sz w:val="26"/>
      <w:szCs w:val="26"/>
    </w:rPr>
  </w:style>
  <w:style w:type="table" w:styleId="TableGrid">
    <w:name w:val="Table Grid"/>
    <w:basedOn w:val="TableNormal"/>
    <w:uiPriority w:val="99"/>
    <w:rsid w:val="005922C0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5922C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499</Words>
  <Characters>2848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5646541</dc:creator>
  <cp:keywords/>
  <dc:description/>
  <cp:lastModifiedBy>1</cp:lastModifiedBy>
  <cp:revision>3</cp:revision>
  <dcterms:created xsi:type="dcterms:W3CDTF">2016-04-21T08:47:00Z</dcterms:created>
  <dcterms:modified xsi:type="dcterms:W3CDTF">2016-04-21T10:53:00Z</dcterms:modified>
</cp:coreProperties>
</file>