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34" w:rsidRPr="001C2837" w:rsidRDefault="00CA5B34" w:rsidP="009D62ED">
      <w:pPr>
        <w:jc w:val="center"/>
      </w:pPr>
      <w:r w:rsidRPr="001C2837">
        <w:t>АДМИНИСТРАЦИЯ ЛОПАТИНСКОГО СЕЛЬСОВЕТА</w:t>
      </w:r>
    </w:p>
    <w:p w:rsidR="00CA5B34" w:rsidRPr="001C2837" w:rsidRDefault="00CA5B34" w:rsidP="009D62ED">
      <w:pPr>
        <w:jc w:val="center"/>
        <w:rPr>
          <w:b/>
          <w:bCs/>
        </w:rPr>
      </w:pPr>
      <w:r w:rsidRPr="001C2837">
        <w:t>ТАТАРСКОГО РАЙОНА НОВОСИБИРСКОЙ ОБЛАСТИ</w:t>
      </w:r>
    </w:p>
    <w:p w:rsidR="00CA5B34" w:rsidRPr="001C2837" w:rsidRDefault="00CA5B34" w:rsidP="009D62ED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 w:rsidRPr="001C283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5B34" w:rsidRPr="001C2837" w:rsidRDefault="00CA5B34" w:rsidP="009D62ED">
      <w:pPr>
        <w:jc w:val="center"/>
      </w:pPr>
    </w:p>
    <w:p w:rsidR="00CA5B34" w:rsidRPr="001C2837" w:rsidRDefault="00CA5B34" w:rsidP="009D62ED">
      <w:pPr>
        <w:jc w:val="center"/>
      </w:pPr>
    </w:p>
    <w:p w:rsidR="00CA5B34" w:rsidRPr="001C2837" w:rsidRDefault="00CA5B34" w:rsidP="009D62ED">
      <w:pPr>
        <w:ind w:right="2694"/>
        <w:jc w:val="center"/>
        <w:rPr>
          <w:b/>
          <w:bCs/>
        </w:rPr>
      </w:pPr>
    </w:p>
    <w:p w:rsidR="00CA5B34" w:rsidRPr="001C2837" w:rsidRDefault="00CA5B34" w:rsidP="009D62ED">
      <w:pPr>
        <w:jc w:val="center"/>
      </w:pPr>
      <w:r>
        <w:t>18.03.2016</w:t>
      </w:r>
      <w:r w:rsidRPr="001C2837">
        <w:tab/>
      </w:r>
      <w:r w:rsidRPr="001C2837">
        <w:tab/>
      </w:r>
      <w:r w:rsidRPr="001C2837">
        <w:tab/>
      </w:r>
      <w:r w:rsidRPr="001C2837">
        <w:tab/>
      </w:r>
      <w:r w:rsidRPr="001C2837">
        <w:tab/>
      </w:r>
      <w:r w:rsidRPr="001C2837">
        <w:tab/>
      </w:r>
      <w:r w:rsidRPr="001C2837">
        <w:tab/>
      </w:r>
      <w:r w:rsidRPr="001C2837">
        <w:tab/>
      </w:r>
      <w:r w:rsidRPr="001C2837">
        <w:tab/>
        <w:t xml:space="preserve">         №</w:t>
      </w:r>
      <w:r>
        <w:t xml:space="preserve"> 24</w:t>
      </w:r>
    </w:p>
    <w:p w:rsidR="00CA5B34" w:rsidRDefault="00CA5B34" w:rsidP="009D62ED">
      <w:pPr>
        <w:pStyle w:val="FR2"/>
        <w:tabs>
          <w:tab w:val="left" w:pos="852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AD2820">
        <w:rPr>
          <w:rFonts w:ascii="Times New Roman" w:hAnsi="Times New Roman" w:cs="Times New Roman"/>
          <w:b/>
          <w:bCs/>
          <w:sz w:val="24"/>
          <w:szCs w:val="24"/>
        </w:rPr>
        <w:t xml:space="preserve">О плане мероприятий по обеспечению пожарной безопасности </w:t>
      </w: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AD2820">
        <w:rPr>
          <w:rFonts w:ascii="Times New Roman" w:hAnsi="Times New Roman" w:cs="Times New Roman"/>
          <w:b/>
          <w:bCs/>
          <w:sz w:val="24"/>
          <w:szCs w:val="24"/>
        </w:rPr>
        <w:t xml:space="preserve">в весенне-летний пожароопасный период 2016 года на территории </w:t>
      </w: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AD2820">
        <w:rPr>
          <w:rFonts w:ascii="Times New Roman" w:hAnsi="Times New Roman" w:cs="Times New Roman"/>
          <w:b/>
          <w:bCs/>
          <w:sz w:val="24"/>
          <w:szCs w:val="24"/>
        </w:rPr>
        <w:t>Лопатинского сельсовета Татарского района Новосибирской области</w:t>
      </w: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82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D2820">
        <w:rPr>
          <w:rFonts w:ascii="Times New Roman" w:hAnsi="Times New Roman" w:cs="Times New Roman"/>
          <w:sz w:val="24"/>
          <w:szCs w:val="24"/>
        </w:rPr>
        <w:t>С целью обеспечения пожарной безопасности в населенных пунктах, организациях и учреждениях всех форм собственности расположенных на территории Лопатинского сельсовета Татарского района Новосибирской области,</w:t>
      </w: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820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D2820">
        <w:rPr>
          <w:rFonts w:ascii="Times New Roman" w:hAnsi="Times New Roman" w:cs="Times New Roman"/>
          <w:sz w:val="24"/>
          <w:szCs w:val="24"/>
        </w:rPr>
        <w:t>1. Утвердить план мероприятий по обеспечению пожарной безопасности на территории Лопатинского сельсовета на весенне-летний пожароопасный период 2016 года (приложение).</w:t>
      </w: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     2. Рекомендовать:</w:t>
      </w: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     - руководителям предприятий, организаций и учреждений всех форм собственности организовать выполнение мероприятий пожарной безопасности</w:t>
      </w:r>
      <w:r w:rsidRPr="00AD2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820">
        <w:rPr>
          <w:rFonts w:ascii="Times New Roman" w:hAnsi="Times New Roman" w:cs="Times New Roman"/>
          <w:sz w:val="24"/>
          <w:szCs w:val="24"/>
        </w:rPr>
        <w:t>в весенне-летний пожароопасный период;</w:t>
      </w: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     - руководителям организаций и учреждений выполнить требования, предусмотренные Федеральными законами от 21 декабря 1994 г. № 69-ФЗ </w:t>
      </w:r>
      <w:r w:rsidRPr="00AD2820">
        <w:rPr>
          <w:rFonts w:ascii="Times New Roman" w:hAnsi="Times New Roman" w:cs="Times New Roman"/>
          <w:sz w:val="24"/>
          <w:szCs w:val="24"/>
        </w:rPr>
        <w:br/>
        <w:t>«О пожарной безопасности» и от 22 июля 2008 г. № 123-ФЗ «Технический регламент о требованиях пожарной безопасности».</w:t>
      </w: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     3. Контроль за выполнением данного постановления оставляю за собой.</w:t>
      </w: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>Глава Лопатинского сельсовета</w:t>
      </w: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Л.К.Пономарева</w:t>
      </w: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5B34" w:rsidRPr="00AD2820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8"/>
          <w:szCs w:val="28"/>
        </w:rPr>
        <w:sectPr w:rsidR="00CA5B34" w:rsidSect="00D91E73">
          <w:pgSz w:w="11900" w:h="16820"/>
          <w:pgMar w:top="1134" w:right="567" w:bottom="1134" w:left="1418" w:header="720" w:footer="720" w:gutter="0"/>
          <w:cols w:space="60"/>
          <w:noEndnote/>
        </w:sectPr>
      </w:pPr>
    </w:p>
    <w:p w:rsidR="00CA5B34" w:rsidRDefault="00CA5B34" w:rsidP="00ED780F">
      <w:pPr>
        <w:pStyle w:val="NoSpacing"/>
        <w:jc w:val="right"/>
      </w:pPr>
      <w:r>
        <w:t xml:space="preserve">Приложение </w:t>
      </w:r>
    </w:p>
    <w:p w:rsidR="00CA5B34" w:rsidRDefault="00CA5B34" w:rsidP="00A3553A">
      <w:pPr>
        <w:pStyle w:val="NoSpacing"/>
        <w:jc w:val="right"/>
      </w:pPr>
      <w:r>
        <w:t xml:space="preserve">к постановлению главы </w:t>
      </w:r>
    </w:p>
    <w:p w:rsidR="00CA5B34" w:rsidRDefault="00CA5B34" w:rsidP="00A3553A">
      <w:pPr>
        <w:pStyle w:val="NoSpacing"/>
        <w:jc w:val="right"/>
      </w:pPr>
      <w:r>
        <w:t>Лопатинского сельсовета</w:t>
      </w:r>
    </w:p>
    <w:p w:rsidR="00CA5B34" w:rsidRDefault="00CA5B34" w:rsidP="00A3553A">
      <w:pPr>
        <w:pStyle w:val="NoSpacing"/>
        <w:jc w:val="right"/>
      </w:pPr>
      <w:r>
        <w:t xml:space="preserve">Татарского района </w:t>
      </w:r>
    </w:p>
    <w:p w:rsidR="00CA5B34" w:rsidRDefault="00CA5B34" w:rsidP="00A3553A">
      <w:pPr>
        <w:pStyle w:val="NoSpacing"/>
        <w:jc w:val="right"/>
      </w:pPr>
      <w:r>
        <w:t>Новосибирской области</w:t>
      </w:r>
    </w:p>
    <w:p w:rsidR="00CA5B34" w:rsidRDefault="00CA5B34" w:rsidP="00ED780F">
      <w:pPr>
        <w:pStyle w:val="NoSpacing"/>
        <w:jc w:val="right"/>
      </w:pPr>
      <w:r>
        <w:t xml:space="preserve">от  18 марта 2016 г. №24 </w:t>
      </w:r>
    </w:p>
    <w:p w:rsidR="00CA5B34" w:rsidRDefault="00CA5B34" w:rsidP="00D91E73">
      <w:pPr>
        <w:jc w:val="center"/>
      </w:pPr>
    </w:p>
    <w:p w:rsidR="00CA5B34" w:rsidRPr="00CC04F3" w:rsidRDefault="00CA5B34" w:rsidP="00D91E73">
      <w:pPr>
        <w:jc w:val="center"/>
        <w:rPr>
          <w:b/>
          <w:bCs/>
          <w:sz w:val="28"/>
          <w:szCs w:val="28"/>
        </w:rPr>
      </w:pPr>
      <w:r w:rsidRPr="00CC04F3">
        <w:rPr>
          <w:b/>
          <w:bCs/>
          <w:sz w:val="28"/>
          <w:szCs w:val="28"/>
        </w:rPr>
        <w:t>П Л А Н</w:t>
      </w:r>
    </w:p>
    <w:p w:rsidR="00CA5B34" w:rsidRPr="00CC04F3" w:rsidRDefault="00CA5B34" w:rsidP="00D91E73">
      <w:pPr>
        <w:jc w:val="center"/>
        <w:rPr>
          <w:b/>
          <w:bCs/>
          <w:sz w:val="28"/>
          <w:szCs w:val="28"/>
        </w:rPr>
      </w:pPr>
      <w:r w:rsidRPr="00CC04F3">
        <w:rPr>
          <w:b/>
          <w:bCs/>
          <w:sz w:val="28"/>
          <w:szCs w:val="28"/>
        </w:rPr>
        <w:t xml:space="preserve">мероприятий по обеспечению пожарной безопасности на территории </w:t>
      </w:r>
    </w:p>
    <w:p w:rsidR="00CA5B34" w:rsidRPr="00CC04F3" w:rsidRDefault="00CA5B34" w:rsidP="00D91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Лопатинского сельсовета Татарского района Новосибирской области </w:t>
      </w:r>
    </w:p>
    <w:p w:rsidR="00CA5B34" w:rsidRPr="00CC04F3" w:rsidRDefault="00CA5B34" w:rsidP="00D91E73">
      <w:pPr>
        <w:jc w:val="center"/>
        <w:rPr>
          <w:sz w:val="28"/>
          <w:szCs w:val="28"/>
        </w:rPr>
      </w:pPr>
      <w:r w:rsidRPr="00CC04F3">
        <w:rPr>
          <w:b/>
          <w:bCs/>
          <w:sz w:val="28"/>
          <w:szCs w:val="28"/>
        </w:rPr>
        <w:t>в  весенне-летний пожароопасный период 20</w:t>
      </w:r>
      <w:r>
        <w:rPr>
          <w:b/>
          <w:bCs/>
          <w:sz w:val="28"/>
          <w:szCs w:val="28"/>
        </w:rPr>
        <w:t>16</w:t>
      </w:r>
      <w:r w:rsidRPr="00CC04F3">
        <w:rPr>
          <w:b/>
          <w:bCs/>
          <w:sz w:val="28"/>
          <w:szCs w:val="28"/>
        </w:rPr>
        <w:t xml:space="preserve"> года</w:t>
      </w:r>
    </w:p>
    <w:tbl>
      <w:tblPr>
        <w:tblW w:w="14958" w:type="dxa"/>
        <w:tblInd w:w="-106" w:type="dxa"/>
        <w:tblLayout w:type="fixed"/>
        <w:tblLook w:val="0000"/>
      </w:tblPr>
      <w:tblGrid>
        <w:gridCol w:w="596"/>
        <w:gridCol w:w="7342"/>
        <w:gridCol w:w="2297"/>
        <w:gridCol w:w="4723"/>
      </w:tblGrid>
      <w:tr w:rsidR="00CA5B34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№</w:t>
            </w:r>
          </w:p>
          <w:p w:rsidR="00CA5B34" w:rsidRDefault="00CA5B34" w:rsidP="002E57EE">
            <w:pPr>
              <w:jc w:val="both"/>
            </w:pPr>
            <w:r>
              <w:t>п/п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 xml:space="preserve">      Наименование мероприятий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center"/>
            </w:pPr>
            <w:r>
              <w:t>Срок</w:t>
            </w:r>
          </w:p>
          <w:p w:rsidR="00CA5B34" w:rsidRDefault="00CA5B34" w:rsidP="002E57EE">
            <w:pPr>
              <w:jc w:val="center"/>
            </w:pPr>
            <w:r>
              <w:t>исполнения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Ответственные  за  исполнением.</w:t>
            </w:r>
          </w:p>
        </w:tc>
      </w:tr>
      <w:tr w:rsidR="00CA5B34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1.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Проведение инструктивных совещаний с представителями объектов, старостами населенных пунктов, ответственными за противопожарное состояние по обеспечению пожарной безопасности в весенне-летний период.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center"/>
            </w:pPr>
            <w:r>
              <w:t>до 11.04. 2016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 xml:space="preserve"> Глава сельского поселения</w:t>
            </w:r>
          </w:p>
          <w:p w:rsidR="00CA5B34" w:rsidRDefault="00CA5B34" w:rsidP="002E57EE">
            <w:pPr>
              <w:jc w:val="both"/>
            </w:pPr>
            <w:r>
              <w:t xml:space="preserve"> </w:t>
            </w:r>
          </w:p>
        </w:tc>
      </w:tr>
      <w:tr w:rsidR="00CA5B34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2.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C72C07">
            <w:pPr>
              <w:jc w:val="both"/>
            </w:pPr>
            <w:r>
              <w:t>Провести в населенных пунктах подворные обходы с последующим обсуждением на собраниях граждан вопросов предупреждения пожаров в быту, наведения чистоты и порядка во дворах частного сектора  после таяния снежного покрова.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center"/>
            </w:pPr>
            <w:r>
              <w:t>Апрель- май</w:t>
            </w:r>
          </w:p>
          <w:p w:rsidR="00CA5B34" w:rsidRDefault="00CA5B34" w:rsidP="002E57EE">
            <w:pPr>
              <w:jc w:val="center"/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Глава сельского поселения, ответственный за пожарную безопасность</w:t>
            </w:r>
          </w:p>
          <w:p w:rsidR="00CA5B34" w:rsidRDefault="00CA5B34" w:rsidP="002E57EE">
            <w:pPr>
              <w:jc w:val="both"/>
            </w:pPr>
            <w:r>
              <w:t xml:space="preserve"> </w:t>
            </w:r>
          </w:p>
        </w:tc>
      </w:tr>
      <w:tr w:rsidR="00CA5B34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3.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C52E13">
            <w:pPr>
              <w:jc w:val="both"/>
            </w:pPr>
            <w:r>
              <w:t xml:space="preserve">Руководителю объекта организовать готовность подъездных путей  на территориях объекта.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center"/>
            </w:pPr>
            <w:r>
              <w:t>до 20.05.2016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 xml:space="preserve">Глава сельского поселения, руководители объектов.  </w:t>
            </w:r>
          </w:p>
        </w:tc>
      </w:tr>
      <w:tr w:rsidR="00CA5B34">
        <w:trPr>
          <w:trHeight w:val="98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4.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 xml:space="preserve">Провести в образовательных учреждениях сельского поселения  месячник пожарной безопасности. </w:t>
            </w:r>
          </w:p>
          <w:p w:rsidR="00CA5B34" w:rsidRDefault="00CA5B34" w:rsidP="002E57EE">
            <w:pPr>
              <w:jc w:val="both"/>
            </w:pPr>
            <w:r>
              <w:t>В  целях предупреждения пожаров от детской шалости с огнем:</w:t>
            </w:r>
          </w:p>
          <w:p w:rsidR="00CA5B34" w:rsidRDefault="00CA5B34" w:rsidP="002E57EE">
            <w:pPr>
              <w:jc w:val="both"/>
            </w:pPr>
            <w:r>
              <w:t xml:space="preserve">- провести беседы с родителями на родительских собраниях </w:t>
            </w:r>
          </w:p>
          <w:p w:rsidR="00CA5B34" w:rsidRDefault="00CA5B34" w:rsidP="002E57EE">
            <w:pPr>
              <w:jc w:val="both"/>
            </w:pPr>
            <w:r>
              <w:t>- провести «Уроки безопасности» по вопросам соблюдения противопожарных требований в быту и школе;</w:t>
            </w:r>
          </w:p>
          <w:p w:rsidR="00CA5B34" w:rsidRDefault="00CA5B34" w:rsidP="002E57EE">
            <w:pPr>
              <w:jc w:val="both"/>
            </w:pPr>
            <w:r>
              <w:t xml:space="preserve">- организовать показ видеофильмов на противопожарную тематику.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center"/>
            </w:pPr>
            <w:r>
              <w:t>Апрель–май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Руководители образовательных учреждений</w:t>
            </w:r>
          </w:p>
        </w:tc>
      </w:tr>
      <w:tr w:rsidR="00CA5B34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5.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 xml:space="preserve"> Привести в пожаробезопасное состояние объекты животноводства (очистить территории  от сгораемого мусора, организовать охрану, обесточить  все бездействующие здания и т.д.)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Pr="006C1F74" w:rsidRDefault="00CA5B34" w:rsidP="002E57EE">
            <w:pPr>
              <w:jc w:val="center"/>
            </w:pPr>
            <w:r>
              <w:t>Апрель-май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Руководитель  сельхоз  предприятия.</w:t>
            </w:r>
          </w:p>
        </w:tc>
      </w:tr>
      <w:tr w:rsidR="00CA5B34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6.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Провести контроль мест хранения и переработки продукции в период подготовки и проведения посевной  кампании.</w:t>
            </w:r>
          </w:p>
          <w:p w:rsidR="00CA5B34" w:rsidRDefault="00CA5B34" w:rsidP="002E57EE">
            <w:pPr>
              <w:jc w:val="both"/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center"/>
            </w:pPr>
            <w:r>
              <w:t>Апрель-май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A02B61">
            <w:pPr>
              <w:jc w:val="both"/>
            </w:pPr>
            <w:r>
              <w:t>Руководитель  сельхоз  предприятия</w:t>
            </w:r>
          </w:p>
        </w:tc>
      </w:tr>
      <w:tr w:rsidR="00CA5B34">
        <w:trPr>
          <w:trHeight w:val="712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7.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Обеспечить выполнение первичных мер пожарной безопасности в границах каждого населённого пункта поселения.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center"/>
            </w:pPr>
            <w:r>
              <w:t>Постоянно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Глава сельского поселения</w:t>
            </w:r>
          </w:p>
          <w:p w:rsidR="00CA5B34" w:rsidRDefault="00CA5B34" w:rsidP="002E57EE">
            <w:pPr>
              <w:jc w:val="both"/>
            </w:pPr>
          </w:p>
        </w:tc>
      </w:tr>
      <w:tr w:rsidR="00CA5B34">
        <w:trPr>
          <w:trHeight w:val="1096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8.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Запретить сжигание мусора в черте населенных пунктов сельского поселения и разведение костров в лесных массивах в пожароопасный период, а также проведение сельхозпалов.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center"/>
            </w:pPr>
            <w:r>
              <w:t>Немедленно и постоянно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Глава сельского поселения,</w:t>
            </w:r>
          </w:p>
          <w:p w:rsidR="00CA5B34" w:rsidRDefault="00CA5B34" w:rsidP="002E57EE">
            <w:pPr>
              <w:jc w:val="both"/>
            </w:pPr>
            <w:r>
              <w:t>руководитель  сельхоз  предприятия.</w:t>
            </w:r>
          </w:p>
          <w:p w:rsidR="00CA5B34" w:rsidRDefault="00CA5B34" w:rsidP="002E57EE">
            <w:pPr>
              <w:jc w:val="both"/>
            </w:pPr>
          </w:p>
        </w:tc>
      </w:tr>
      <w:tr w:rsidR="00CA5B34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9.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C45761">
            <w:pPr>
              <w:jc w:val="both"/>
            </w:pPr>
            <w:r>
              <w:t>Провести рейды по проверке противопожарного состояния мест проживания взятых на учет малоимущих, одиноких престарелых пенсионеров и инвалидов, многодетных семей, а также лиц, склонных к злоупотреблению алкогольной продукции с принятием соответствующего решения.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Pr="00A767D3" w:rsidRDefault="00CA5B34" w:rsidP="002E57EE">
            <w:pPr>
              <w:jc w:val="center"/>
            </w:pPr>
            <w:r>
              <w:t>В ходе проверки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Pr="001E0591" w:rsidRDefault="00CA5B34" w:rsidP="002E57EE">
            <w:pPr>
              <w:jc w:val="both"/>
            </w:pPr>
            <w:r>
              <w:t>Глава сельского поселения, ответственный за пожарную безопасность, общественные формирования</w:t>
            </w:r>
          </w:p>
        </w:tc>
      </w:tr>
      <w:tr w:rsidR="00CA5B34">
        <w:trPr>
          <w:trHeight w:val="106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A81ADD">
            <w:pPr>
              <w:jc w:val="both"/>
            </w:pPr>
            <w:r>
              <w:t>10.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Провести проверки подвальных и чердачных помещений, пустующих и подлежащих сносу строений, гаражей, сараев.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center"/>
            </w:pPr>
            <w:r>
              <w:t>Апрель-май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Pr="001E0591" w:rsidRDefault="00CA5B34" w:rsidP="002E57EE">
            <w:pPr>
              <w:jc w:val="both"/>
            </w:pPr>
            <w:r>
              <w:t>Глава сельского поселения, ответственный за пожарную безопасность</w:t>
            </w:r>
          </w:p>
        </w:tc>
      </w:tr>
      <w:tr w:rsidR="00CA5B34" w:rsidRPr="00A767D3">
        <w:trPr>
          <w:trHeight w:val="341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Pr="00A767D3" w:rsidRDefault="00CA5B34" w:rsidP="00A81ADD">
            <w:pPr>
              <w:jc w:val="both"/>
            </w:pPr>
            <w:r>
              <w:t>11.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Pr="00A767D3" w:rsidRDefault="00CA5B34" w:rsidP="003C4EC4">
            <w:pPr>
              <w:jc w:val="both"/>
            </w:pPr>
            <w:r w:rsidRPr="00A767D3">
              <w:t xml:space="preserve">Подготовить список населенных пунктов, потенциально подвергающих опасности </w:t>
            </w:r>
            <w:r>
              <w:t>ландшафтных</w:t>
            </w:r>
            <w:r w:rsidRPr="00A767D3">
              <w:t xml:space="preserve"> пожаров, принять соответствующие меры по обеспечению их противопожарной защиты в пожароопасный период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Pr="00A767D3" w:rsidRDefault="00CA5B34" w:rsidP="002E57EE">
            <w:pPr>
              <w:jc w:val="center"/>
            </w:pPr>
            <w:r w:rsidRPr="00A767D3">
              <w:t>Апрель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Pr="001E0591" w:rsidRDefault="00CA5B34" w:rsidP="002E57EE">
            <w:pPr>
              <w:jc w:val="both"/>
            </w:pPr>
            <w:r>
              <w:t xml:space="preserve">Глава сельского поселения, ответственный за пожарную безопасность </w:t>
            </w:r>
          </w:p>
        </w:tc>
      </w:tr>
      <w:tr w:rsidR="00CA5B34" w:rsidRPr="00A767D3">
        <w:trPr>
          <w:trHeight w:val="1261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Pr="00A767D3" w:rsidRDefault="00CA5B34" w:rsidP="00A81ADD">
            <w:pPr>
              <w:jc w:val="both"/>
            </w:pPr>
            <w:r>
              <w:t>12.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Pr="00A767D3" w:rsidRDefault="00CA5B34" w:rsidP="002E57EE">
            <w:pPr>
              <w:jc w:val="both"/>
            </w:pPr>
            <w:r w:rsidRPr="00A767D3">
              <w:t xml:space="preserve">Обеспечить условия для беспрепятственного подъезда и установки пожарно-спасательной техники, работоспособности наружного и внутреннего противопожарного водоснабжения возле зданий для проживания людей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Pr="00A767D3" w:rsidRDefault="00CA5B34" w:rsidP="002E57EE">
            <w:pPr>
              <w:jc w:val="center"/>
            </w:pPr>
            <w:r w:rsidRPr="00A767D3">
              <w:t>Постоянно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r w:rsidRPr="00A767D3">
              <w:t>Глав</w:t>
            </w:r>
            <w:r>
              <w:t xml:space="preserve">а сельского </w:t>
            </w:r>
            <w:r w:rsidRPr="00A767D3">
              <w:t xml:space="preserve"> поселени</w:t>
            </w:r>
            <w:r>
              <w:t>я</w:t>
            </w:r>
            <w:r w:rsidRPr="00A767D3">
              <w:t xml:space="preserve">,  </w:t>
            </w:r>
          </w:p>
          <w:p w:rsidR="00CA5B34" w:rsidRPr="00A767D3" w:rsidRDefault="00CA5B34" w:rsidP="002E57EE">
            <w:r>
              <w:t>ТОС</w:t>
            </w:r>
            <w:r w:rsidRPr="00A767D3">
              <w:t xml:space="preserve"> </w:t>
            </w:r>
            <w:r>
              <w:t xml:space="preserve"> «Баженовский», </w:t>
            </w:r>
            <w:r w:rsidRPr="00A767D3">
              <w:t>собственники источников противопожарного водоснабжения.</w:t>
            </w:r>
          </w:p>
        </w:tc>
      </w:tr>
      <w:tr w:rsidR="00CA5B34" w:rsidRPr="00A767D3">
        <w:trPr>
          <w:trHeight w:val="1261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A81ADD">
            <w:pPr>
              <w:jc w:val="both"/>
            </w:pPr>
            <w:r>
              <w:t>13.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Привести в боевую готовность средства пожаротушения и привлекаемую технику для тушения пожаров в лесных массивах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center"/>
            </w:pPr>
            <w:r>
              <w:t>Апрель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7A37AF">
            <w:pPr>
              <w:jc w:val="both"/>
            </w:pPr>
            <w:r>
              <w:t>Глава сельского поселения, руководитель  сельхоз  предприятия ( колхоз «Заря»).</w:t>
            </w:r>
          </w:p>
          <w:p w:rsidR="00CA5B34" w:rsidRDefault="00CA5B34" w:rsidP="002E57EE">
            <w:pPr>
              <w:jc w:val="both"/>
            </w:pPr>
          </w:p>
        </w:tc>
      </w:tr>
      <w:tr w:rsidR="00CA5B34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A81ADD">
            <w:pPr>
              <w:jc w:val="both"/>
            </w:pPr>
            <w:r>
              <w:t>14.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Провести соответствующую работу по обеспечения пожарной безопасности дошкольных учреждений, мест летнего отдыха детей и подростков.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center"/>
            </w:pPr>
            <w:r>
              <w:t>Апрель-май</w:t>
            </w:r>
          </w:p>
          <w:p w:rsidR="00CA5B34" w:rsidRDefault="00CA5B34" w:rsidP="002E57EE">
            <w:pPr>
              <w:jc w:val="center"/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Глава сельского поселения, руководители учреждения образования</w:t>
            </w:r>
          </w:p>
        </w:tc>
      </w:tr>
      <w:tr w:rsidR="00CA5B34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A81ADD">
            <w:pPr>
              <w:jc w:val="both"/>
            </w:pPr>
            <w:r>
              <w:t>15.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Pr="001D050D" w:rsidRDefault="00CA5B34" w:rsidP="002E57EE">
            <w:pPr>
              <w:jc w:val="both"/>
            </w:pPr>
            <w:r w:rsidRPr="001D050D">
              <w:t>Организовать работу по созданию добровольной пожарной охраны в поселени</w:t>
            </w:r>
            <w:r>
              <w:t>и</w:t>
            </w:r>
            <w:r w:rsidRPr="001D050D">
              <w:t xml:space="preserve">, в соответствии с ФЗ № 100 от 6 мая </w:t>
            </w:r>
            <w:r>
              <w:br/>
            </w:r>
            <w:r w:rsidRPr="001D050D">
              <w:t>2011 г.  "О добровольной пожарной охране"</w:t>
            </w:r>
            <w:r>
              <w:rPr>
                <w:b/>
                <w:bCs/>
              </w:rPr>
              <w:t xml:space="preserve"> </w:t>
            </w:r>
            <w:r w:rsidRPr="00D91241">
              <w:t xml:space="preserve">и </w:t>
            </w:r>
            <w:r w:rsidRPr="001D050D">
              <w:t>Федеральны</w:t>
            </w:r>
            <w:r>
              <w:t>м</w:t>
            </w:r>
            <w:r w:rsidRPr="001D050D">
              <w:t xml:space="preserve"> закон</w:t>
            </w:r>
            <w:r>
              <w:t>ом</w:t>
            </w:r>
            <w:r w:rsidRPr="001D050D">
              <w:t xml:space="preserve"> от 21 декабря 1994 г. </w:t>
            </w:r>
            <w:r>
              <w:t>№</w:t>
            </w:r>
            <w:r w:rsidRPr="001D050D">
              <w:t xml:space="preserve"> 69-ФЗ "О пожарной безопасности"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center"/>
            </w:pPr>
            <w:r>
              <w:t>Апрель-май</w:t>
            </w:r>
          </w:p>
          <w:p w:rsidR="00CA5B34" w:rsidRPr="001D050D" w:rsidRDefault="00CA5B34" w:rsidP="002E57EE">
            <w:pPr>
              <w:jc w:val="center"/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34" w:rsidRDefault="00CA5B34" w:rsidP="002E57EE">
            <w:pPr>
              <w:jc w:val="both"/>
            </w:pPr>
            <w:r>
              <w:t>Глава сельского поселения, ответственный за пожарную безопасность</w:t>
            </w:r>
          </w:p>
        </w:tc>
      </w:tr>
    </w:tbl>
    <w:p w:rsidR="00CA5B34" w:rsidRDefault="00CA5B34" w:rsidP="00D91E73"/>
    <w:p w:rsidR="00CA5B34" w:rsidRDefault="00CA5B34" w:rsidP="00D91E73"/>
    <w:p w:rsidR="00CA5B34" w:rsidRDefault="00CA5B34" w:rsidP="00D91E73"/>
    <w:p w:rsidR="00CA5B34" w:rsidRDefault="00CA5B34" w:rsidP="00D91E73">
      <w:pPr>
        <w:rPr>
          <w:sz w:val="28"/>
          <w:szCs w:val="28"/>
        </w:rPr>
      </w:pPr>
      <w:r>
        <w:rPr>
          <w:sz w:val="28"/>
          <w:szCs w:val="28"/>
        </w:rPr>
        <w:t>Глава Лопатинского сельсовета</w:t>
      </w:r>
    </w:p>
    <w:p w:rsidR="00CA5B34" w:rsidRPr="005C299D" w:rsidRDefault="00CA5B34" w:rsidP="00D91E73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                                                                                   Л.К.Пономарева</w:t>
      </w: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A5B34" w:rsidRDefault="00CA5B34" w:rsidP="00145791">
      <w:pPr>
        <w:shd w:val="clear" w:color="auto" w:fill="FFFFFF"/>
        <w:spacing w:line="269" w:lineRule="atLeast"/>
        <w:rPr>
          <w:rFonts w:ascii="Arial" w:hAnsi="Arial" w:cs="Arial"/>
          <w:color w:val="191919"/>
          <w:sz w:val="19"/>
          <w:szCs w:val="19"/>
        </w:rPr>
      </w:pPr>
    </w:p>
    <w:p w:rsidR="00CA5B34" w:rsidRDefault="00CA5B34" w:rsidP="00145791">
      <w:pPr>
        <w:shd w:val="clear" w:color="auto" w:fill="FFFFFF"/>
        <w:spacing w:line="269" w:lineRule="atLeast"/>
        <w:rPr>
          <w:rFonts w:ascii="Arial" w:hAnsi="Arial" w:cs="Arial"/>
          <w:color w:val="191919"/>
          <w:sz w:val="19"/>
          <w:szCs w:val="19"/>
        </w:rPr>
      </w:pPr>
    </w:p>
    <w:p w:rsidR="00CA5B34" w:rsidRPr="00145791" w:rsidRDefault="00CA5B34" w:rsidP="00145791">
      <w:pPr>
        <w:shd w:val="clear" w:color="auto" w:fill="FFFFFF"/>
        <w:spacing w:line="269" w:lineRule="atLeast"/>
        <w:rPr>
          <w:rFonts w:ascii="Arial" w:hAnsi="Arial" w:cs="Arial"/>
          <w:color w:val="191919"/>
          <w:sz w:val="19"/>
          <w:szCs w:val="19"/>
        </w:rPr>
      </w:pPr>
      <w:r w:rsidRPr="00145791">
        <w:rPr>
          <w:rFonts w:ascii="Arial" w:hAnsi="Arial" w:cs="Arial"/>
          <w:color w:val="191919"/>
          <w:sz w:val="19"/>
          <w:szCs w:val="19"/>
        </w:rPr>
        <w:t>На основании Федерального закона от 21 декабря 1994 г. № 69-ФЗ «О пожарной безопасности», в целях усиления мер пожарной безопасности и своевременной подготовки к весенне-летнему пожароопасному периоду населенных пунктов и объектов различных форм собственности, расположенных на территории </w:t>
      </w:r>
      <w:hyperlink r:id="rId4" w:history="1">
        <w:r w:rsidRPr="00145791">
          <w:rPr>
            <w:rFonts w:ascii="Arial" w:hAnsi="Arial" w:cs="Arial"/>
            <w:color w:val="1A3200"/>
            <w:sz w:val="19"/>
            <w:szCs w:val="19"/>
          </w:rPr>
          <w:t>Кляповского</w:t>
        </w:r>
      </w:hyperlink>
      <w:r w:rsidRPr="00145791">
        <w:rPr>
          <w:rFonts w:ascii="Arial" w:hAnsi="Arial" w:cs="Arial"/>
          <w:color w:val="191919"/>
          <w:sz w:val="19"/>
          <w:szCs w:val="19"/>
        </w:rPr>
        <w:t> сельского поселения. </w:t>
      </w:r>
      <w:hyperlink r:id="rId5" w:history="1">
        <w:r w:rsidRPr="00145791">
          <w:rPr>
            <w:rFonts w:ascii="Arial" w:hAnsi="Arial" w:cs="Arial"/>
            <w:color w:val="1A3200"/>
            <w:sz w:val="19"/>
            <w:szCs w:val="19"/>
          </w:rPr>
          <w:t>Администрация</w:t>
        </w:r>
      </w:hyperlink>
      <w:r w:rsidRPr="00145791">
        <w:rPr>
          <w:rFonts w:ascii="Arial" w:hAnsi="Arial" w:cs="Arial"/>
          <w:color w:val="191919"/>
          <w:sz w:val="19"/>
          <w:szCs w:val="19"/>
        </w:rPr>
        <w:t> Кляповского сельского поселения ПОСТАНОВЛЯЕТ:</w:t>
      </w:r>
    </w:p>
    <w:p w:rsidR="00CA5B34" w:rsidRPr="00145791" w:rsidRDefault="00CA5B34" w:rsidP="00145791">
      <w:pPr>
        <w:shd w:val="clear" w:color="auto" w:fill="FFFFFF"/>
        <w:spacing w:line="269" w:lineRule="atLeast"/>
        <w:rPr>
          <w:rFonts w:ascii="Arial" w:hAnsi="Arial" w:cs="Arial"/>
          <w:color w:val="191919"/>
          <w:sz w:val="19"/>
          <w:szCs w:val="19"/>
        </w:rPr>
      </w:pPr>
      <w:r w:rsidRPr="00145791">
        <w:rPr>
          <w:rFonts w:ascii="Arial" w:hAnsi="Arial" w:cs="Arial"/>
          <w:color w:val="191919"/>
          <w:sz w:val="19"/>
          <w:szCs w:val="19"/>
        </w:rPr>
        <w:t>1. Утвердить прилагаемый План организационно-технических мероприятий по предупреждению пожаров в весенне-летний период 2014 года.</w:t>
      </w:r>
      <w:r w:rsidRPr="00145791">
        <w:rPr>
          <w:rFonts w:ascii="Arial" w:hAnsi="Arial" w:cs="Arial"/>
          <w:color w:val="191919"/>
          <w:sz w:val="19"/>
          <w:szCs w:val="19"/>
        </w:rPr>
        <w:br/>
        <w:t>2. Контроль за исполнением постановления оставляю за собой.</w:t>
      </w:r>
    </w:p>
    <w:p w:rsidR="00CA5B34" w:rsidRPr="00145791" w:rsidRDefault="00CA5B34" w:rsidP="00145791">
      <w:pPr>
        <w:shd w:val="clear" w:color="auto" w:fill="FFFFFF"/>
        <w:spacing w:line="269" w:lineRule="atLeast"/>
        <w:rPr>
          <w:rFonts w:ascii="Arial" w:hAnsi="Arial" w:cs="Arial"/>
          <w:color w:val="191919"/>
          <w:sz w:val="19"/>
          <w:szCs w:val="19"/>
        </w:rPr>
      </w:pPr>
      <w:r w:rsidRPr="00145791">
        <w:rPr>
          <w:rFonts w:ascii="Arial" w:hAnsi="Arial" w:cs="Arial"/>
          <w:color w:val="191919"/>
          <w:sz w:val="19"/>
          <w:szCs w:val="19"/>
        </w:rPr>
        <w:t>Глава поселения А.Л. Петров</w:t>
      </w:r>
    </w:p>
    <w:p w:rsidR="00CA5B34" w:rsidRPr="00145791" w:rsidRDefault="00CA5B34" w:rsidP="00145791">
      <w:pPr>
        <w:shd w:val="clear" w:color="auto" w:fill="FFFFFF"/>
        <w:spacing w:line="269" w:lineRule="atLeast"/>
        <w:rPr>
          <w:rFonts w:ascii="Arial" w:hAnsi="Arial" w:cs="Arial"/>
          <w:color w:val="191919"/>
          <w:sz w:val="19"/>
          <w:szCs w:val="19"/>
        </w:rPr>
      </w:pPr>
      <w:r w:rsidRPr="00145791">
        <w:rPr>
          <w:rFonts w:ascii="Arial" w:hAnsi="Arial" w:cs="Arial"/>
          <w:color w:val="191919"/>
          <w:sz w:val="19"/>
          <w:szCs w:val="19"/>
        </w:rPr>
        <w:t>УТВЕРЖДЕН</w:t>
      </w:r>
      <w:r w:rsidRPr="00145791">
        <w:rPr>
          <w:rFonts w:ascii="Arial" w:hAnsi="Arial" w:cs="Arial"/>
          <w:color w:val="191919"/>
          <w:sz w:val="19"/>
          <w:szCs w:val="19"/>
        </w:rPr>
        <w:br/>
        <w:t>постановлением администрации </w:t>
      </w:r>
      <w:r w:rsidRPr="00145791">
        <w:rPr>
          <w:rFonts w:ascii="Arial" w:hAnsi="Arial" w:cs="Arial"/>
          <w:color w:val="191919"/>
          <w:sz w:val="19"/>
          <w:szCs w:val="19"/>
        </w:rPr>
        <w:br/>
        <w:t>Кляповского сельского поселения </w:t>
      </w:r>
      <w:r w:rsidRPr="00145791">
        <w:rPr>
          <w:rFonts w:ascii="Arial" w:hAnsi="Arial" w:cs="Arial"/>
          <w:color w:val="191919"/>
          <w:sz w:val="19"/>
          <w:szCs w:val="19"/>
        </w:rPr>
        <w:br/>
        <w:t>от 25.03.2014 № 23 </w:t>
      </w:r>
      <w:r w:rsidRPr="00145791">
        <w:rPr>
          <w:rFonts w:ascii="Arial" w:hAnsi="Arial" w:cs="Arial"/>
          <w:color w:val="191919"/>
          <w:sz w:val="19"/>
          <w:szCs w:val="19"/>
        </w:rPr>
        <w:br/>
        <w:t>ПЛАН организационно-технических мероприятий по предупреждению пожаров в весенне-летний период 2014 года на территории Кляповского сельского поселения</w:t>
      </w:r>
    </w:p>
    <w:tbl>
      <w:tblPr>
        <w:tblW w:w="879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0"/>
        <w:gridCol w:w="3255"/>
        <w:gridCol w:w="1815"/>
        <w:gridCol w:w="3150"/>
      </w:tblGrid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№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п\п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Наименование мероприятий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Срок исполнения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Ответственный за исполнение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Организовать совместно с представителями Государственной противопожарной службы (по согласованию) проведение сходов граждан по вопросам обеспечения пожарной безопасности.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В течение весенне-летнего периода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 поселения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 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 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Организовать очистку территорий от сгораемого мусора.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В срок </w:t>
            </w: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br/>
              <w:t>до 20 мая </w:t>
            </w: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br/>
              <w:t>2014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  поселения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Провести проверку и ремонт пожарных гидрантов, водоемов, пирсов с составлением сводного акта. Установить соответствующие указатели.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В течение весенне-летнего периода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  поселения,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ПЧ -96, отделение надзорной деятельности (ОНД) по согласованию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Организовать снос бесхозных строений, брошенных домов, построек, расположенных в противопожарных разрывах.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В течение весенне-летнего периода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поселения, руководители предприятий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(по согласованию)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5.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Руководителям предприятий восстановить неисправную пожарную технику, обеспечить выезд пожарных формирований на все пожары по требованию диспетчера 96-ПЧ, и заключить договор  с предприятиями, имеющими приспособленную технику для целей пожаротушения.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До</w:t>
            </w:r>
          </w:p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25 апреля</w:t>
            </w:r>
          </w:p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2014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  поселения, руководители предприятий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(по согласованию)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6.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Пожарные автомобили укомплектовать  пожарно- техническим вооружением, предусмотреть запас горюче-смазочных материалов.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Апрель - март</w:t>
            </w:r>
          </w:p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2014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 поселения</w:t>
            </w:r>
          </w:p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 </w:t>
            </w:r>
          </w:p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руководители предприятий</w:t>
            </w:r>
          </w:p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(по согласованию)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7.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Информировать население через средства массовой информации, листовки, памятки, стенды о противопожарной обстановке в районе.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Постоянно</w:t>
            </w:r>
          </w:p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Не реже </w:t>
            </w: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br/>
              <w:t>1 раза в две недели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  поселения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8.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 Обеспечить исправной телефонной или радиосвязью населённые пункты и отдельно расположенные объекты для своевременного сообщения о пожаре в пожарную охрану.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Постоянно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поселения  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 (по согласованию)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hyperlink r:id="rId6" w:history="1">
              <w:r w:rsidRPr="00145791">
                <w:rPr>
                  <w:rFonts w:ascii="Arial" w:hAnsi="Arial" w:cs="Arial"/>
                  <w:color w:val="1A3200"/>
                  <w:sz w:val="19"/>
                  <w:szCs w:val="19"/>
                </w:rPr>
                <w:t>Березовский</w:t>
              </w:r>
            </w:hyperlink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  участок связи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(по согласованию)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9.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Водонапорные башни приспособить для забора воды пожарными автомобилями.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Май 2014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поселения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Руководители предприятий,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(по согласованию)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10.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В помощь членам ДПД организовать дежурство населения и работников предприятий.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Май 2014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 поселения, руководители предприятий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(по согласованию)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11.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Запретить сжигание мусора и производственных отходов в местах, не согласованных с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ОНД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В течение весенне-летнего периода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поселения,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руководители предприятий,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(по согласованию)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12.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На период паводка, на подтопляемых территориях организовать круглосуточное дежурство противопожарных формирований, заключить договора с предприятиями имеющих пожарную технику для тушения пожаров.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 </w:t>
            </w:r>
          </w:p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 </w:t>
            </w:r>
          </w:p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До 25 апреля</w:t>
            </w:r>
          </w:p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2014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 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 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поселения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13.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Откорректировать списки техники приспособленной для целей пожаротушения.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До 20 апреля</w:t>
            </w:r>
          </w:p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2014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поселения, руководители предприятий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(по согласованию)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14.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Откорректировать списки пожарных гидрантов, пирсов, водонапорных башен, искусственных водоёмов.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До 20 апреля 2014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поселения, руководители предприятий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(по согласованию)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15.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Выполнить мероприятия, исключающие возможность угрозы распространения огня на здания и сооружения населенных пунктов, расположенных в лесных массивах при лесных и торфяных пожарах путём минерализации полос (устройство защитных противопожарных полос шириной не менее 5 метров, удаление сухой растительности и т.д.)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До 01 мая</w:t>
            </w:r>
          </w:p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2014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 поселения, руководители предприятий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(по согласованию)</w:t>
            </w:r>
          </w:p>
        </w:tc>
      </w:tr>
      <w:tr w:rsidR="00CA5B34" w:rsidRPr="0014579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16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Установить в местах массового отдыха людей аншлаги с предупреждением о пожарной опасности.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jc w:val="center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До 25 апреля 2014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Глава  поселения,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руководители предприятий,</w:t>
            </w:r>
          </w:p>
          <w:p w:rsidR="00CA5B34" w:rsidRPr="00145791" w:rsidRDefault="00CA5B34" w:rsidP="00145791">
            <w:pPr>
              <w:spacing w:line="269" w:lineRule="atLeast"/>
              <w:rPr>
                <w:rFonts w:ascii="Arial" w:hAnsi="Arial" w:cs="Arial"/>
                <w:color w:val="191919"/>
                <w:sz w:val="19"/>
                <w:szCs w:val="19"/>
              </w:rPr>
            </w:pPr>
            <w:r w:rsidRPr="00145791">
              <w:rPr>
                <w:rFonts w:ascii="Arial" w:hAnsi="Arial" w:cs="Arial"/>
                <w:color w:val="191919"/>
                <w:sz w:val="19"/>
                <w:szCs w:val="19"/>
              </w:rPr>
              <w:t>(по согласованию)</w:t>
            </w:r>
          </w:p>
        </w:tc>
      </w:tr>
    </w:tbl>
    <w:p w:rsidR="00CA5B34" w:rsidRDefault="00CA5B34"/>
    <w:sectPr w:rsidR="00CA5B34" w:rsidSect="009D6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791"/>
    <w:rsid w:val="00066BD9"/>
    <w:rsid w:val="0012480B"/>
    <w:rsid w:val="0014153F"/>
    <w:rsid w:val="00145791"/>
    <w:rsid w:val="001C2837"/>
    <w:rsid w:val="001D050D"/>
    <w:rsid w:val="001E0591"/>
    <w:rsid w:val="001E2435"/>
    <w:rsid w:val="0027219B"/>
    <w:rsid w:val="002E57EE"/>
    <w:rsid w:val="00300338"/>
    <w:rsid w:val="0036522A"/>
    <w:rsid w:val="003C4EC4"/>
    <w:rsid w:val="003E6F67"/>
    <w:rsid w:val="0042757B"/>
    <w:rsid w:val="004A0536"/>
    <w:rsid w:val="0059693B"/>
    <w:rsid w:val="005C299D"/>
    <w:rsid w:val="006C1F74"/>
    <w:rsid w:val="00786385"/>
    <w:rsid w:val="007A37AF"/>
    <w:rsid w:val="007B1C53"/>
    <w:rsid w:val="00803155"/>
    <w:rsid w:val="008A6115"/>
    <w:rsid w:val="00926C26"/>
    <w:rsid w:val="00936E15"/>
    <w:rsid w:val="00955692"/>
    <w:rsid w:val="009D62ED"/>
    <w:rsid w:val="00A02B61"/>
    <w:rsid w:val="00A3553A"/>
    <w:rsid w:val="00A767D3"/>
    <w:rsid w:val="00A81ADD"/>
    <w:rsid w:val="00AD2820"/>
    <w:rsid w:val="00B56E65"/>
    <w:rsid w:val="00B95237"/>
    <w:rsid w:val="00C45761"/>
    <w:rsid w:val="00C52E13"/>
    <w:rsid w:val="00C72C07"/>
    <w:rsid w:val="00CA5B34"/>
    <w:rsid w:val="00CC04F3"/>
    <w:rsid w:val="00D91241"/>
    <w:rsid w:val="00D91E73"/>
    <w:rsid w:val="00ED780F"/>
    <w:rsid w:val="00F8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5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1457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145791"/>
  </w:style>
  <w:style w:type="character" w:styleId="Hyperlink">
    <w:name w:val="Hyperlink"/>
    <w:basedOn w:val="DefaultParagraphFont"/>
    <w:uiPriority w:val="99"/>
    <w:semiHidden/>
    <w:rsid w:val="00145791"/>
    <w:rPr>
      <w:color w:val="0000FF"/>
      <w:u w:val="single"/>
    </w:rPr>
  </w:style>
  <w:style w:type="paragraph" w:customStyle="1" w:styleId="FR2">
    <w:name w:val="FR2"/>
    <w:uiPriority w:val="99"/>
    <w:rsid w:val="00D91E73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paragraph" w:styleId="NoSpacing">
    <w:name w:val="No Spacing"/>
    <w:uiPriority w:val="99"/>
    <w:qFormat/>
    <w:rsid w:val="00D91E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ra.ru/index.php/o-rajone.html" TargetMode="External"/><Relationship Id="rId5" Type="http://schemas.openxmlformats.org/officeDocument/2006/relationships/hyperlink" Target="http://berra.ru/index.php/administratsiya/obshchij-razdel/naimenovanie-i-struktura.html" TargetMode="External"/><Relationship Id="rId4" Type="http://schemas.openxmlformats.org/officeDocument/2006/relationships/hyperlink" Target="http://berra.ru/index.php/klyapovsko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8</Pages>
  <Words>1544</Words>
  <Characters>8806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28</cp:revision>
  <cp:lastPrinted>2016-03-21T06:36:00Z</cp:lastPrinted>
  <dcterms:created xsi:type="dcterms:W3CDTF">2016-03-18T09:06:00Z</dcterms:created>
  <dcterms:modified xsi:type="dcterms:W3CDTF">2016-03-23T10:19:00Z</dcterms:modified>
</cp:coreProperties>
</file>