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E2" w:rsidRDefault="005D1AE2" w:rsidP="00F20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ЛОПАТИНСКОГО СЕЛЬСОВЕТА</w:t>
      </w:r>
    </w:p>
    <w:p w:rsidR="005D1AE2" w:rsidRDefault="005D1AE2" w:rsidP="00F20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ТАТАРСКОГО РАЙОНА НОВОСИБИРСКОЙ ОБЛАСТИ</w:t>
      </w:r>
    </w:p>
    <w:p w:rsidR="005D1AE2" w:rsidRDefault="005D1AE2" w:rsidP="00F2003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D1AE2" w:rsidRDefault="005D1AE2" w:rsidP="00F200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D1AE2" w:rsidRDefault="005D1AE2" w:rsidP="00F2003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D1AE2" w:rsidRDefault="005D1AE2" w:rsidP="00F20034">
      <w:pPr>
        <w:pStyle w:val="ConsPlusTitle"/>
        <w:widowControl/>
        <w:rPr>
          <w:rStyle w:val="FontStyle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09.02.2016г.                                   </w:t>
      </w:r>
      <w:r>
        <w:rPr>
          <w:rStyle w:val="FontStyle22"/>
          <w:sz w:val="28"/>
          <w:szCs w:val="28"/>
        </w:rPr>
        <w:t>с. Лопатино                              №11</w:t>
      </w:r>
    </w:p>
    <w:p w:rsidR="005D1AE2" w:rsidRDefault="005D1AE2" w:rsidP="00F20034">
      <w:pPr>
        <w:pStyle w:val="ConsPlusTitle"/>
        <w:widowControl/>
        <w:rPr>
          <w:rStyle w:val="FontStyle22"/>
          <w:sz w:val="28"/>
          <w:szCs w:val="28"/>
        </w:rPr>
      </w:pPr>
    </w:p>
    <w:p w:rsidR="005D1AE2" w:rsidRPr="00F20034" w:rsidRDefault="005D1AE2" w:rsidP="00F20034">
      <w:pPr>
        <w:pStyle w:val="ConsPlusTitle"/>
        <w:widowControl/>
        <w:rPr>
          <w:rStyle w:val="FontStyle22"/>
          <w:sz w:val="28"/>
          <w:szCs w:val="28"/>
        </w:rPr>
      </w:pPr>
      <w:r w:rsidRPr="00F20034">
        <w:rPr>
          <w:rFonts w:ascii="Times New Roman" w:hAnsi="Times New Roman" w:cs="Times New Roman"/>
          <w:sz w:val="28"/>
          <w:szCs w:val="28"/>
        </w:rPr>
        <w:t>«О  внесение изменений в Административный регламент по осуществлению муниципального жилищного контроля на территории  Лопатинского сельсовета Татарского района Новосибирской области, утвержденный Постановлением администрации Лопатинского сельсовета Татарского района Новосибирской области от 20.05.2014 №30»</w:t>
      </w:r>
    </w:p>
    <w:p w:rsidR="005D1AE2" w:rsidRDefault="005D1AE2" w:rsidP="00F20034">
      <w:pPr>
        <w:pStyle w:val="ConsPlusTitle"/>
        <w:widowControl/>
        <w:rPr>
          <w:rStyle w:val="FontStyle22"/>
          <w:sz w:val="28"/>
          <w:szCs w:val="28"/>
        </w:rPr>
      </w:pPr>
    </w:p>
    <w:p w:rsidR="005D1AE2" w:rsidRDefault="005D1AE2" w:rsidP="00F2003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F200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со ст. 20 Жилищного  кодекса 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администрация Лопатинского сельсовета татарского района Новосибирской области  </w:t>
      </w:r>
      <w:r w:rsidRPr="00F2003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1AE2" w:rsidRDefault="005D1AE2" w:rsidP="00F2003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D1AE2" w:rsidRDefault="005D1AE2" w:rsidP="002D42BB">
      <w:pPr>
        <w:suppressAutoHyphens/>
        <w:ind w:firstLine="709"/>
        <w:rPr>
          <w:sz w:val="28"/>
          <w:szCs w:val="28"/>
        </w:rPr>
      </w:pPr>
      <w:r w:rsidRPr="002D42BB">
        <w:rPr>
          <w:sz w:val="28"/>
          <w:szCs w:val="28"/>
        </w:rPr>
        <w:t>1.  Внести изменения в Административный регламент по осуществлению муниципального жилищного контроля на территории  Лопатинского сельсовета Татарского района Новосибирской области, утвержденный Постановлением администрации Лопатинского сельсовета Татарского района Новосибирской области от 20.05.2014 №30</w:t>
      </w:r>
      <w:r>
        <w:rPr>
          <w:sz w:val="28"/>
          <w:szCs w:val="28"/>
        </w:rPr>
        <w:t>:</w:t>
      </w:r>
    </w:p>
    <w:p w:rsidR="005D1AE2" w:rsidRPr="002D42BB" w:rsidRDefault="005D1AE2" w:rsidP="002D42BB">
      <w:pPr>
        <w:suppressAutoHyphens/>
        <w:ind w:firstLine="709"/>
        <w:rPr>
          <w:sz w:val="28"/>
          <w:szCs w:val="28"/>
        </w:rPr>
      </w:pPr>
    </w:p>
    <w:p w:rsidR="005D1AE2" w:rsidRPr="000E6063" w:rsidRDefault="005D1AE2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A0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7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7A08">
        <w:rPr>
          <w:rFonts w:ascii="Times New Roman" w:hAnsi="Times New Roman" w:cs="Times New Roman"/>
          <w:sz w:val="28"/>
          <w:szCs w:val="28"/>
        </w:rPr>
        <w:t xml:space="preserve"> пп. 4 п. 4.2 Административного регламента по осуществлению муниципального жилищного контроля на территории  </w:t>
      </w:r>
      <w:r w:rsidRPr="002D42BB">
        <w:rPr>
          <w:rFonts w:ascii="Times New Roman" w:hAnsi="Times New Roman" w:cs="Times New Roman"/>
          <w:sz w:val="28"/>
          <w:szCs w:val="28"/>
        </w:rPr>
        <w:t xml:space="preserve">Лопатинского </w:t>
      </w:r>
      <w:r w:rsidRPr="00847A08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 области</w:t>
      </w:r>
      <w:r w:rsidRPr="000E6063">
        <w:rPr>
          <w:rFonts w:ascii="Times New Roman" w:hAnsi="Times New Roman" w:cs="Times New Roman"/>
          <w:sz w:val="28"/>
          <w:szCs w:val="28"/>
        </w:rPr>
        <w:t xml:space="preserve"> слово "Основанием" заменить словом "Основаниями", слова "является поступление" заменить словами "являются поступления, в частности посредством системы,", после слов "органов местного самоуправления" дополнить словами ", выявление в системе информации";</w:t>
      </w:r>
    </w:p>
    <w:p w:rsidR="005D1AE2" w:rsidRPr="000E6063" w:rsidRDefault="005D1AE2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E606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 регламент </w:t>
      </w:r>
      <w:r w:rsidRPr="00847A08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жилищного контроля на территории  </w:t>
      </w:r>
      <w:r w:rsidRPr="00207397">
        <w:rPr>
          <w:rFonts w:ascii="Times New Roman" w:hAnsi="Times New Roman" w:cs="Times New Roman"/>
          <w:sz w:val="28"/>
          <w:szCs w:val="28"/>
        </w:rPr>
        <w:t>Лопатинского</w:t>
      </w:r>
      <w:r w:rsidRPr="00847A08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Pr="000E606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0E6063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E6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4.2.3.</w:t>
      </w:r>
      <w:r w:rsidRPr="000E606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D1AE2" w:rsidRDefault="005D1AE2" w:rsidP="000E606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«4.2.3.</w:t>
      </w:r>
      <w:r w:rsidRPr="000E6063">
        <w:rPr>
          <w:rFonts w:ascii="Times New Roman" w:hAnsi="Times New Roman" w:cs="Times New Roman"/>
          <w:sz w:val="28"/>
          <w:szCs w:val="28"/>
        </w:rPr>
        <w:t xml:space="preserve"> Информация об указанных в </w:t>
      </w:r>
      <w:r w:rsidRPr="00847A08">
        <w:rPr>
          <w:rFonts w:ascii="Times New Roman" w:hAnsi="Times New Roman" w:cs="Times New Roman"/>
          <w:sz w:val="28"/>
          <w:szCs w:val="28"/>
        </w:rPr>
        <w:t xml:space="preserve">пп. 4 п. 4.2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0E6063">
        <w:rPr>
          <w:rFonts w:ascii="Times New Roman" w:hAnsi="Times New Roman" w:cs="Times New Roman"/>
          <w:sz w:val="28"/>
          <w:szCs w:val="28"/>
        </w:rPr>
        <w:t xml:space="preserve"> нарушениях, размещенная в системе для органов государственного жилищного надзора и органов муниципального жилищного контроля, является официальной информацией, поступившей в орган муниципального жилищного контроля, и основанием для </w:t>
      </w:r>
      <w:r>
        <w:rPr>
          <w:rFonts w:ascii="Times New Roman" w:hAnsi="Times New Roman" w:cs="Times New Roman"/>
          <w:sz w:val="28"/>
          <w:szCs w:val="28"/>
        </w:rPr>
        <w:t>проведения внеплановой проверки»</w:t>
      </w:r>
      <w:r w:rsidRPr="000E6063">
        <w:rPr>
          <w:rFonts w:ascii="Times New Roman" w:hAnsi="Times New Roman" w:cs="Times New Roman"/>
          <w:sz w:val="28"/>
          <w:szCs w:val="28"/>
        </w:rPr>
        <w:t>.</w:t>
      </w:r>
    </w:p>
    <w:p w:rsidR="005D1AE2" w:rsidRPr="00FE1DCF" w:rsidRDefault="005D1AE2" w:rsidP="0020739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E1DCF">
        <w:rPr>
          <w:sz w:val="28"/>
          <w:szCs w:val="28"/>
        </w:rPr>
        <w:t>2. Опубликовать настоящее  Постановление в газете «Лопатинский Вестник» и разместить на официальном сайте администрации Лопатинского сельсовета Татарского района Новосибирской области в сети Интернет.</w:t>
      </w:r>
    </w:p>
    <w:p w:rsidR="005D1AE2" w:rsidRPr="00FE1DCF" w:rsidRDefault="005D1AE2" w:rsidP="00207397">
      <w:pPr>
        <w:jc w:val="both"/>
        <w:rPr>
          <w:sz w:val="28"/>
          <w:szCs w:val="28"/>
        </w:rPr>
      </w:pPr>
    </w:p>
    <w:p w:rsidR="005D1AE2" w:rsidRPr="00FE1DCF" w:rsidRDefault="005D1AE2" w:rsidP="00207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E1DC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FE1DC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</w:t>
      </w:r>
      <w:r w:rsidRPr="00FE1DCF">
        <w:rPr>
          <w:sz w:val="28"/>
          <w:szCs w:val="28"/>
        </w:rPr>
        <w:t>остановления оставляю за собой.</w:t>
      </w:r>
    </w:p>
    <w:p w:rsidR="005D1AE2" w:rsidRPr="00FE1DCF" w:rsidRDefault="005D1AE2" w:rsidP="00207397">
      <w:pPr>
        <w:ind w:firstLine="480"/>
        <w:jc w:val="both"/>
        <w:rPr>
          <w:sz w:val="28"/>
          <w:szCs w:val="28"/>
        </w:rPr>
      </w:pPr>
    </w:p>
    <w:p w:rsidR="005D1AE2" w:rsidRPr="00FE1DCF" w:rsidRDefault="005D1AE2" w:rsidP="00207397">
      <w:pPr>
        <w:ind w:firstLine="480"/>
        <w:jc w:val="both"/>
        <w:rPr>
          <w:sz w:val="28"/>
          <w:szCs w:val="28"/>
        </w:rPr>
      </w:pPr>
    </w:p>
    <w:p w:rsidR="005D1AE2" w:rsidRPr="00FE1DCF" w:rsidRDefault="005D1AE2" w:rsidP="00207397">
      <w:pPr>
        <w:ind w:firstLine="480"/>
        <w:jc w:val="both"/>
        <w:rPr>
          <w:sz w:val="28"/>
          <w:szCs w:val="28"/>
        </w:rPr>
      </w:pPr>
    </w:p>
    <w:p w:rsidR="005D1AE2" w:rsidRPr="00FE1DCF" w:rsidRDefault="005D1AE2" w:rsidP="00207397">
      <w:pPr>
        <w:jc w:val="both"/>
        <w:rPr>
          <w:sz w:val="28"/>
          <w:szCs w:val="28"/>
        </w:rPr>
      </w:pPr>
    </w:p>
    <w:p w:rsidR="005D1AE2" w:rsidRPr="00FE1DCF" w:rsidRDefault="005D1AE2" w:rsidP="00207397">
      <w:pPr>
        <w:ind w:firstLine="480"/>
        <w:jc w:val="both"/>
        <w:rPr>
          <w:sz w:val="28"/>
          <w:szCs w:val="28"/>
        </w:rPr>
      </w:pPr>
    </w:p>
    <w:p w:rsidR="005D1AE2" w:rsidRPr="00207397" w:rsidRDefault="005D1AE2" w:rsidP="00207397">
      <w:pPr>
        <w:pStyle w:val="tekstob"/>
        <w:spacing w:before="0" w:beforeAutospacing="0" w:after="0" w:afterAutospacing="0"/>
        <w:ind w:right="-5"/>
        <w:rPr>
          <w:sz w:val="28"/>
          <w:szCs w:val="28"/>
        </w:rPr>
      </w:pPr>
      <w:r w:rsidRPr="00207397">
        <w:rPr>
          <w:sz w:val="28"/>
          <w:szCs w:val="28"/>
        </w:rPr>
        <w:t>Глава Лопатинского сельсовета</w:t>
      </w:r>
    </w:p>
    <w:p w:rsidR="005D1AE2" w:rsidRPr="00207397" w:rsidRDefault="005D1AE2" w:rsidP="00207397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  <w:r w:rsidRPr="0020739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   Л.К. Пономарева</w:t>
      </w:r>
    </w:p>
    <w:p w:rsidR="005D1AE2" w:rsidRPr="00207397" w:rsidRDefault="005D1AE2" w:rsidP="0020739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5D1AE2" w:rsidRPr="00207397" w:rsidRDefault="005D1AE2" w:rsidP="00207397">
      <w:pPr>
        <w:suppressAutoHyphens/>
        <w:autoSpaceDE w:val="0"/>
        <w:autoSpaceDN w:val="0"/>
        <w:adjustRightInd w:val="0"/>
        <w:ind w:firstLine="709"/>
      </w:pPr>
    </w:p>
    <w:sectPr w:rsidR="005D1AE2" w:rsidRPr="00207397" w:rsidSect="000F6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323"/>
    <w:rsid w:val="00053B4D"/>
    <w:rsid w:val="000E6063"/>
    <w:rsid w:val="000F6824"/>
    <w:rsid w:val="001B6FF4"/>
    <w:rsid w:val="00207397"/>
    <w:rsid w:val="0025675C"/>
    <w:rsid w:val="002D42BB"/>
    <w:rsid w:val="004B5583"/>
    <w:rsid w:val="004E0562"/>
    <w:rsid w:val="00571D36"/>
    <w:rsid w:val="005D1AE2"/>
    <w:rsid w:val="0061409D"/>
    <w:rsid w:val="00633980"/>
    <w:rsid w:val="006F63C5"/>
    <w:rsid w:val="00711908"/>
    <w:rsid w:val="00756096"/>
    <w:rsid w:val="00847A08"/>
    <w:rsid w:val="00942B0C"/>
    <w:rsid w:val="009C3B1E"/>
    <w:rsid w:val="00AF6038"/>
    <w:rsid w:val="00C722A1"/>
    <w:rsid w:val="00CE21FC"/>
    <w:rsid w:val="00D77323"/>
    <w:rsid w:val="00F20034"/>
    <w:rsid w:val="00F96A04"/>
    <w:rsid w:val="00FE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B6FF4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20034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FontStyle22">
    <w:name w:val="Font Style22"/>
    <w:basedOn w:val="DefaultParagraphFont"/>
    <w:uiPriority w:val="99"/>
    <w:rsid w:val="00F20034"/>
    <w:rPr>
      <w:rFonts w:ascii="Times New Roman" w:hAnsi="Times New Roman" w:cs="Times New Roman"/>
      <w:sz w:val="26"/>
      <w:szCs w:val="26"/>
    </w:rPr>
  </w:style>
  <w:style w:type="paragraph" w:customStyle="1" w:styleId="tekstob">
    <w:name w:val="tekstob"/>
    <w:basedOn w:val="Normal"/>
    <w:uiPriority w:val="99"/>
    <w:rsid w:val="0020739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F24B83BB4A4E363F156D39C39421E4AC4CDC7E3002A01ADDDED8F163414E1E400128506BC3B970o23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419</Words>
  <Characters>2391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</dc:creator>
  <cp:keywords/>
  <dc:description/>
  <cp:lastModifiedBy>1</cp:lastModifiedBy>
  <cp:revision>4</cp:revision>
  <dcterms:created xsi:type="dcterms:W3CDTF">2016-02-08T10:38:00Z</dcterms:created>
  <dcterms:modified xsi:type="dcterms:W3CDTF">2016-02-10T03:24:00Z</dcterms:modified>
</cp:coreProperties>
</file>