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61" w:rsidRPr="003C0A9D" w:rsidRDefault="00533F61" w:rsidP="003C0A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A9D">
        <w:rPr>
          <w:rFonts w:ascii="Times New Roman" w:hAnsi="Times New Roman" w:cs="Times New Roman"/>
          <w:b/>
          <w:bCs/>
          <w:sz w:val="24"/>
          <w:szCs w:val="24"/>
        </w:rPr>
        <w:t>АДМИНИСТРАЦИЯ ЛОПАТИНСКОГО    СЕЛЬСОВЕТА</w:t>
      </w:r>
    </w:p>
    <w:p w:rsidR="00533F61" w:rsidRPr="003C0A9D" w:rsidRDefault="00533F61" w:rsidP="003C0A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A9D">
        <w:rPr>
          <w:rFonts w:ascii="Times New Roman" w:hAnsi="Times New Roman" w:cs="Times New Roman"/>
          <w:b/>
          <w:bCs/>
          <w:sz w:val="24"/>
          <w:szCs w:val="24"/>
        </w:rPr>
        <w:t>ТАТАРСКОГО  РАЙОНА    НОВОСИБИРСКОЙ  ОБЛАСТИ</w:t>
      </w:r>
    </w:p>
    <w:p w:rsidR="00533F61" w:rsidRPr="003C0A9D" w:rsidRDefault="00533F61" w:rsidP="003C0A9D">
      <w:pPr>
        <w:rPr>
          <w:rFonts w:ascii="Times New Roman" w:hAnsi="Times New Roman" w:cs="Times New Roman"/>
          <w:sz w:val="24"/>
          <w:szCs w:val="24"/>
        </w:rPr>
      </w:pPr>
    </w:p>
    <w:p w:rsidR="00533F61" w:rsidRPr="003C0A9D" w:rsidRDefault="00533F61" w:rsidP="003C0A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A9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3F61" w:rsidRPr="003C0A9D" w:rsidRDefault="00533F61" w:rsidP="003C0A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08.05</w:t>
      </w:r>
      <w:r w:rsidRPr="003C0A9D">
        <w:rPr>
          <w:rFonts w:ascii="Times New Roman" w:hAnsi="Times New Roman" w:cs="Times New Roman"/>
          <w:sz w:val="24"/>
          <w:szCs w:val="24"/>
        </w:rPr>
        <w:t xml:space="preserve">.2015г.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№17</w:t>
      </w:r>
      <w:r w:rsidRPr="003C0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3F61" w:rsidRDefault="00533F61" w:rsidP="003C0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A9D">
        <w:rPr>
          <w:rFonts w:ascii="Times New Roman" w:hAnsi="Times New Roman" w:cs="Times New Roman"/>
          <w:sz w:val="24"/>
          <w:szCs w:val="24"/>
        </w:rPr>
        <w:t>с. Лопатино</w:t>
      </w:r>
    </w:p>
    <w:p w:rsidR="00533F61" w:rsidRDefault="00533F61" w:rsidP="003C0A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0A9D"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</w:t>
      </w:r>
      <w:r w:rsidRPr="003C0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требованиях, предъявляемых к организациям, </w:t>
      </w:r>
    </w:p>
    <w:p w:rsidR="00533F61" w:rsidRPr="003C0A9D" w:rsidRDefault="00533F61" w:rsidP="008C15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образующим инфраструктуру поддержки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Лопатинского сельсовета Татарского района Новосибирской </w:t>
      </w: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33F61" w:rsidRDefault="00533F61" w:rsidP="00225AD5">
      <w:pPr>
        <w:pStyle w:val="NormalWeb"/>
        <w:ind w:firstLine="567"/>
        <w:jc w:val="both"/>
      </w:pPr>
      <w:r>
        <w:t>В соответствие с Федеральным  законом  от 24 июля 2007 г. N 209-ФЗ "О развитии малого и среднего предпринимательства в Российской Федерации"</w:t>
      </w:r>
    </w:p>
    <w:p w:rsidR="00533F61" w:rsidRDefault="00533F61" w:rsidP="00225AD5">
      <w:pPr>
        <w:pStyle w:val="NormalWeb"/>
        <w:ind w:firstLine="567"/>
        <w:jc w:val="both"/>
      </w:pPr>
      <w:r>
        <w:t>ПОСТАНОВЛЯЮ</w:t>
      </w:r>
    </w:p>
    <w:p w:rsidR="00533F61" w:rsidRPr="004F1881" w:rsidRDefault="00533F61" w:rsidP="004F18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188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 w:rsidRPr="004F1881">
        <w:rPr>
          <w:rFonts w:ascii="Times New Roman" w:hAnsi="Times New Roman" w:cs="Times New Roman"/>
          <w:sz w:val="24"/>
          <w:szCs w:val="24"/>
          <w:lang w:eastAsia="ru-RU"/>
        </w:rPr>
        <w:t>Положение о требованиях, предъявляемых к организациям, образующим инфраструктуру поддержки субъектов малого и среднего предпринимательства Лопатинского сельсовета Татарского района Новосибирской 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33F61" w:rsidRPr="004F188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8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официального опубликования на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881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hyperlink r:id="rId5" w:history="1">
        <w:r w:rsidRPr="004F1881">
          <w:rPr>
            <w:rStyle w:val="Hyperlink"/>
            <w:rFonts w:ascii="Times New Roman" w:hAnsi="Times New Roman" w:cs="Times New Roman"/>
            <w:sz w:val="24"/>
            <w:szCs w:val="24"/>
          </w:rPr>
          <w:t>http://lopatinsky.regiontatarsk.ru</w:t>
        </w:r>
      </w:hyperlink>
      <w:r w:rsidRPr="004F1881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33F61" w:rsidRDefault="00533F61" w:rsidP="004F1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F61" w:rsidRPr="004F1881" w:rsidRDefault="00533F61" w:rsidP="004F1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1881">
        <w:rPr>
          <w:rFonts w:ascii="Times New Roman" w:hAnsi="Times New Roman" w:cs="Times New Roman"/>
          <w:sz w:val="24"/>
          <w:szCs w:val="24"/>
        </w:rPr>
        <w:t xml:space="preserve"> 3.    Контроль за исполнением настоящего постановления оставляю за собой</w:t>
      </w:r>
    </w:p>
    <w:p w:rsidR="00533F61" w:rsidRDefault="00533F61" w:rsidP="004F1881">
      <w:pPr>
        <w:ind w:firstLine="480"/>
        <w:jc w:val="both"/>
        <w:rPr>
          <w:sz w:val="24"/>
          <w:szCs w:val="24"/>
        </w:rPr>
      </w:pPr>
    </w:p>
    <w:p w:rsidR="00533F61" w:rsidRDefault="00533F61" w:rsidP="004F1881">
      <w:pPr>
        <w:jc w:val="both"/>
        <w:rPr>
          <w:rFonts w:ascii="Times New Roman" w:eastAsia="Times-Roman" w:hAnsi="Times New Roman"/>
          <w:sz w:val="24"/>
          <w:szCs w:val="24"/>
        </w:rPr>
      </w:pPr>
      <w:r w:rsidRPr="004F1881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F1881">
        <w:rPr>
          <w:rFonts w:ascii="Times New Roman" w:eastAsia="Times-Roman" w:hAnsi="Times New Roman" w:cs="Times New Roman"/>
          <w:sz w:val="24"/>
          <w:szCs w:val="24"/>
        </w:rPr>
        <w:t xml:space="preserve">Лопатинского сельсовета </w:t>
      </w:r>
    </w:p>
    <w:p w:rsidR="00533F61" w:rsidRDefault="00533F61" w:rsidP="004F1881">
      <w:pPr>
        <w:jc w:val="both"/>
        <w:rPr>
          <w:rFonts w:ascii="Times New Roman" w:eastAsia="Times-Roman" w:hAnsi="Times New Roman"/>
          <w:sz w:val="24"/>
          <w:szCs w:val="24"/>
        </w:rPr>
      </w:pPr>
      <w:r w:rsidRPr="004F1881">
        <w:rPr>
          <w:rFonts w:ascii="Times New Roman" w:eastAsia="Times-Roman" w:hAnsi="Times New Roman" w:cs="Times New Roman"/>
          <w:sz w:val="24"/>
          <w:szCs w:val="24"/>
        </w:rPr>
        <w:t>Татарского  района</w:t>
      </w:r>
    </w:p>
    <w:p w:rsidR="00533F61" w:rsidRPr="004F1881" w:rsidRDefault="00533F61" w:rsidP="004F1881">
      <w:pPr>
        <w:jc w:val="both"/>
        <w:rPr>
          <w:rFonts w:ascii="Times New Roman" w:eastAsia="Times-Roman" w:hAnsi="Times New Roman"/>
          <w:sz w:val="24"/>
          <w:szCs w:val="24"/>
        </w:rPr>
      </w:pPr>
      <w:r w:rsidRPr="004F188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1881">
        <w:rPr>
          <w:rFonts w:ascii="Times New Roman" w:hAnsi="Times New Roman" w:cs="Times New Roman"/>
          <w:sz w:val="24"/>
          <w:szCs w:val="24"/>
        </w:rPr>
        <w:t xml:space="preserve">   Л.К.Пономарева   </w:t>
      </w:r>
    </w:p>
    <w:p w:rsidR="00533F61" w:rsidRPr="004F1881" w:rsidRDefault="00533F61" w:rsidP="004F18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533F61" w:rsidRPr="00782708" w:rsidRDefault="00533F61" w:rsidP="004F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82708">
        <w:rPr>
          <w:rFonts w:ascii="Times New Roman" w:hAnsi="Times New Roman" w:cs="Times New Roman"/>
        </w:rPr>
        <w:t>ост</w:t>
      </w:r>
      <w:r>
        <w:rPr>
          <w:rFonts w:ascii="Times New Roman" w:hAnsi="Times New Roman" w:cs="Times New Roman"/>
        </w:rPr>
        <w:t xml:space="preserve">ановлением </w:t>
      </w:r>
      <w:r w:rsidRPr="00782708">
        <w:rPr>
          <w:rFonts w:ascii="Times New Roman" w:hAnsi="Times New Roman" w:cs="Times New Roman"/>
        </w:rPr>
        <w:t xml:space="preserve"> администрации</w:t>
      </w:r>
    </w:p>
    <w:p w:rsidR="00533F61" w:rsidRPr="00782708" w:rsidRDefault="00533F61" w:rsidP="004F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Лопатинского сельсовета</w:t>
      </w:r>
    </w:p>
    <w:p w:rsidR="00533F61" w:rsidRPr="00782708" w:rsidRDefault="00533F61" w:rsidP="004F18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8270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08.05.2015 г. № 17</w:t>
      </w:r>
      <w:r w:rsidRPr="00782708">
        <w:rPr>
          <w:rFonts w:ascii="Times New Roman" w:hAnsi="Times New Roman" w:cs="Times New Roman"/>
        </w:rPr>
        <w:t xml:space="preserve"> </w:t>
      </w: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Pr="004F1881" w:rsidRDefault="00533F61" w:rsidP="004F1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Default="00533F61" w:rsidP="00225A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24"/>
      <w:bookmarkEnd w:id="0"/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о требованиях, предъявляемых к организациям, </w:t>
      </w:r>
    </w:p>
    <w:p w:rsidR="00533F61" w:rsidRDefault="00533F61" w:rsidP="00225A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образующим инфраструктуру поддержки 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Лопатинского сельсовета Татарского района Новосибирской </w:t>
      </w: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микрофинансовые организации и иные организации.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3. К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Новосибирской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относятся коммерческие и некоммерческие организации, приведенные выше, удовлетворяющие следующим требованиям: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должна быть зарегистрирована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 1года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уставом организации должна быть предусмотрена деятельность по поддержке и развитию предпринимательства;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должна обладать помещением для ведения уставной деятельности, оснащенным телефонной линией;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должна обладать квалифицированным персоналом, квалификация которых подтверждается соответствующими документами;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- не должна находиться в состоянии ликвидации, реорганизации, приостановления деятельности, любой из стадий банкротства; 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организация должна осуществлять фактическую деятельность по поддержке и развитию малого и среднего предпринимательства.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4. Ответственным за ведение реестра организаций, образующих инфраструктуру поддержки субъектов малого и среднего предпринимательства является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Лопатинского сельсовета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5. Организации, претендующие на включение в Реестр, подают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Лопатинского сельсовета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заявление, с приложением следующих документов: 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копии свидетельства о государственной регистрации;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копии устава организации в действующей редакции со всеми внесенными в него изменениями и/или дополнениями;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паспорта организации, по форме согласно приложению к настоящему Положению;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справки, подтверждающей отсутствие задолженности по налоговым и иным обязательным платежам в бюджетную систему Российской Федерации;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справки, подтверждающей фактическую деятельность организации по поддержке и развитию малого и среднего предпринимательства, выданной администрацией соответствующего муниципального образования.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Лопатинского сельсовета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 принятые заявления организаций, по результатам рассмотрения формирует Реестр.</w:t>
      </w:r>
    </w:p>
    <w:p w:rsidR="00533F61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7. Реестр утверждается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главой Лопатинского сельсовета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по принятым заявлениям организаций, при условии соответствия их установленным требованиям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Реестр утверждается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установленной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форме.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Соответствующие изменения в Реестр вносятся по мере подачи заявлений организациями.</w:t>
      </w:r>
    </w:p>
    <w:p w:rsidR="00533F61" w:rsidRPr="00225AD5" w:rsidRDefault="00533F61" w:rsidP="00225A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Ежегодно до 1 апреля текущего года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организации, включенные в Реестр, представляют паспорт организации по установленной форме.</w:t>
      </w:r>
    </w:p>
    <w:p w:rsidR="00533F61" w:rsidRPr="00633706" w:rsidRDefault="00533F61" w:rsidP="00225AD5">
      <w:pPr>
        <w:tabs>
          <w:tab w:val="left" w:pos="709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633706">
        <w:rPr>
          <w:rFonts w:ascii="Times New Roman" w:hAnsi="Times New Roman" w:cs="Times New Roman"/>
          <w:sz w:val="24"/>
          <w:szCs w:val="24"/>
        </w:rPr>
        <w:t>Реестр  размещается  на  официальном  сайте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Лопатинского сельсовета </w:t>
      </w: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 w:rsidP="003C0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3F61" w:rsidRPr="00782708" w:rsidRDefault="00533F61" w:rsidP="00782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  <w:r w:rsidRPr="00782708">
        <w:rPr>
          <w:rFonts w:ascii="Times New Roman" w:hAnsi="Times New Roman" w:cs="Times New Roman"/>
        </w:rPr>
        <w:t xml:space="preserve"> </w:t>
      </w:r>
    </w:p>
    <w:p w:rsidR="00533F61" w:rsidRPr="00782708" w:rsidRDefault="00533F61" w:rsidP="00782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782708">
        <w:rPr>
          <w:rFonts w:ascii="Times New Roman" w:hAnsi="Times New Roman" w:cs="Times New Roman"/>
        </w:rPr>
        <w:t>к Постановлению администрации</w:t>
      </w:r>
    </w:p>
    <w:p w:rsidR="00533F61" w:rsidRPr="00782708" w:rsidRDefault="00533F61" w:rsidP="00782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Лопатинского сельсовета</w:t>
      </w:r>
    </w:p>
    <w:p w:rsidR="00533F61" w:rsidRPr="00782708" w:rsidRDefault="00533F61" w:rsidP="00782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8270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08.05.2015 г. № </w:t>
      </w:r>
      <w:r w:rsidRPr="00782708">
        <w:rPr>
          <w:rFonts w:ascii="Times New Roman" w:hAnsi="Times New Roman" w:cs="Times New Roman"/>
        </w:rPr>
        <w:t xml:space="preserve"> </w:t>
      </w:r>
    </w:p>
    <w:p w:rsidR="00533F61" w:rsidRPr="00782708" w:rsidRDefault="00533F61" w:rsidP="00782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782708">
        <w:rPr>
          <w:rFonts w:ascii="Times New Roman" w:hAnsi="Times New Roman" w:cs="Times New Roman"/>
        </w:rPr>
        <w:t>Реестр организаций, образующих инфраструктуру поддержки субъектов</w:t>
      </w:r>
    </w:p>
    <w:p w:rsidR="00533F61" w:rsidRDefault="00533F61" w:rsidP="00865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782708">
        <w:rPr>
          <w:rFonts w:ascii="Times New Roman" w:hAnsi="Times New Roman" w:cs="Times New Roman"/>
        </w:rPr>
        <w:t xml:space="preserve">малого и среднего предпринимательства в </w:t>
      </w:r>
      <w:r>
        <w:rPr>
          <w:rFonts w:ascii="Times New Roman" w:hAnsi="Times New Roman" w:cs="Times New Roman"/>
        </w:rPr>
        <w:t xml:space="preserve">Лопатинском сельсовете Татарского района Новосибирской области </w:t>
      </w:r>
    </w:p>
    <w:p w:rsidR="00533F61" w:rsidRDefault="00533F61" w:rsidP="00782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8"/>
        <w:gridCol w:w="1967"/>
        <w:gridCol w:w="1339"/>
        <w:gridCol w:w="1399"/>
        <w:gridCol w:w="1419"/>
        <w:gridCol w:w="1677"/>
        <w:gridCol w:w="1331"/>
      </w:tblGrid>
      <w:tr w:rsidR="00533F61" w:rsidRPr="00F26489">
        <w:tc>
          <w:tcPr>
            <w:tcW w:w="1488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записи и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дата включения в реестр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поддержки субъектов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малого и среднего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Организацио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нно правовая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адрес(место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нахождения) 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Официальны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й сайт, адрес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руководителя, контактныетелефоны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489">
              <w:rPr>
                <w:rFonts w:ascii="Times New Roman" w:hAnsi="Times New Roman" w:cs="Times New Roman"/>
                <w:sz w:val="20"/>
                <w:szCs w:val="20"/>
              </w:rPr>
              <w:t>оказываемых услуг</w:t>
            </w:r>
          </w:p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F61" w:rsidRPr="00F26489">
        <w:tc>
          <w:tcPr>
            <w:tcW w:w="1488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533F61" w:rsidRPr="00F26489" w:rsidRDefault="00533F61" w:rsidP="00F2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3F61" w:rsidRDefault="00533F61" w:rsidP="009717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3F61" w:rsidRDefault="00533F61" w:rsidP="009717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3F61" w:rsidRPr="000F66FD" w:rsidRDefault="00533F61" w:rsidP="000F66F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организаций</w:t>
      </w:r>
      <w:r w:rsidRPr="00FD1F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инфраструктуры поддержки субъектов малого и</w:t>
      </w:r>
    </w:p>
    <w:p w:rsidR="00533F61" w:rsidRPr="000F66FD" w:rsidRDefault="00533F61" w:rsidP="000F66F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F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среднего предпринимательства Новосибирской  области</w:t>
      </w:r>
    </w:p>
    <w:p w:rsidR="00533F61" w:rsidRPr="000F66FD" w:rsidRDefault="00533F61" w:rsidP="000F66F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F66F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279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4"/>
        <w:gridCol w:w="1388"/>
        <w:gridCol w:w="1582"/>
        <w:gridCol w:w="988"/>
        <w:gridCol w:w="1417"/>
        <w:gridCol w:w="1276"/>
        <w:gridCol w:w="1134"/>
        <w:gridCol w:w="1701"/>
        <w:gridCol w:w="2305"/>
      </w:tblGrid>
      <w:tr w:rsidR="00533F61" w:rsidRPr="00F26489">
        <w:trPr>
          <w:cantSplit/>
          <w:trHeight w:val="240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Наименование организации                                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33F61" w:rsidRPr="00507026" w:rsidRDefault="00533F61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33F61" w:rsidRPr="00507026" w:rsidRDefault="00533F61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33F61" w:rsidRPr="00507026" w:rsidRDefault="00533F61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33F61" w:rsidRPr="00507026" w:rsidRDefault="00533F61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33F61" w:rsidRPr="00507026" w:rsidRDefault="00533F61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33F61" w:rsidRPr="00507026" w:rsidRDefault="00533F61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33F61" w:rsidRPr="00507026" w:rsidRDefault="00533F61" w:rsidP="005070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F61" w:rsidRPr="00F26489">
        <w:trPr>
          <w:cantSplit/>
          <w:trHeight w:val="96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Организа-</w:t>
            </w:r>
          </w:p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циионно-правовая форма, ОГРН, ИНН, КПП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 регистрации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Уставный капитал</w:t>
            </w:r>
          </w:p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кий адрес,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контактные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телефоны,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адрес 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электрон-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ной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официаль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сайта, адрес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экономиической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     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3F61" w:rsidRPr="00507026" w:rsidRDefault="00533F61" w:rsidP="005070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F61" w:rsidRPr="00F26489">
        <w:trPr>
          <w:cantSplit/>
          <w:trHeight w:val="157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3F61" w:rsidRPr="00507026" w:rsidRDefault="00533F61" w:rsidP="005070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F61" w:rsidRPr="00F26489">
        <w:trPr>
          <w:cantSplit/>
          <w:trHeight w:val="240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 Опыт работы в сфере поддержки малого и среднего предпринимательства       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3F61" w:rsidRPr="00507026" w:rsidRDefault="00533F61" w:rsidP="005070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F61" w:rsidRPr="00F26489">
        <w:trPr>
          <w:cantSplit/>
          <w:trHeight w:val="840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предлагаемых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субъектам малого и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среднего  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предпринимательства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 (услуг) 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работы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данной сфере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кадрами,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персонала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филиалов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(обособленных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подразделений) в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муниципальных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образованиях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области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3F61" w:rsidRPr="00507026" w:rsidRDefault="00533F61" w:rsidP="005070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F61" w:rsidRPr="00F26489">
        <w:trPr>
          <w:cantSplit/>
          <w:trHeight w:val="240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3F61" w:rsidRPr="00507026" w:rsidRDefault="00533F61" w:rsidP="005070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F61" w:rsidRPr="00F26489">
        <w:trPr>
          <w:cantSplit/>
          <w:trHeight w:val="360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опыта работы в произвольной форме                     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Приложения: отзывы субъектов малого и среднего предпринимательства          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3F61" w:rsidRPr="00507026" w:rsidRDefault="00533F61" w:rsidP="005070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F61" w:rsidRPr="00F26489">
        <w:trPr>
          <w:cantSplit/>
          <w:trHeight w:val="85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85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33F61" w:rsidRPr="00507026" w:rsidRDefault="00533F61" w:rsidP="005070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F61" w:rsidRPr="00F26489">
        <w:trPr>
          <w:cantSplit/>
          <w:trHeight w:val="480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F61" w:rsidRPr="000F66FD" w:rsidRDefault="00533F61" w:rsidP="000F66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Достоверность представленных сведений подтверждаю 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(Ф.И.О. руководителя, подпись)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М.П.              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533F61" w:rsidRPr="00507026" w:rsidRDefault="00533F61" w:rsidP="0050702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Default="0053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F61" w:rsidRPr="00272801" w:rsidRDefault="00533F61" w:rsidP="0027280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533F61" w:rsidRPr="00272801" w:rsidSect="00527B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23BC"/>
    <w:multiLevelType w:val="hybridMultilevel"/>
    <w:tmpl w:val="A4C81C20"/>
    <w:lvl w:ilvl="0" w:tplc="66C0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F30CE0"/>
    <w:multiLevelType w:val="hybridMultilevel"/>
    <w:tmpl w:val="D6B6A970"/>
    <w:lvl w:ilvl="0" w:tplc="9014D4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651D44"/>
    <w:multiLevelType w:val="hybridMultilevel"/>
    <w:tmpl w:val="72884E9A"/>
    <w:lvl w:ilvl="0" w:tplc="7102B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2C4"/>
    <w:rsid w:val="00003F5F"/>
    <w:rsid w:val="0001218D"/>
    <w:rsid w:val="000135CC"/>
    <w:rsid w:val="00015C8C"/>
    <w:rsid w:val="000170BA"/>
    <w:rsid w:val="000236B2"/>
    <w:rsid w:val="00024C09"/>
    <w:rsid w:val="00033679"/>
    <w:rsid w:val="00035AEF"/>
    <w:rsid w:val="00040741"/>
    <w:rsid w:val="00040E0C"/>
    <w:rsid w:val="00047451"/>
    <w:rsid w:val="00072E55"/>
    <w:rsid w:val="00075745"/>
    <w:rsid w:val="00084A8B"/>
    <w:rsid w:val="00096630"/>
    <w:rsid w:val="00096CED"/>
    <w:rsid w:val="000A2A8B"/>
    <w:rsid w:val="000C0614"/>
    <w:rsid w:val="000E4D42"/>
    <w:rsid w:val="000F66FD"/>
    <w:rsid w:val="00101D12"/>
    <w:rsid w:val="00137AA5"/>
    <w:rsid w:val="00143694"/>
    <w:rsid w:val="00153087"/>
    <w:rsid w:val="00160F26"/>
    <w:rsid w:val="00162ECE"/>
    <w:rsid w:val="001674C7"/>
    <w:rsid w:val="00173516"/>
    <w:rsid w:val="00174436"/>
    <w:rsid w:val="00176A1D"/>
    <w:rsid w:val="0018379F"/>
    <w:rsid w:val="001B4BD6"/>
    <w:rsid w:val="001E3A90"/>
    <w:rsid w:val="001E66A9"/>
    <w:rsid w:val="001F57A0"/>
    <w:rsid w:val="00203C21"/>
    <w:rsid w:val="002118FA"/>
    <w:rsid w:val="00225AD5"/>
    <w:rsid w:val="00230690"/>
    <w:rsid w:val="00232965"/>
    <w:rsid w:val="00245CA8"/>
    <w:rsid w:val="002667F7"/>
    <w:rsid w:val="00272801"/>
    <w:rsid w:val="00281C98"/>
    <w:rsid w:val="00284EE0"/>
    <w:rsid w:val="00287F76"/>
    <w:rsid w:val="00295F73"/>
    <w:rsid w:val="002A2288"/>
    <w:rsid w:val="002A3975"/>
    <w:rsid w:val="002A46C0"/>
    <w:rsid w:val="002C10A3"/>
    <w:rsid w:val="002C23EF"/>
    <w:rsid w:val="002D6E16"/>
    <w:rsid w:val="002E6F29"/>
    <w:rsid w:val="002F06A2"/>
    <w:rsid w:val="003168FB"/>
    <w:rsid w:val="00321F19"/>
    <w:rsid w:val="0032352B"/>
    <w:rsid w:val="00333A99"/>
    <w:rsid w:val="00345079"/>
    <w:rsid w:val="00345C03"/>
    <w:rsid w:val="003613C9"/>
    <w:rsid w:val="0036667C"/>
    <w:rsid w:val="0036697F"/>
    <w:rsid w:val="00387AFC"/>
    <w:rsid w:val="003978C8"/>
    <w:rsid w:val="003B02E9"/>
    <w:rsid w:val="003B417C"/>
    <w:rsid w:val="003B5DDD"/>
    <w:rsid w:val="003B7003"/>
    <w:rsid w:val="003C0A9D"/>
    <w:rsid w:val="003E3D14"/>
    <w:rsid w:val="003F4C74"/>
    <w:rsid w:val="00405E87"/>
    <w:rsid w:val="004157A0"/>
    <w:rsid w:val="00443E12"/>
    <w:rsid w:val="004575C1"/>
    <w:rsid w:val="00461C9F"/>
    <w:rsid w:val="00464284"/>
    <w:rsid w:val="00464F59"/>
    <w:rsid w:val="00473E4E"/>
    <w:rsid w:val="00487C0C"/>
    <w:rsid w:val="004921E4"/>
    <w:rsid w:val="004A44BA"/>
    <w:rsid w:val="004B28C7"/>
    <w:rsid w:val="004C09F7"/>
    <w:rsid w:val="004E1B4D"/>
    <w:rsid w:val="004E79E6"/>
    <w:rsid w:val="004F1881"/>
    <w:rsid w:val="004F6A65"/>
    <w:rsid w:val="00505A6C"/>
    <w:rsid w:val="00507026"/>
    <w:rsid w:val="00515F3D"/>
    <w:rsid w:val="005163F6"/>
    <w:rsid w:val="00522C17"/>
    <w:rsid w:val="00527B05"/>
    <w:rsid w:val="00533F61"/>
    <w:rsid w:val="00544026"/>
    <w:rsid w:val="00596BC0"/>
    <w:rsid w:val="005B1F62"/>
    <w:rsid w:val="005F1E1A"/>
    <w:rsid w:val="005F7F23"/>
    <w:rsid w:val="006131D2"/>
    <w:rsid w:val="006132ED"/>
    <w:rsid w:val="0061760F"/>
    <w:rsid w:val="00624C48"/>
    <w:rsid w:val="00633706"/>
    <w:rsid w:val="00636944"/>
    <w:rsid w:val="006405D4"/>
    <w:rsid w:val="006457A1"/>
    <w:rsid w:val="00655205"/>
    <w:rsid w:val="0065749B"/>
    <w:rsid w:val="006650E8"/>
    <w:rsid w:val="00665ABF"/>
    <w:rsid w:val="00676323"/>
    <w:rsid w:val="00677CC4"/>
    <w:rsid w:val="0068162E"/>
    <w:rsid w:val="0068341F"/>
    <w:rsid w:val="00695CF8"/>
    <w:rsid w:val="006967FC"/>
    <w:rsid w:val="006A3C46"/>
    <w:rsid w:val="006B2D3E"/>
    <w:rsid w:val="006D532F"/>
    <w:rsid w:val="006F01EB"/>
    <w:rsid w:val="006F31B3"/>
    <w:rsid w:val="00707BE0"/>
    <w:rsid w:val="00711BD5"/>
    <w:rsid w:val="00717B2D"/>
    <w:rsid w:val="00722266"/>
    <w:rsid w:val="00741CEF"/>
    <w:rsid w:val="00744517"/>
    <w:rsid w:val="007460AB"/>
    <w:rsid w:val="007605BD"/>
    <w:rsid w:val="00764039"/>
    <w:rsid w:val="00772313"/>
    <w:rsid w:val="00775AB6"/>
    <w:rsid w:val="007809E6"/>
    <w:rsid w:val="0078201D"/>
    <w:rsid w:val="00782225"/>
    <w:rsid w:val="00782708"/>
    <w:rsid w:val="007938BD"/>
    <w:rsid w:val="007A2A2A"/>
    <w:rsid w:val="007A752E"/>
    <w:rsid w:val="007C0DA2"/>
    <w:rsid w:val="007C5669"/>
    <w:rsid w:val="007D0F37"/>
    <w:rsid w:val="007E008F"/>
    <w:rsid w:val="007E31A1"/>
    <w:rsid w:val="007F0E91"/>
    <w:rsid w:val="00803236"/>
    <w:rsid w:val="008033DA"/>
    <w:rsid w:val="00813C59"/>
    <w:rsid w:val="008159A8"/>
    <w:rsid w:val="0082045F"/>
    <w:rsid w:val="008228BA"/>
    <w:rsid w:val="0082658A"/>
    <w:rsid w:val="008322BF"/>
    <w:rsid w:val="008336DC"/>
    <w:rsid w:val="00834725"/>
    <w:rsid w:val="008358DC"/>
    <w:rsid w:val="008378FA"/>
    <w:rsid w:val="00837C0A"/>
    <w:rsid w:val="00856DF0"/>
    <w:rsid w:val="00860B68"/>
    <w:rsid w:val="008633D2"/>
    <w:rsid w:val="00864272"/>
    <w:rsid w:val="0086434C"/>
    <w:rsid w:val="00865702"/>
    <w:rsid w:val="00872AA2"/>
    <w:rsid w:val="00885D7E"/>
    <w:rsid w:val="0088694F"/>
    <w:rsid w:val="00892168"/>
    <w:rsid w:val="008928A1"/>
    <w:rsid w:val="008A68E3"/>
    <w:rsid w:val="008B0478"/>
    <w:rsid w:val="008B6E0C"/>
    <w:rsid w:val="008C15C8"/>
    <w:rsid w:val="008C1E36"/>
    <w:rsid w:val="008C6540"/>
    <w:rsid w:val="008D623E"/>
    <w:rsid w:val="008F0ACA"/>
    <w:rsid w:val="008F5817"/>
    <w:rsid w:val="008F6239"/>
    <w:rsid w:val="0090009B"/>
    <w:rsid w:val="00912BBC"/>
    <w:rsid w:val="0091579B"/>
    <w:rsid w:val="00916FCD"/>
    <w:rsid w:val="009232DE"/>
    <w:rsid w:val="009254D1"/>
    <w:rsid w:val="00925E1E"/>
    <w:rsid w:val="009343A0"/>
    <w:rsid w:val="00941A5D"/>
    <w:rsid w:val="00971766"/>
    <w:rsid w:val="009A65F8"/>
    <w:rsid w:val="009D3674"/>
    <w:rsid w:val="009E45A0"/>
    <w:rsid w:val="00A028BD"/>
    <w:rsid w:val="00A046FC"/>
    <w:rsid w:val="00A072C4"/>
    <w:rsid w:val="00A174A5"/>
    <w:rsid w:val="00A22F48"/>
    <w:rsid w:val="00A27FB6"/>
    <w:rsid w:val="00A37B84"/>
    <w:rsid w:val="00A478E1"/>
    <w:rsid w:val="00A50C67"/>
    <w:rsid w:val="00A57CEE"/>
    <w:rsid w:val="00A61B2C"/>
    <w:rsid w:val="00A66DC4"/>
    <w:rsid w:val="00A7574C"/>
    <w:rsid w:val="00A83F3C"/>
    <w:rsid w:val="00A85875"/>
    <w:rsid w:val="00A911B9"/>
    <w:rsid w:val="00AE5092"/>
    <w:rsid w:val="00AF307C"/>
    <w:rsid w:val="00B131B0"/>
    <w:rsid w:val="00B15296"/>
    <w:rsid w:val="00B30CA1"/>
    <w:rsid w:val="00B45231"/>
    <w:rsid w:val="00B47AD9"/>
    <w:rsid w:val="00B5461C"/>
    <w:rsid w:val="00B574AB"/>
    <w:rsid w:val="00B62979"/>
    <w:rsid w:val="00B6336E"/>
    <w:rsid w:val="00B750DD"/>
    <w:rsid w:val="00B842D7"/>
    <w:rsid w:val="00B8516D"/>
    <w:rsid w:val="00B90A46"/>
    <w:rsid w:val="00B932FE"/>
    <w:rsid w:val="00B970E4"/>
    <w:rsid w:val="00BA1B16"/>
    <w:rsid w:val="00BB0CD6"/>
    <w:rsid w:val="00BB1914"/>
    <w:rsid w:val="00BB5130"/>
    <w:rsid w:val="00BC359C"/>
    <w:rsid w:val="00BE322D"/>
    <w:rsid w:val="00BE6308"/>
    <w:rsid w:val="00BE7022"/>
    <w:rsid w:val="00BF7236"/>
    <w:rsid w:val="00C013C9"/>
    <w:rsid w:val="00C05C72"/>
    <w:rsid w:val="00C146E2"/>
    <w:rsid w:val="00C2153E"/>
    <w:rsid w:val="00C22665"/>
    <w:rsid w:val="00C57837"/>
    <w:rsid w:val="00C87ECD"/>
    <w:rsid w:val="00C92148"/>
    <w:rsid w:val="00C97067"/>
    <w:rsid w:val="00CA4D4A"/>
    <w:rsid w:val="00CB62C0"/>
    <w:rsid w:val="00CB7358"/>
    <w:rsid w:val="00CC1A9E"/>
    <w:rsid w:val="00CC6141"/>
    <w:rsid w:val="00CD705C"/>
    <w:rsid w:val="00CD7FA4"/>
    <w:rsid w:val="00CE2B48"/>
    <w:rsid w:val="00CF00B6"/>
    <w:rsid w:val="00CF578B"/>
    <w:rsid w:val="00D046CB"/>
    <w:rsid w:val="00D06A31"/>
    <w:rsid w:val="00D267C3"/>
    <w:rsid w:val="00D33F4F"/>
    <w:rsid w:val="00D41337"/>
    <w:rsid w:val="00D51D64"/>
    <w:rsid w:val="00D5684B"/>
    <w:rsid w:val="00D57533"/>
    <w:rsid w:val="00D76D07"/>
    <w:rsid w:val="00D76EC7"/>
    <w:rsid w:val="00D84A89"/>
    <w:rsid w:val="00DA1509"/>
    <w:rsid w:val="00DA6816"/>
    <w:rsid w:val="00DB128A"/>
    <w:rsid w:val="00DB52A0"/>
    <w:rsid w:val="00DC5DA7"/>
    <w:rsid w:val="00DD060C"/>
    <w:rsid w:val="00DE4B1F"/>
    <w:rsid w:val="00DE6771"/>
    <w:rsid w:val="00DF092C"/>
    <w:rsid w:val="00DF2711"/>
    <w:rsid w:val="00E10BF2"/>
    <w:rsid w:val="00E17B3E"/>
    <w:rsid w:val="00E21166"/>
    <w:rsid w:val="00E2418F"/>
    <w:rsid w:val="00E24BB6"/>
    <w:rsid w:val="00E30BE8"/>
    <w:rsid w:val="00E41D95"/>
    <w:rsid w:val="00E53261"/>
    <w:rsid w:val="00E616C8"/>
    <w:rsid w:val="00E65F8C"/>
    <w:rsid w:val="00E82FD7"/>
    <w:rsid w:val="00EA0137"/>
    <w:rsid w:val="00EA1A09"/>
    <w:rsid w:val="00EA3FCF"/>
    <w:rsid w:val="00EC3046"/>
    <w:rsid w:val="00EC76DC"/>
    <w:rsid w:val="00EC7A45"/>
    <w:rsid w:val="00ED0829"/>
    <w:rsid w:val="00EF2DD3"/>
    <w:rsid w:val="00F04CA1"/>
    <w:rsid w:val="00F069BA"/>
    <w:rsid w:val="00F1475C"/>
    <w:rsid w:val="00F26489"/>
    <w:rsid w:val="00F26793"/>
    <w:rsid w:val="00F322F2"/>
    <w:rsid w:val="00F32DFE"/>
    <w:rsid w:val="00F401B1"/>
    <w:rsid w:val="00F53ADC"/>
    <w:rsid w:val="00F55E31"/>
    <w:rsid w:val="00F67DF9"/>
    <w:rsid w:val="00F879B3"/>
    <w:rsid w:val="00FA3577"/>
    <w:rsid w:val="00FA3987"/>
    <w:rsid w:val="00FA7C12"/>
    <w:rsid w:val="00FC14C5"/>
    <w:rsid w:val="00FD1AB9"/>
    <w:rsid w:val="00FD1F5C"/>
    <w:rsid w:val="00FD6306"/>
    <w:rsid w:val="00FE06BB"/>
    <w:rsid w:val="00FE3FBE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0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0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072C4"/>
    <w:rPr>
      <w:b/>
      <w:bCs/>
    </w:rPr>
  </w:style>
  <w:style w:type="character" w:styleId="Hyperlink">
    <w:name w:val="Hyperlink"/>
    <w:basedOn w:val="DefaultParagraphFont"/>
    <w:uiPriority w:val="99"/>
    <w:rsid w:val="00225AD5"/>
    <w:rPr>
      <w:color w:val="0000FF"/>
      <w:u w:val="single"/>
    </w:rPr>
  </w:style>
  <w:style w:type="table" w:styleId="TableGrid">
    <w:name w:val="Table Grid"/>
    <w:basedOn w:val="TableNormal"/>
    <w:uiPriority w:val="99"/>
    <w:rsid w:val="0078270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Normal"/>
    <w:uiPriority w:val="99"/>
    <w:rsid w:val="000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0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F66FD"/>
  </w:style>
  <w:style w:type="paragraph" w:styleId="Title">
    <w:name w:val="Title"/>
    <w:basedOn w:val="Normal"/>
    <w:next w:val="Normal"/>
    <w:link w:val="TitleChar"/>
    <w:uiPriority w:val="99"/>
    <w:qFormat/>
    <w:rsid w:val="003C0A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C0A9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0A9D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0A9D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4F18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5</Pages>
  <Words>1169</Words>
  <Characters>6668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Л.В.</dc:creator>
  <cp:keywords/>
  <dc:description/>
  <cp:lastModifiedBy>1</cp:lastModifiedBy>
  <cp:revision>22</cp:revision>
  <cp:lastPrinted>2015-05-12T08:46:00Z</cp:lastPrinted>
  <dcterms:created xsi:type="dcterms:W3CDTF">2015-03-12T12:43:00Z</dcterms:created>
  <dcterms:modified xsi:type="dcterms:W3CDTF">2016-01-15T04:17:00Z</dcterms:modified>
</cp:coreProperties>
</file>