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C4" w:rsidRPr="004130E5" w:rsidRDefault="005832C4" w:rsidP="00967B30">
      <w:pPr>
        <w:jc w:val="center"/>
      </w:pPr>
      <w:r w:rsidRPr="004130E5">
        <w:t>АДМИНИСТРАЦИЯ   ЛОПАТИНСКОГО    СЕЛЬСОВЕТА</w:t>
      </w:r>
    </w:p>
    <w:p w:rsidR="005832C4" w:rsidRPr="004130E5" w:rsidRDefault="005832C4" w:rsidP="00967B30">
      <w:pPr>
        <w:jc w:val="center"/>
      </w:pPr>
      <w:r w:rsidRPr="004130E5">
        <w:t>ТАТАРСКОГО      РАЙОНА</w:t>
      </w:r>
    </w:p>
    <w:p w:rsidR="005832C4" w:rsidRPr="004130E5" w:rsidRDefault="005832C4" w:rsidP="00967B30">
      <w:pPr>
        <w:jc w:val="center"/>
      </w:pPr>
      <w:r w:rsidRPr="004130E5">
        <w:t>НОВОСИБИРСКОЙ  ОБЛАСТИ</w:t>
      </w:r>
    </w:p>
    <w:p w:rsidR="005832C4" w:rsidRPr="004130E5" w:rsidRDefault="005832C4" w:rsidP="00967B30">
      <w:pPr>
        <w:jc w:val="center"/>
      </w:pPr>
    </w:p>
    <w:p w:rsidR="005832C4" w:rsidRPr="004130E5" w:rsidRDefault="005832C4" w:rsidP="00967B30">
      <w:pPr>
        <w:jc w:val="center"/>
      </w:pPr>
      <w:r w:rsidRPr="004130E5">
        <w:t>Р А С П О Р Я Ж Е Н И Е</w:t>
      </w:r>
    </w:p>
    <w:p w:rsidR="005832C4" w:rsidRPr="004130E5" w:rsidRDefault="005832C4" w:rsidP="00967B30">
      <w:pPr>
        <w:jc w:val="center"/>
      </w:pPr>
    </w:p>
    <w:p w:rsidR="005832C4" w:rsidRPr="004130E5" w:rsidRDefault="005832C4" w:rsidP="00967B30">
      <w:pPr>
        <w:jc w:val="center"/>
      </w:pPr>
      <w:r>
        <w:t>21</w:t>
      </w:r>
      <w:r w:rsidRPr="004130E5">
        <w:t>.12.201</w:t>
      </w:r>
      <w:r>
        <w:t>5</w:t>
      </w:r>
      <w:r w:rsidRPr="004130E5">
        <w:t>г</w:t>
      </w:r>
      <w:r>
        <w:t>.</w:t>
      </w:r>
      <w:r w:rsidRPr="004130E5">
        <w:t xml:space="preserve">                                                                                                               № </w:t>
      </w:r>
      <w:r>
        <w:t>42</w:t>
      </w:r>
    </w:p>
    <w:p w:rsidR="005832C4" w:rsidRPr="004130E5" w:rsidRDefault="005832C4" w:rsidP="00967B30">
      <w:r w:rsidRPr="004130E5">
        <w:t xml:space="preserve">                                                           </w:t>
      </w:r>
      <w:r>
        <w:t xml:space="preserve">                 </w:t>
      </w:r>
      <w:r w:rsidRPr="004130E5">
        <w:t>с. Лопатино</w:t>
      </w:r>
    </w:p>
    <w:p w:rsidR="005832C4" w:rsidRPr="004130E5" w:rsidRDefault="005832C4" w:rsidP="00967B30">
      <w:r w:rsidRPr="004130E5">
        <w:t>Об обеспечении  пожарной</w:t>
      </w:r>
    </w:p>
    <w:p w:rsidR="005832C4" w:rsidRPr="004130E5" w:rsidRDefault="005832C4" w:rsidP="00967B30">
      <w:r w:rsidRPr="004130E5">
        <w:t>безопасности  в  период  проведения</w:t>
      </w:r>
    </w:p>
    <w:p w:rsidR="005832C4" w:rsidRPr="004130E5" w:rsidRDefault="005832C4" w:rsidP="00967B30">
      <w:r w:rsidRPr="004130E5">
        <w:t>Новогодних  праздников.</w:t>
      </w:r>
    </w:p>
    <w:p w:rsidR="005832C4" w:rsidRPr="004130E5" w:rsidRDefault="005832C4" w:rsidP="00967B30"/>
    <w:p w:rsidR="005832C4" w:rsidRPr="004130E5" w:rsidRDefault="005832C4" w:rsidP="00967B30">
      <w:pPr>
        <w:jc w:val="both"/>
      </w:pPr>
      <w:r w:rsidRPr="004130E5">
        <w:t xml:space="preserve">      В  целях обеспечения общественного порядка, исключения пожаров, гибели и травматизма людей  на территории Лопатинского сельсовета в период  проведения  Новогодних  праздников     необходимо:</w:t>
      </w:r>
    </w:p>
    <w:p w:rsidR="005832C4" w:rsidRPr="004130E5" w:rsidRDefault="005832C4" w:rsidP="00967B30">
      <w:pPr>
        <w:jc w:val="both"/>
      </w:pPr>
    </w:p>
    <w:p w:rsidR="005832C4" w:rsidRPr="004130E5" w:rsidRDefault="005832C4" w:rsidP="00967B30">
      <w:pPr>
        <w:jc w:val="both"/>
      </w:pPr>
      <w:r w:rsidRPr="004130E5">
        <w:t xml:space="preserve">   1. Утвердить график проведения Новогодних мероприятий и  назначить  ответственных  лиц  на  объектах . ( приложение №1) </w:t>
      </w:r>
    </w:p>
    <w:p w:rsidR="005832C4" w:rsidRPr="004130E5" w:rsidRDefault="005832C4" w:rsidP="00967B30">
      <w:r w:rsidRPr="004130E5">
        <w:t xml:space="preserve">2. Организовать  дежурство  ответственных  лиц на  выходные  дни  во всех  учреждениях  независимо от  </w:t>
      </w:r>
      <w:r>
        <w:t>форм  собственности  (31.12.2015г -10.01.2016</w:t>
      </w:r>
      <w:r w:rsidRPr="004130E5">
        <w:t>г) ,  а  также  дежурство  на  транспорте по  согласованию  с  директором  школы Микушевой О.Г. и  предсе</w:t>
      </w:r>
      <w:r>
        <w:t xml:space="preserve">дателем  колхоза «Заря» Лиховец </w:t>
      </w:r>
      <w:r w:rsidRPr="004130E5">
        <w:t>Н.Е.</w:t>
      </w:r>
      <w:r>
        <w:t xml:space="preserve"> </w:t>
      </w:r>
      <w:r w:rsidRPr="004130E5">
        <w:t>(приложение 2)</w:t>
      </w:r>
    </w:p>
    <w:p w:rsidR="005832C4" w:rsidRPr="004130E5" w:rsidRDefault="005832C4" w:rsidP="00967B30">
      <w:r w:rsidRPr="004130E5">
        <w:t xml:space="preserve">    3. Провести внеплановые инструктажи с ответственными лицами. (Памятка для лиц, ответственных за проведение новогодних мероприятий прилагается).</w:t>
      </w:r>
    </w:p>
    <w:p w:rsidR="005832C4" w:rsidRDefault="005832C4" w:rsidP="00967B30">
      <w:r w:rsidRPr="004130E5">
        <w:t xml:space="preserve">     4. </w:t>
      </w:r>
      <w:r>
        <w:t>И.о. директора</w:t>
      </w:r>
      <w:r w:rsidRPr="004130E5">
        <w:t xml:space="preserve"> МУП «Лопатинское» по ОУН </w:t>
      </w:r>
      <w:r>
        <w:t xml:space="preserve"> Т.И. Дюдиной  </w:t>
      </w:r>
      <w:r w:rsidRPr="004130E5">
        <w:t>и директору МУП «Ускюльское»</w:t>
      </w:r>
      <w:r>
        <w:t xml:space="preserve">  </w:t>
      </w:r>
      <w:r w:rsidRPr="004130E5">
        <w:t>по ОУН  Киршбаум Л.В.  провести внеплановые инструктажи с кочегарами, обеспечить запас угля на все выходные дни.</w:t>
      </w:r>
    </w:p>
    <w:p w:rsidR="005832C4" w:rsidRPr="004130E5" w:rsidRDefault="005832C4" w:rsidP="00967B30">
      <w:r>
        <w:t xml:space="preserve">     5. Закрепить ответственных лиц за семьями группы риска на праздничные дни согласно    приложения  №3.</w:t>
      </w:r>
    </w:p>
    <w:p w:rsidR="005832C4" w:rsidRPr="004130E5" w:rsidRDefault="005832C4" w:rsidP="00967B30">
      <w:r>
        <w:t xml:space="preserve">     6</w:t>
      </w:r>
      <w:r w:rsidRPr="004130E5">
        <w:t>. О  результатах  проделанной  работы  сообщить  в  администрацию  Лопатинского  сельсовета.</w:t>
      </w:r>
    </w:p>
    <w:p w:rsidR="005832C4" w:rsidRPr="004130E5" w:rsidRDefault="005832C4" w:rsidP="00967B30">
      <w:r>
        <w:t xml:space="preserve">    7</w:t>
      </w:r>
      <w:r w:rsidRPr="004130E5">
        <w:t xml:space="preserve">. Контроль за исполнением распоряжения  оставляю за собой.                      </w:t>
      </w:r>
    </w:p>
    <w:p w:rsidR="005832C4" w:rsidRPr="004130E5" w:rsidRDefault="005832C4" w:rsidP="00967B30"/>
    <w:p w:rsidR="005832C4" w:rsidRPr="004130E5" w:rsidRDefault="005832C4" w:rsidP="00967B30"/>
    <w:p w:rsidR="005832C4" w:rsidRPr="004130E5" w:rsidRDefault="005832C4" w:rsidP="00967B30">
      <w:r w:rsidRPr="004130E5">
        <w:t xml:space="preserve">             Глава  Лопатинского  сельсовета:                                          Л.К.  Пономарева.</w:t>
      </w:r>
    </w:p>
    <w:p w:rsidR="005832C4" w:rsidRPr="004130E5" w:rsidRDefault="005832C4" w:rsidP="00967B30">
      <w:r w:rsidRPr="004130E5">
        <w:t xml:space="preserve">        </w:t>
      </w:r>
    </w:p>
    <w:p w:rsidR="005832C4" w:rsidRPr="004130E5" w:rsidRDefault="005832C4" w:rsidP="00967B30"/>
    <w:p w:rsidR="005832C4" w:rsidRDefault="005832C4"/>
    <w:p w:rsidR="005832C4" w:rsidRDefault="005832C4"/>
    <w:sectPr w:rsidR="005832C4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B30"/>
    <w:rsid w:val="00066BD9"/>
    <w:rsid w:val="004130E5"/>
    <w:rsid w:val="00567279"/>
    <w:rsid w:val="005832C4"/>
    <w:rsid w:val="007F48ED"/>
    <w:rsid w:val="00803155"/>
    <w:rsid w:val="00823132"/>
    <w:rsid w:val="008F1001"/>
    <w:rsid w:val="00924872"/>
    <w:rsid w:val="00967B30"/>
    <w:rsid w:val="00A42300"/>
    <w:rsid w:val="00AC25E7"/>
    <w:rsid w:val="00AF731D"/>
    <w:rsid w:val="00F8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3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270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4</cp:revision>
  <dcterms:created xsi:type="dcterms:W3CDTF">2015-12-25T06:57:00Z</dcterms:created>
  <dcterms:modified xsi:type="dcterms:W3CDTF">2015-12-28T04:18:00Z</dcterms:modified>
</cp:coreProperties>
</file>