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E9" w:rsidRPr="00E72948" w:rsidRDefault="004575E9" w:rsidP="00D45253">
      <w:pPr>
        <w:jc w:val="center"/>
        <w:rPr>
          <w:b/>
          <w:bCs/>
          <w:sz w:val="24"/>
          <w:szCs w:val="24"/>
        </w:rPr>
      </w:pPr>
      <w:r w:rsidRPr="00E72948">
        <w:rPr>
          <w:b/>
          <w:bCs/>
          <w:sz w:val="24"/>
          <w:szCs w:val="24"/>
        </w:rPr>
        <w:t>АДМИНИСТРАЦИЯ ЛОПАТИНСКОГО СЕЛЬСОВЕТА</w:t>
      </w:r>
    </w:p>
    <w:p w:rsidR="004575E9" w:rsidRPr="00E72948" w:rsidRDefault="004575E9" w:rsidP="00D45253">
      <w:pPr>
        <w:jc w:val="center"/>
        <w:rPr>
          <w:b/>
          <w:bCs/>
          <w:sz w:val="24"/>
          <w:szCs w:val="24"/>
        </w:rPr>
      </w:pPr>
      <w:r w:rsidRPr="00E72948">
        <w:rPr>
          <w:b/>
          <w:bCs/>
          <w:sz w:val="24"/>
          <w:szCs w:val="24"/>
        </w:rPr>
        <w:t>ТАТАРСКОГО РАЙОНА НОВОСИБИРСКОЙ ОБЛАСТИ</w:t>
      </w:r>
    </w:p>
    <w:p w:rsidR="004575E9" w:rsidRPr="00E72948" w:rsidRDefault="004575E9" w:rsidP="00D45253">
      <w:pPr>
        <w:jc w:val="center"/>
        <w:rPr>
          <w:b/>
          <w:bCs/>
          <w:sz w:val="24"/>
          <w:szCs w:val="24"/>
        </w:rPr>
      </w:pPr>
    </w:p>
    <w:p w:rsidR="004575E9" w:rsidRPr="00E72948" w:rsidRDefault="004575E9" w:rsidP="00D45253">
      <w:pPr>
        <w:jc w:val="center"/>
        <w:rPr>
          <w:b/>
          <w:bCs/>
          <w:sz w:val="24"/>
          <w:szCs w:val="24"/>
        </w:rPr>
      </w:pPr>
      <w:r w:rsidRPr="00E72948">
        <w:rPr>
          <w:b/>
          <w:bCs/>
          <w:sz w:val="24"/>
          <w:szCs w:val="24"/>
        </w:rPr>
        <w:t>ПОСТАНОВЛЕНИЕ</w:t>
      </w:r>
    </w:p>
    <w:p w:rsidR="004575E9" w:rsidRDefault="004575E9" w:rsidP="00D45253">
      <w:pPr>
        <w:rPr>
          <w:b/>
          <w:bCs/>
          <w:sz w:val="32"/>
          <w:szCs w:val="32"/>
        </w:rPr>
      </w:pPr>
    </w:p>
    <w:p w:rsidR="004575E9" w:rsidRDefault="004575E9" w:rsidP="00D45253">
      <w:r>
        <w:t>о</w:t>
      </w:r>
      <w:r w:rsidRPr="002452CE">
        <w:t>т</w:t>
      </w:r>
      <w:r>
        <w:t xml:space="preserve">     27.11.</w:t>
      </w:r>
      <w:r w:rsidRPr="002452CE">
        <w:t>20</w:t>
      </w:r>
      <w:r>
        <w:t>15</w:t>
      </w:r>
      <w:r w:rsidRPr="002452CE"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Pr="002452CE">
        <w:t>№</w:t>
      </w:r>
      <w:r>
        <w:t xml:space="preserve"> 88</w:t>
      </w:r>
    </w:p>
    <w:p w:rsidR="004575E9" w:rsidRPr="002452CE" w:rsidRDefault="004575E9" w:rsidP="00D45253">
      <w:r>
        <w:t xml:space="preserve"> </w:t>
      </w:r>
    </w:p>
    <w:p w:rsidR="004575E9" w:rsidRPr="00E72948" w:rsidRDefault="004575E9" w:rsidP="00D45253">
      <w:pPr>
        <w:jc w:val="center"/>
        <w:rPr>
          <w:sz w:val="24"/>
          <w:szCs w:val="24"/>
        </w:rPr>
      </w:pPr>
      <w:r w:rsidRPr="00E72948">
        <w:rPr>
          <w:sz w:val="24"/>
          <w:szCs w:val="24"/>
        </w:rPr>
        <w:t>с. Лопатино</w:t>
      </w:r>
    </w:p>
    <w:p w:rsidR="004575E9" w:rsidRDefault="004575E9" w:rsidP="00D45253">
      <w:pPr>
        <w:pStyle w:val="Heading1"/>
        <w:shd w:val="clear" w:color="auto" w:fill="FFFFFF"/>
        <w:tabs>
          <w:tab w:val="left" w:pos="1485"/>
        </w:tabs>
        <w:rPr>
          <w:b w:val="0"/>
          <w:bCs w:val="0"/>
          <w:color w:val="000000"/>
        </w:rPr>
      </w:pPr>
    </w:p>
    <w:p w:rsidR="004575E9" w:rsidRDefault="004575E9" w:rsidP="00D45253"/>
    <w:p w:rsidR="004575E9" w:rsidRDefault="004575E9" w:rsidP="00D45253"/>
    <w:p w:rsidR="004575E9" w:rsidRPr="00E72948" w:rsidRDefault="004575E9" w:rsidP="00D45253">
      <w:pPr>
        <w:rPr>
          <w:b/>
          <w:bCs/>
          <w:sz w:val="24"/>
          <w:szCs w:val="24"/>
        </w:rPr>
      </w:pPr>
      <w:r w:rsidRPr="00E72948">
        <w:rPr>
          <w:b/>
          <w:bCs/>
          <w:sz w:val="24"/>
          <w:szCs w:val="24"/>
        </w:rPr>
        <w:t xml:space="preserve">О внесении дополнений </w:t>
      </w:r>
      <w:r>
        <w:rPr>
          <w:b/>
          <w:bCs/>
          <w:sz w:val="24"/>
          <w:szCs w:val="24"/>
        </w:rPr>
        <w:t xml:space="preserve">в </w:t>
      </w:r>
    </w:p>
    <w:p w:rsidR="004575E9" w:rsidRPr="00DE7063" w:rsidRDefault="004575E9" w:rsidP="00D45253">
      <w:pPr>
        <w:rPr>
          <w:b/>
          <w:bCs/>
          <w:sz w:val="24"/>
          <w:szCs w:val="24"/>
        </w:rPr>
      </w:pPr>
      <w:r>
        <w:t xml:space="preserve"> </w:t>
      </w:r>
      <w:r>
        <w:rPr>
          <w:b/>
          <w:bCs/>
          <w:sz w:val="24"/>
          <w:szCs w:val="24"/>
        </w:rPr>
        <w:t xml:space="preserve">Порядок </w:t>
      </w:r>
      <w:r w:rsidRPr="00DE7063">
        <w:rPr>
          <w:b/>
          <w:bCs/>
          <w:sz w:val="24"/>
          <w:szCs w:val="24"/>
        </w:rPr>
        <w:t xml:space="preserve"> работы с обращениями граждан </w:t>
      </w:r>
    </w:p>
    <w:p w:rsidR="004575E9" w:rsidRPr="00DE7063" w:rsidRDefault="004575E9" w:rsidP="00D45253">
      <w:pPr>
        <w:rPr>
          <w:b/>
          <w:bCs/>
          <w:sz w:val="24"/>
          <w:szCs w:val="24"/>
        </w:rPr>
      </w:pPr>
      <w:r w:rsidRPr="00DE7063">
        <w:rPr>
          <w:b/>
          <w:bCs/>
          <w:sz w:val="24"/>
          <w:szCs w:val="24"/>
        </w:rPr>
        <w:t xml:space="preserve">в администрации </w:t>
      </w:r>
      <w:r>
        <w:rPr>
          <w:b/>
          <w:bCs/>
          <w:sz w:val="24"/>
          <w:szCs w:val="24"/>
        </w:rPr>
        <w:t>Лопатинского сельсовета</w:t>
      </w:r>
    </w:p>
    <w:p w:rsidR="004575E9" w:rsidRDefault="004575E9" w:rsidP="00D4525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Татарского района</w:t>
      </w:r>
    </w:p>
    <w:p w:rsidR="004575E9" w:rsidRDefault="004575E9" w:rsidP="00D45253">
      <w:pPr>
        <w:rPr>
          <w:b/>
          <w:bCs/>
          <w:sz w:val="24"/>
          <w:szCs w:val="24"/>
        </w:rPr>
      </w:pPr>
    </w:p>
    <w:p w:rsidR="004575E9" w:rsidRDefault="004575E9" w:rsidP="00D45253">
      <w:pPr>
        <w:rPr>
          <w:b/>
          <w:bCs/>
          <w:sz w:val="24"/>
          <w:szCs w:val="24"/>
        </w:rPr>
      </w:pPr>
    </w:p>
    <w:p w:rsidR="004575E9" w:rsidRDefault="004575E9" w:rsidP="00D45253">
      <w:pPr>
        <w:rPr>
          <w:b/>
          <w:bCs/>
          <w:sz w:val="24"/>
          <w:szCs w:val="24"/>
        </w:rPr>
      </w:pPr>
    </w:p>
    <w:p w:rsidR="004575E9" w:rsidRDefault="004575E9" w:rsidP="00D45253">
      <w:pPr>
        <w:rPr>
          <w:b/>
          <w:bCs/>
          <w:sz w:val="24"/>
          <w:szCs w:val="24"/>
        </w:rPr>
      </w:pPr>
    </w:p>
    <w:p w:rsidR="004575E9" w:rsidRDefault="004575E9" w:rsidP="00D45253">
      <w:pPr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 Федеральным  законом Российской Федерации от 03.11.2015 года №305-ФЗ «О внесении изменений в статью 13 Федерального закона « О порядке обращений граждан Российской Федерации» </w:t>
      </w:r>
    </w:p>
    <w:p w:rsidR="004575E9" w:rsidRDefault="004575E9" w:rsidP="00D45253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575E9" w:rsidRDefault="004575E9" w:rsidP="00D45253">
      <w:pPr>
        <w:rPr>
          <w:sz w:val="24"/>
          <w:szCs w:val="24"/>
        </w:rPr>
      </w:pPr>
    </w:p>
    <w:p w:rsidR="004575E9" w:rsidRPr="00011F6C" w:rsidRDefault="004575E9" w:rsidP="00D45253"/>
    <w:p w:rsidR="004575E9" w:rsidRDefault="004575E9" w:rsidP="00D4525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F2AE6">
        <w:rPr>
          <w:sz w:val="24"/>
          <w:szCs w:val="24"/>
        </w:rPr>
        <w:t>Внести  дополнения в</w:t>
      </w:r>
      <w:r w:rsidRPr="005F2AE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Pr="005F2AE6">
        <w:rPr>
          <w:sz w:val="24"/>
          <w:szCs w:val="24"/>
        </w:rPr>
        <w:t xml:space="preserve"> работы с обращениями граждан в администрации Лопатинского сельсовета Татарского района</w:t>
      </w:r>
      <w:r>
        <w:rPr>
          <w:sz w:val="24"/>
          <w:szCs w:val="24"/>
        </w:rPr>
        <w:t xml:space="preserve"> утвержденный постановлением администрации Лопатинского сельсовета  Татарского района Новосибирской области от 15.12.2012года №33-а,  дополнив его частью 5 следующего содержания: </w:t>
      </w:r>
    </w:p>
    <w:p w:rsidR="004575E9" w:rsidRPr="005F2AE6" w:rsidRDefault="004575E9" w:rsidP="00D45253">
      <w:pPr>
        <w:pStyle w:val="ListParagraph"/>
        <w:jc w:val="both"/>
        <w:rPr>
          <w:sz w:val="24"/>
          <w:szCs w:val="24"/>
        </w:rPr>
      </w:pPr>
    </w:p>
    <w:p w:rsidR="004575E9" w:rsidRDefault="004575E9" w:rsidP="00D45253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5F2AE6">
        <w:rPr>
          <w:sz w:val="24"/>
          <w:szCs w:val="24"/>
        </w:rPr>
        <w:t>«5. Отдельные категории граждан в случаях, предусмотренных законодательством Российской Федерации, пользуются правом на личный прем в первоочередном порядке».</w:t>
      </w:r>
    </w:p>
    <w:p w:rsidR="004575E9" w:rsidRDefault="004575E9" w:rsidP="00D45253">
      <w:pPr>
        <w:ind w:firstLine="720"/>
        <w:jc w:val="both"/>
        <w:rPr>
          <w:sz w:val="24"/>
          <w:szCs w:val="24"/>
        </w:rPr>
      </w:pPr>
    </w:p>
    <w:p w:rsidR="004575E9" w:rsidRPr="00011F6C" w:rsidRDefault="004575E9" w:rsidP="00011F6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11F6C">
        <w:rPr>
          <w:sz w:val="24"/>
          <w:szCs w:val="24"/>
        </w:rPr>
        <w:t xml:space="preserve">Опубликовать (обнародовать) настоящее Постановление в газете «Лопатинский вестник»  на официальном сайте администрации </w:t>
      </w:r>
      <w:hyperlink r:id="rId5" w:history="1">
        <w:r w:rsidRPr="00011F6C">
          <w:rPr>
            <w:rStyle w:val="Hyperlink"/>
            <w:sz w:val="24"/>
            <w:szCs w:val="24"/>
          </w:rPr>
          <w:t>http://lopatinsky.regiontatarsk.ru</w:t>
        </w:r>
      </w:hyperlink>
      <w:r w:rsidRPr="00011F6C">
        <w:rPr>
          <w:sz w:val="24"/>
          <w:szCs w:val="24"/>
        </w:rPr>
        <w:t xml:space="preserve"> в сети Интернет.</w:t>
      </w:r>
    </w:p>
    <w:p w:rsidR="004575E9" w:rsidRPr="00A565CB" w:rsidRDefault="004575E9" w:rsidP="00D45253">
      <w:pPr>
        <w:pStyle w:val="NormalWeb"/>
        <w:spacing w:before="0" w:beforeAutospacing="0" w:after="0" w:afterAutospacing="0"/>
        <w:jc w:val="both"/>
      </w:pPr>
      <w:r>
        <w:t xml:space="preserve">      </w:t>
      </w:r>
      <w:r w:rsidRPr="00A565CB">
        <w:t xml:space="preserve">3. </w:t>
      </w:r>
      <w:r>
        <w:t xml:space="preserve">  </w:t>
      </w:r>
      <w:r w:rsidRPr="00A565CB">
        <w:t>Настоящее Постановление вступает в силу с момента подписания.</w:t>
      </w:r>
    </w:p>
    <w:p w:rsidR="004575E9" w:rsidRPr="00A565CB" w:rsidRDefault="004575E9" w:rsidP="00D45253">
      <w:pPr>
        <w:pStyle w:val="NormalWeb"/>
        <w:spacing w:before="0" w:beforeAutospacing="0" w:after="0" w:afterAutospacing="0"/>
        <w:jc w:val="both"/>
      </w:pPr>
      <w:r>
        <w:t xml:space="preserve">      </w:t>
      </w:r>
      <w:r w:rsidRPr="00A565CB">
        <w:t>4. Контроль за исполнением настоящего Постановления оставляю за собой.</w:t>
      </w:r>
    </w:p>
    <w:p w:rsidR="004575E9" w:rsidRPr="00A565CB" w:rsidRDefault="004575E9" w:rsidP="00D45253">
      <w:pPr>
        <w:pStyle w:val="NormalWeb"/>
        <w:spacing w:before="0" w:beforeAutospacing="0" w:after="0" w:afterAutospacing="0"/>
        <w:jc w:val="both"/>
      </w:pPr>
      <w:r w:rsidRPr="00A565CB">
        <w:t> </w:t>
      </w:r>
    </w:p>
    <w:p w:rsidR="004575E9" w:rsidRPr="00A565CB" w:rsidRDefault="004575E9" w:rsidP="00D45253">
      <w:pPr>
        <w:pStyle w:val="NormalWeb"/>
        <w:spacing w:before="0" w:beforeAutospacing="0" w:after="0" w:afterAutospacing="0"/>
        <w:jc w:val="both"/>
      </w:pPr>
      <w:r w:rsidRPr="00A565CB">
        <w:t> </w:t>
      </w:r>
    </w:p>
    <w:p w:rsidR="004575E9" w:rsidRPr="008E666F" w:rsidRDefault="004575E9" w:rsidP="00D4525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</w:t>
      </w:r>
      <w:r w:rsidRPr="00A565CB">
        <w:t>Глава Лопатинского  сельсовета:                         Л.К.Пономарева</w:t>
      </w:r>
      <w:r>
        <w:t> </w:t>
      </w:r>
    </w:p>
    <w:p w:rsidR="004575E9" w:rsidRDefault="004575E9" w:rsidP="00D45253">
      <w:pPr>
        <w:pStyle w:val="NormalWeb"/>
        <w:spacing w:before="0" w:beforeAutospacing="0" w:after="0" w:afterAutospacing="0"/>
        <w:jc w:val="both"/>
      </w:pPr>
    </w:p>
    <w:p w:rsidR="004575E9" w:rsidRDefault="004575E9"/>
    <w:sectPr w:rsidR="004575E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AD6"/>
    <w:multiLevelType w:val="hybridMultilevel"/>
    <w:tmpl w:val="241C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253"/>
    <w:rsid w:val="00011F6C"/>
    <w:rsid w:val="00066BD9"/>
    <w:rsid w:val="001B79B9"/>
    <w:rsid w:val="002452CE"/>
    <w:rsid w:val="004575E9"/>
    <w:rsid w:val="005F2AE6"/>
    <w:rsid w:val="00670BEA"/>
    <w:rsid w:val="00803155"/>
    <w:rsid w:val="008E666F"/>
    <w:rsid w:val="00A36ACC"/>
    <w:rsid w:val="00A565CB"/>
    <w:rsid w:val="00B8634C"/>
    <w:rsid w:val="00D45253"/>
    <w:rsid w:val="00DE7063"/>
    <w:rsid w:val="00E34EFB"/>
    <w:rsid w:val="00E72948"/>
    <w:rsid w:val="00F40997"/>
    <w:rsid w:val="00FC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5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253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253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D45253"/>
    <w:pPr>
      <w:ind w:left="720"/>
    </w:pPr>
  </w:style>
  <w:style w:type="character" w:styleId="Hyperlink">
    <w:name w:val="Hyperlink"/>
    <w:basedOn w:val="DefaultParagraphFont"/>
    <w:uiPriority w:val="99"/>
    <w:rsid w:val="00D45253"/>
    <w:rPr>
      <w:color w:val="0000FF"/>
      <w:u w:val="single"/>
    </w:rPr>
  </w:style>
  <w:style w:type="paragraph" w:styleId="NormalWeb">
    <w:name w:val="Normal (Web)"/>
    <w:basedOn w:val="Normal"/>
    <w:uiPriority w:val="99"/>
    <w:rsid w:val="00D452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214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4265433</cp:lastModifiedBy>
  <cp:revision>4</cp:revision>
  <cp:lastPrinted>2015-11-30T06:33:00Z</cp:lastPrinted>
  <dcterms:created xsi:type="dcterms:W3CDTF">2015-11-30T06:32:00Z</dcterms:created>
  <dcterms:modified xsi:type="dcterms:W3CDTF">2015-12-01T04:45:00Z</dcterms:modified>
</cp:coreProperties>
</file>