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F9" w:rsidRPr="00BA7FED" w:rsidRDefault="00F63AF9" w:rsidP="009027B0">
      <w:pPr>
        <w:jc w:val="center"/>
        <w:rPr>
          <w:sz w:val="22"/>
          <w:szCs w:val="22"/>
        </w:rPr>
      </w:pPr>
    </w:p>
    <w:p w:rsidR="00F63AF9" w:rsidRPr="00BA7FED" w:rsidRDefault="00F63AF9" w:rsidP="009027B0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 xml:space="preserve">Сведения </w:t>
      </w:r>
    </w:p>
    <w:p w:rsidR="00F63AF9" w:rsidRDefault="00F63AF9" w:rsidP="00F35302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>о доходах, расходах об имуществе и обязательствах имущественного характера</w:t>
      </w:r>
      <w:r>
        <w:rPr>
          <w:sz w:val="22"/>
          <w:szCs w:val="22"/>
        </w:rPr>
        <w:t xml:space="preserve"> Главы Лопатинского сельсовета Татарского района,</w:t>
      </w:r>
      <w:r w:rsidRPr="00BA7FED">
        <w:rPr>
          <w:sz w:val="22"/>
          <w:szCs w:val="22"/>
        </w:rPr>
        <w:t xml:space="preserve"> муниципальных служащих администрации </w:t>
      </w:r>
      <w:r>
        <w:rPr>
          <w:sz w:val="22"/>
          <w:szCs w:val="22"/>
        </w:rPr>
        <w:t xml:space="preserve"> Лопатинского сельсовета </w:t>
      </w:r>
      <w:r w:rsidRPr="00BA7FED">
        <w:rPr>
          <w:sz w:val="22"/>
          <w:szCs w:val="22"/>
        </w:rPr>
        <w:t xml:space="preserve">Татарского района, а также </w:t>
      </w:r>
      <w:r>
        <w:rPr>
          <w:sz w:val="22"/>
          <w:szCs w:val="22"/>
        </w:rPr>
        <w:t>членов их семей</w:t>
      </w:r>
      <w:r w:rsidRPr="00BA7FED">
        <w:rPr>
          <w:sz w:val="22"/>
          <w:szCs w:val="22"/>
        </w:rPr>
        <w:t xml:space="preserve"> за период с 1 января 201</w:t>
      </w:r>
      <w:r>
        <w:rPr>
          <w:sz w:val="22"/>
          <w:szCs w:val="22"/>
        </w:rPr>
        <w:t>2</w:t>
      </w:r>
      <w:r w:rsidRPr="00BA7FED">
        <w:rPr>
          <w:sz w:val="22"/>
          <w:szCs w:val="22"/>
        </w:rPr>
        <w:t xml:space="preserve"> г. по 31 декабря 201</w:t>
      </w:r>
      <w:r>
        <w:rPr>
          <w:sz w:val="22"/>
          <w:szCs w:val="22"/>
        </w:rPr>
        <w:t>2</w:t>
      </w:r>
      <w:r w:rsidRPr="00BA7FED">
        <w:rPr>
          <w:sz w:val="22"/>
          <w:szCs w:val="22"/>
        </w:rPr>
        <w:t xml:space="preserve"> г., </w:t>
      </w:r>
    </w:p>
    <w:p w:rsidR="00F63AF9" w:rsidRPr="00BA7FED" w:rsidRDefault="00F63AF9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1"/>
        <w:gridCol w:w="2235"/>
        <w:gridCol w:w="1411"/>
        <w:gridCol w:w="1133"/>
        <w:gridCol w:w="1133"/>
        <w:gridCol w:w="1415"/>
        <w:gridCol w:w="897"/>
        <w:gridCol w:w="572"/>
        <w:gridCol w:w="880"/>
        <w:gridCol w:w="1481"/>
        <w:gridCol w:w="1320"/>
        <w:gridCol w:w="1843"/>
      </w:tblGrid>
      <w:tr w:rsidR="00F63AF9" w:rsidRPr="00294A52" w:rsidTr="00294A52">
        <w:tc>
          <w:tcPr>
            <w:tcW w:w="1911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Транспортные средства</w:t>
            </w: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3AF9" w:rsidRPr="00294A52" w:rsidTr="00294A52">
        <w:tc>
          <w:tcPr>
            <w:tcW w:w="1911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rPr>
                <w:spacing w:val="-20"/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Площадь</w:t>
            </w:r>
          </w:p>
          <w:p w:rsidR="00F63AF9" w:rsidRPr="00294A52" w:rsidRDefault="00F63AF9" w:rsidP="00FC361C">
            <w:pPr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Вид объекта</w:t>
            </w: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F63AF9" w:rsidRPr="00294A52" w:rsidRDefault="00F63AF9" w:rsidP="00FC361C">
            <w:pPr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Площадь</w:t>
            </w: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</w:tc>
      </w:tr>
      <w:tr w:rsidR="00F63AF9" w:rsidRPr="00294A52" w:rsidTr="00294A52">
        <w:trPr>
          <w:trHeight w:val="1330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Пономарева Л.К.</w:t>
            </w: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63AF9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Глава Лопатинского сельсовета Татарского района</w:t>
            </w:r>
          </w:p>
          <w:p w:rsidR="00F63AF9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Земельный участок</w:t>
            </w: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96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Россия</w:t>
            </w: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F63AF9" w:rsidRPr="00294A52" w:rsidRDefault="00F63AF9" w:rsidP="00962A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ind w:left="-331" w:firstLine="33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456168.25</w:t>
            </w: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</w:tr>
      <w:tr w:rsidR="00F63AF9" w:rsidRPr="00294A52">
        <w:trPr>
          <w:trHeight w:val="1330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Стекленева Е.В. 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  Лопатинского сельсовета Татарского 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Default="00F63AF9" w:rsidP="00FC3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Default="00F63AF9" w:rsidP="0096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F63AF9" w:rsidRDefault="00F63AF9" w:rsidP="00962A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F63AF9" w:rsidRDefault="00F63AF9" w:rsidP="00294A5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171588.20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F63AF9" w:rsidRPr="00294A52" w:rsidRDefault="00F63AF9" w:rsidP="00FC361C">
            <w:pPr>
              <w:jc w:val="both"/>
              <w:rPr>
                <w:sz w:val="22"/>
                <w:szCs w:val="22"/>
              </w:rPr>
            </w:pPr>
          </w:p>
        </w:tc>
      </w:tr>
      <w:tr w:rsidR="00F63AF9" w:rsidRPr="00294A52" w:rsidTr="00294A52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Default="00F63AF9" w:rsidP="00294A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Н.Н.</w:t>
            </w:r>
          </w:p>
          <w:p w:rsidR="00F63AF9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FB3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расходованию бюджетных средств  администрации  Лопатинского сельсовета Татарского 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Земельный участок</w:t>
            </w: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Россия</w:t>
            </w: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ind w:left="-331" w:firstLine="33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267673.00</w:t>
            </w: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center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  <w:r w:rsidRPr="00294A52">
              <w:rPr>
                <w:sz w:val="22"/>
                <w:szCs w:val="22"/>
              </w:rPr>
              <w:t>-</w:t>
            </w: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  <w:p w:rsidR="00F63AF9" w:rsidRPr="00294A52" w:rsidRDefault="00F63AF9" w:rsidP="00294A52">
            <w:pPr>
              <w:jc w:val="both"/>
              <w:rPr>
                <w:sz w:val="22"/>
                <w:szCs w:val="22"/>
              </w:rPr>
            </w:pPr>
          </w:p>
        </w:tc>
      </w:tr>
    </w:tbl>
    <w:p w:rsidR="00F63AF9" w:rsidRPr="00BA7FED" w:rsidRDefault="00F63AF9">
      <w:pPr>
        <w:rPr>
          <w:sz w:val="22"/>
          <w:szCs w:val="22"/>
        </w:rPr>
      </w:pPr>
    </w:p>
    <w:sectPr w:rsidR="00F63AF9" w:rsidRPr="00BA7FED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A52"/>
    <w:rsid w:val="00015215"/>
    <w:rsid w:val="0002127C"/>
    <w:rsid w:val="00024362"/>
    <w:rsid w:val="000274AD"/>
    <w:rsid w:val="00032958"/>
    <w:rsid w:val="00032C91"/>
    <w:rsid w:val="0003619A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7653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B13CD"/>
    <w:rsid w:val="003B18D4"/>
    <w:rsid w:val="003B1FE6"/>
    <w:rsid w:val="003B3D43"/>
    <w:rsid w:val="003B7864"/>
    <w:rsid w:val="003C1ECF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5E3C"/>
    <w:rsid w:val="00601580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55FA"/>
    <w:rsid w:val="00875472"/>
    <w:rsid w:val="0087620A"/>
    <w:rsid w:val="00886131"/>
    <w:rsid w:val="0088722B"/>
    <w:rsid w:val="008956CE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20A0"/>
    <w:rsid w:val="009A2955"/>
    <w:rsid w:val="009A4B81"/>
    <w:rsid w:val="009A5830"/>
    <w:rsid w:val="009B5417"/>
    <w:rsid w:val="009B63C1"/>
    <w:rsid w:val="009C00F2"/>
    <w:rsid w:val="009C1406"/>
    <w:rsid w:val="009D4B5F"/>
    <w:rsid w:val="009D4C92"/>
    <w:rsid w:val="009E1D0A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C040A"/>
    <w:rsid w:val="00AC167B"/>
    <w:rsid w:val="00AC3297"/>
    <w:rsid w:val="00AC3F6D"/>
    <w:rsid w:val="00AC56A1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C01"/>
    <w:rsid w:val="00BA7FED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31999"/>
    <w:rsid w:val="00C33066"/>
    <w:rsid w:val="00C36B5D"/>
    <w:rsid w:val="00C43266"/>
    <w:rsid w:val="00C45EE8"/>
    <w:rsid w:val="00C464C3"/>
    <w:rsid w:val="00C47A03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31FF"/>
    <w:rsid w:val="00CF4816"/>
    <w:rsid w:val="00D14B54"/>
    <w:rsid w:val="00D16FBD"/>
    <w:rsid w:val="00D22B51"/>
    <w:rsid w:val="00D26A05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63510"/>
    <w:rsid w:val="00E7052C"/>
    <w:rsid w:val="00E70C2F"/>
    <w:rsid w:val="00E72CAC"/>
    <w:rsid w:val="00E778A8"/>
    <w:rsid w:val="00E81B28"/>
    <w:rsid w:val="00E83A5E"/>
    <w:rsid w:val="00EA0391"/>
    <w:rsid w:val="00EA0FFF"/>
    <w:rsid w:val="00EA407B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5CF0"/>
    <w:rsid w:val="00FB6978"/>
    <w:rsid w:val="00FC361C"/>
    <w:rsid w:val="00FC441C"/>
    <w:rsid w:val="00FC5BF8"/>
    <w:rsid w:val="00FC6ECD"/>
    <w:rsid w:val="00FD29AD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7B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2741</TotalTime>
  <Pages>2</Pages>
  <Words>193</Words>
  <Characters>1106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4265433</cp:lastModifiedBy>
  <cp:revision>33</cp:revision>
  <dcterms:created xsi:type="dcterms:W3CDTF">2013-05-06T02:07:00Z</dcterms:created>
  <dcterms:modified xsi:type="dcterms:W3CDTF">2015-11-24T05:01:00Z</dcterms:modified>
</cp:coreProperties>
</file>