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A5A" w:rsidRDefault="00EB0A5A" w:rsidP="007F5BB4">
      <w:pPr>
        <w:jc w:val="center"/>
      </w:pPr>
      <w:r>
        <w:t>АДМИНИСТРАЦИЯ     ЛОПАТИНСКОГО    СЕЛЬСОВЕТА</w:t>
      </w:r>
    </w:p>
    <w:p w:rsidR="00EB0A5A" w:rsidRDefault="00EB0A5A" w:rsidP="007F5BB4">
      <w:pPr>
        <w:jc w:val="center"/>
      </w:pPr>
      <w:r>
        <w:t>ТАТАРСКОГО  РАЙОНА    НОВОСИБИРСКОЙ  ОБЛАСТИ</w:t>
      </w:r>
    </w:p>
    <w:p w:rsidR="00EB0A5A" w:rsidRDefault="00EB0A5A" w:rsidP="007F5BB4">
      <w:pPr>
        <w:jc w:val="center"/>
      </w:pPr>
    </w:p>
    <w:p w:rsidR="00EB0A5A" w:rsidRDefault="00EB0A5A" w:rsidP="007F5BB4">
      <w:r>
        <w:t xml:space="preserve">  </w:t>
      </w:r>
    </w:p>
    <w:p w:rsidR="00EB0A5A" w:rsidRDefault="00EB0A5A" w:rsidP="007F5BB4"/>
    <w:p w:rsidR="00EB0A5A" w:rsidRDefault="00EB0A5A" w:rsidP="007F5BB4">
      <w:r>
        <w:t xml:space="preserve">                                                   Р А С П О Р Я Ж Е Н И Е </w:t>
      </w:r>
    </w:p>
    <w:p w:rsidR="00EB0A5A" w:rsidRDefault="00EB0A5A" w:rsidP="007F5BB4"/>
    <w:p w:rsidR="00EB0A5A" w:rsidRDefault="00EB0A5A" w:rsidP="007F5BB4"/>
    <w:p w:rsidR="00EB0A5A" w:rsidRDefault="00EB0A5A" w:rsidP="007F5BB4"/>
    <w:p w:rsidR="00EB0A5A" w:rsidRDefault="00EB0A5A" w:rsidP="007F5BB4"/>
    <w:p w:rsidR="00EB0A5A" w:rsidRDefault="00EB0A5A" w:rsidP="007F5BB4">
      <w:r>
        <w:t xml:space="preserve">    от 07.05.2015г                                                                                                         №  16</w:t>
      </w:r>
    </w:p>
    <w:p w:rsidR="00EB0A5A" w:rsidRDefault="00EB0A5A" w:rsidP="007F5BB4">
      <w:r>
        <w:t xml:space="preserve">                                                               с.  Лопатино </w:t>
      </w:r>
    </w:p>
    <w:p w:rsidR="00EB0A5A" w:rsidRDefault="00EB0A5A" w:rsidP="007F5BB4"/>
    <w:p w:rsidR="00EB0A5A" w:rsidRDefault="00EB0A5A" w:rsidP="007F5BB4">
      <w:r>
        <w:t>«О пожароопасном периоде на территории Лопатинского сельсовета»</w:t>
      </w:r>
    </w:p>
    <w:p w:rsidR="00EB0A5A" w:rsidRDefault="00EB0A5A" w:rsidP="007F5BB4"/>
    <w:p w:rsidR="00EB0A5A" w:rsidRPr="00912ADB" w:rsidRDefault="00EB0A5A" w:rsidP="007F5BB4">
      <w:pPr>
        <w:pStyle w:val="p7"/>
        <w:shd w:val="clear" w:color="auto" w:fill="FFFFFF"/>
        <w:ind w:firstLine="708"/>
        <w:jc w:val="both"/>
        <w:rPr>
          <w:color w:val="000000"/>
        </w:rPr>
      </w:pPr>
      <w:r w:rsidRPr="00912ADB">
        <w:rPr>
          <w:color w:val="000000"/>
        </w:rPr>
        <w:t>По данным ФГБУ «Западно-Сибирское УГМС», в период с 7 по 10 мая на всей территории</w:t>
      </w:r>
      <w:r w:rsidRPr="00912ADB">
        <w:rPr>
          <w:rStyle w:val="apple-converted-space"/>
          <w:color w:val="000000"/>
        </w:rPr>
        <w:t> </w:t>
      </w:r>
      <w:r w:rsidRPr="00912ADB">
        <w:rPr>
          <w:rStyle w:val="s1"/>
          <w:color w:val="000000"/>
        </w:rPr>
        <w:t>Н</w:t>
      </w:r>
      <w:r w:rsidRPr="00912ADB">
        <w:rPr>
          <w:color w:val="000000"/>
        </w:rPr>
        <w:t>овосибирской области</w:t>
      </w:r>
      <w:r w:rsidRPr="00912ADB">
        <w:rPr>
          <w:rStyle w:val="apple-converted-space"/>
          <w:color w:val="000000"/>
        </w:rPr>
        <w:t> </w:t>
      </w:r>
      <w:r w:rsidRPr="00912ADB">
        <w:rPr>
          <w:rStyle w:val="s1"/>
          <w:color w:val="000000"/>
        </w:rPr>
        <w:t>ожидается высокая пожар</w:t>
      </w:r>
      <w:r>
        <w:rPr>
          <w:rStyle w:val="s1"/>
          <w:color w:val="000000"/>
        </w:rPr>
        <w:t xml:space="preserve">оопасность                            </w:t>
      </w:r>
      <w:r w:rsidRPr="00912ADB">
        <w:rPr>
          <w:rStyle w:val="s1"/>
          <w:color w:val="000000"/>
        </w:rPr>
        <w:t>4-го класса</w:t>
      </w:r>
      <w:r w:rsidRPr="00912ADB">
        <w:rPr>
          <w:color w:val="000000"/>
        </w:rPr>
        <w:t xml:space="preserve">горимости.  Увеличивается риск возникновения очагов природных пожаров. </w:t>
      </w:r>
    </w:p>
    <w:p w:rsidR="00EB0A5A" w:rsidRDefault="00EB0A5A" w:rsidP="007F5BB4">
      <w:pPr>
        <w:pStyle w:val="p9"/>
        <w:shd w:val="clear" w:color="auto" w:fill="FFFFFF"/>
        <w:ind w:firstLine="747"/>
        <w:jc w:val="both"/>
        <w:rPr>
          <w:color w:val="000000"/>
        </w:rPr>
      </w:pPr>
      <w:r w:rsidRPr="00912ADB">
        <w:rPr>
          <w:color w:val="000000"/>
        </w:rPr>
        <w:t xml:space="preserve"> В соответствии с требованиями Федерального закона от 6.10.2003.г № 131-ФЗ «Об общих принципах организации местного самоуправления в РФ», Федерального закона от 21.12.1994г. № 68-ФЗ «О защите населения и территорий от чрезвычайных ситуаций природного и техногенного характера», Федерального закона от 21.12.1994г. №  69-ФЗ «О пожарной безопасности», Федерального закона от 22.06. 2008г. № 123-ФЗ «Технический регламент о требованиях пожарной безопасности», Постановления Правительства РФ от 25.04.2012г.№ 390 «О противопожарном режиме», принять все необходимые меры п</w:t>
      </w:r>
      <w:r>
        <w:rPr>
          <w:color w:val="000000"/>
        </w:rPr>
        <w:t xml:space="preserve">о защите населения и территорий.  </w:t>
      </w:r>
    </w:p>
    <w:p w:rsidR="00EB0A5A" w:rsidRPr="00912ADB" w:rsidRDefault="00EB0A5A" w:rsidP="007F5BB4">
      <w:pPr>
        <w:pStyle w:val="p9"/>
        <w:shd w:val="clear" w:color="auto" w:fill="FFFFFF"/>
        <w:ind w:firstLine="747"/>
        <w:jc w:val="both"/>
        <w:rPr>
          <w:color w:val="000000"/>
        </w:rPr>
      </w:pPr>
      <w:r w:rsidRPr="00912ADB">
        <w:rPr>
          <w:color w:val="000000"/>
        </w:rPr>
        <w:t>С целью минимизации последствий возможных чрезвычайных ситуаций, обусловленных возникновением природных пожаров, а также своевременного и качественного оперативного реагирования</w:t>
      </w:r>
      <w:r w:rsidRPr="00912ADB">
        <w:rPr>
          <w:rStyle w:val="apple-converted-space"/>
          <w:color w:val="000000"/>
        </w:rPr>
        <w:t> </w:t>
      </w:r>
      <w:r w:rsidRPr="00912ADB">
        <w:rPr>
          <w:rStyle w:val="s2"/>
          <w:b/>
          <w:bCs/>
          <w:color w:val="000000"/>
        </w:rPr>
        <w:t>рекомендую:</w:t>
      </w:r>
    </w:p>
    <w:p w:rsidR="00EB0A5A" w:rsidRPr="00912ADB" w:rsidRDefault="00EB0A5A" w:rsidP="007F5BB4">
      <w:pPr>
        <w:pStyle w:val="p8"/>
        <w:shd w:val="clear" w:color="auto" w:fill="FFFFFF"/>
        <w:jc w:val="both"/>
        <w:rPr>
          <w:color w:val="000000"/>
        </w:rPr>
      </w:pPr>
      <w:r w:rsidRPr="00912ADB">
        <w:rPr>
          <w:color w:val="000000"/>
        </w:rPr>
        <w:t xml:space="preserve">1. Довести до руководителей </w:t>
      </w:r>
      <w:r w:rsidRPr="00912ADB">
        <w:t xml:space="preserve">всех  учреждений  независимо от  форм  собственности  </w:t>
      </w:r>
      <w:r w:rsidRPr="00912ADB">
        <w:rPr>
          <w:color w:val="000000"/>
        </w:rPr>
        <w:t>уточненный прогноз и рекомендации по порядку реагирования на него;</w:t>
      </w:r>
    </w:p>
    <w:p w:rsidR="00EB0A5A" w:rsidRPr="00912ADB" w:rsidRDefault="00EB0A5A" w:rsidP="007F5BB4">
      <w:pPr>
        <w:pStyle w:val="p8"/>
        <w:shd w:val="clear" w:color="auto" w:fill="FFFFFF"/>
        <w:jc w:val="both"/>
        <w:rPr>
          <w:color w:val="000000"/>
        </w:rPr>
      </w:pPr>
      <w:r w:rsidRPr="00912ADB">
        <w:rPr>
          <w:rStyle w:val="s4"/>
          <w:color w:val="000000"/>
        </w:rPr>
        <w:t xml:space="preserve">2. </w:t>
      </w:r>
      <w:r w:rsidRPr="00912ADB">
        <w:rPr>
          <w:color w:val="000000"/>
        </w:rPr>
        <w:t>Проверить готовность сил и средств для ликвидации возможных ЧС, вызванных лесными пожарами, особое внимание обратить на оснащение техникой и спецоборудованием;</w:t>
      </w:r>
    </w:p>
    <w:p w:rsidR="00EB0A5A" w:rsidRPr="00912ADB" w:rsidRDefault="00EB0A5A" w:rsidP="007F5BB4">
      <w:pPr>
        <w:pStyle w:val="p8"/>
        <w:shd w:val="clear" w:color="auto" w:fill="FFFFFF"/>
        <w:jc w:val="both"/>
        <w:rPr>
          <w:color w:val="000000"/>
        </w:rPr>
      </w:pPr>
      <w:r w:rsidRPr="00912ADB">
        <w:rPr>
          <w:rStyle w:val="s4"/>
          <w:color w:val="000000"/>
        </w:rPr>
        <w:t xml:space="preserve">3. </w:t>
      </w:r>
      <w:r w:rsidRPr="00912ADB">
        <w:rPr>
          <w:color w:val="000000"/>
        </w:rPr>
        <w:t>Организовать работу по привлечению добровольных пожарных дружин для тушения лесных пожаров и обеспечению их необходимым снаряжением;</w:t>
      </w:r>
    </w:p>
    <w:p w:rsidR="00EB0A5A" w:rsidRPr="00912ADB" w:rsidRDefault="00EB0A5A" w:rsidP="007F5BB4">
      <w:pPr>
        <w:pStyle w:val="p8"/>
        <w:shd w:val="clear" w:color="auto" w:fill="FFFFFF"/>
        <w:jc w:val="both"/>
        <w:rPr>
          <w:color w:val="000000"/>
        </w:rPr>
      </w:pPr>
      <w:r w:rsidRPr="00912ADB">
        <w:rPr>
          <w:color w:val="000000"/>
        </w:rPr>
        <w:t>4.</w:t>
      </w:r>
      <w:r>
        <w:rPr>
          <w:color w:val="000000"/>
        </w:rPr>
        <w:t>О</w:t>
      </w:r>
      <w:r w:rsidRPr="00912ADB">
        <w:rPr>
          <w:color w:val="000000"/>
        </w:rPr>
        <w:t>рганизовать патрулирование населенных пунктов</w:t>
      </w:r>
      <w:r>
        <w:rPr>
          <w:color w:val="000000"/>
        </w:rPr>
        <w:t xml:space="preserve"> и </w:t>
      </w:r>
      <w:r w:rsidRPr="00912ADB">
        <w:rPr>
          <w:color w:val="000000"/>
        </w:rPr>
        <w:t>объезд территорий на предмет соблюдения правил пожарной безопасности    специалистами Лопатинского сельсовета, а также депутатами Совета депутатов и объезд территорий на предмет соблюдения правил пожарной безопасности</w:t>
      </w:r>
      <w:r>
        <w:rPr>
          <w:color w:val="000000"/>
        </w:rPr>
        <w:t>;</w:t>
      </w:r>
    </w:p>
    <w:p w:rsidR="00EB0A5A" w:rsidRPr="00912ADB" w:rsidRDefault="00EB0A5A" w:rsidP="007F5BB4">
      <w:pPr>
        <w:pStyle w:val="p8"/>
        <w:shd w:val="clear" w:color="auto" w:fill="FFFFFF"/>
        <w:jc w:val="both"/>
        <w:rPr>
          <w:color w:val="000000"/>
        </w:rPr>
      </w:pPr>
      <w:r w:rsidRPr="00912ADB">
        <w:rPr>
          <w:color w:val="000000"/>
        </w:rPr>
        <w:t xml:space="preserve">5. Разместить </w:t>
      </w:r>
      <w:r>
        <w:rPr>
          <w:color w:val="000000"/>
        </w:rPr>
        <w:t xml:space="preserve"> </w:t>
      </w:r>
      <w:r w:rsidRPr="00912ADB">
        <w:rPr>
          <w:color w:val="000000"/>
        </w:rPr>
        <w:t>объявление об угрозе возникновения и развития природных пожаров</w:t>
      </w:r>
      <w:r w:rsidRPr="008141E8">
        <w:rPr>
          <w:color w:val="000000"/>
        </w:rPr>
        <w:t xml:space="preserve"> </w:t>
      </w:r>
      <w:r w:rsidRPr="00912ADB">
        <w:rPr>
          <w:color w:val="000000"/>
        </w:rPr>
        <w:t>в общественных местах</w:t>
      </w:r>
      <w:r>
        <w:rPr>
          <w:color w:val="000000"/>
        </w:rPr>
        <w:t xml:space="preserve">, газете «Лопатинский вестник», </w:t>
      </w:r>
      <w:r w:rsidRPr="0021367C">
        <w:t xml:space="preserve">на официальном сайте </w:t>
      </w:r>
      <w:hyperlink r:id="rId5" w:history="1">
        <w:r w:rsidRPr="008141E8">
          <w:rPr>
            <w:rStyle w:val="Hyperlink"/>
          </w:rPr>
          <w:t>Лопатинского</w:t>
        </w:r>
      </w:hyperlink>
      <w:r w:rsidRPr="008141E8">
        <w:t xml:space="preserve"> </w:t>
      </w:r>
      <w:r>
        <w:t xml:space="preserve">сельсовета </w:t>
      </w:r>
      <w:r w:rsidRPr="0021367C">
        <w:t xml:space="preserve"> в сети Интернет</w:t>
      </w:r>
      <w:r w:rsidRPr="00912ADB">
        <w:rPr>
          <w:color w:val="000000"/>
        </w:rPr>
        <w:t>;</w:t>
      </w:r>
    </w:p>
    <w:p w:rsidR="00EB0A5A" w:rsidRPr="00912ADB" w:rsidRDefault="00EB0A5A" w:rsidP="007F5BB4">
      <w:pPr>
        <w:pStyle w:val="p8"/>
        <w:shd w:val="clear" w:color="auto" w:fill="FFFFFF"/>
        <w:jc w:val="both"/>
        <w:rPr>
          <w:color w:val="000000"/>
        </w:rPr>
      </w:pPr>
      <w:r w:rsidRPr="00912ADB">
        <w:rPr>
          <w:color w:val="000000"/>
        </w:rPr>
        <w:t>6.Запретить работы, связанные с применением открытого огня;</w:t>
      </w:r>
    </w:p>
    <w:p w:rsidR="00EB0A5A" w:rsidRPr="00BE08D1" w:rsidRDefault="00EB0A5A" w:rsidP="007F5BB4">
      <w:pPr>
        <w:pStyle w:val="p10"/>
        <w:shd w:val="clear" w:color="auto" w:fill="FFFFFF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912ADB">
        <w:rPr>
          <w:rFonts w:ascii="Times New Roman CYR" w:hAnsi="Times New Roman CYR" w:cs="Times New Roman CYR"/>
          <w:color w:val="000000"/>
        </w:rPr>
        <w:t xml:space="preserve">7. При угрозе возникновения ЧС незамедлительно  информировать главу администрации Лопатинского сельсовета по тел. </w:t>
      </w:r>
      <w:r w:rsidRPr="00BE08D1">
        <w:rPr>
          <w:rFonts w:ascii="Times New Roman CYR" w:hAnsi="Times New Roman CYR" w:cs="Times New Roman CYR"/>
          <w:b/>
          <w:bCs/>
          <w:color w:val="000000"/>
        </w:rPr>
        <w:t>р.56-135; р.56-144; д.56-198; 8-913-455-95-06</w:t>
      </w:r>
    </w:p>
    <w:p w:rsidR="00EB0A5A" w:rsidRDefault="00EB0A5A" w:rsidP="007F5BB4">
      <w:pPr>
        <w:pStyle w:val="ListParagraph"/>
        <w:numPr>
          <w:ilvl w:val="0"/>
          <w:numId w:val="1"/>
        </w:numPr>
      </w:pPr>
      <w:r w:rsidRPr="0021367C">
        <w:t xml:space="preserve">Настоящее </w:t>
      </w:r>
      <w:r>
        <w:t xml:space="preserve">распоряжение </w:t>
      </w:r>
      <w:r w:rsidRPr="0021367C">
        <w:t xml:space="preserve"> </w:t>
      </w:r>
      <w:r>
        <w:t xml:space="preserve">подлежит  официальному </w:t>
      </w:r>
      <w:r w:rsidRPr="0021367C">
        <w:t xml:space="preserve"> опубликовани</w:t>
      </w:r>
      <w:r>
        <w:t xml:space="preserve">ю </w:t>
      </w:r>
      <w:r w:rsidRPr="0021367C">
        <w:t xml:space="preserve">на официальном сайте </w:t>
      </w:r>
      <w:hyperlink r:id="rId6" w:history="1">
        <w:r w:rsidRPr="0021367C">
          <w:rPr>
            <w:rStyle w:val="Hyperlink"/>
          </w:rPr>
          <w:t>http://lopatinsky.regiontatarsk.ru</w:t>
        </w:r>
      </w:hyperlink>
      <w:r w:rsidRPr="0021367C">
        <w:t xml:space="preserve"> в сети Интернет.</w:t>
      </w:r>
    </w:p>
    <w:p w:rsidR="00EB0A5A" w:rsidRPr="002E1AEF" w:rsidRDefault="00EB0A5A" w:rsidP="007F5BB4">
      <w:pPr>
        <w:pStyle w:val="ListParagraph"/>
        <w:ind w:left="420"/>
      </w:pPr>
    </w:p>
    <w:p w:rsidR="00EB0A5A" w:rsidRDefault="00EB0A5A" w:rsidP="007F5BB4">
      <w:r>
        <w:t>9. Контроль за исполнением данного распоряжения оставляю за собой.</w:t>
      </w:r>
    </w:p>
    <w:p w:rsidR="00EB0A5A" w:rsidRDefault="00EB0A5A" w:rsidP="007F5BB4">
      <w:pPr>
        <w:jc w:val="center"/>
      </w:pPr>
    </w:p>
    <w:p w:rsidR="00EB0A5A" w:rsidRDefault="00EB0A5A" w:rsidP="007F5BB4">
      <w:pPr>
        <w:jc w:val="center"/>
      </w:pPr>
    </w:p>
    <w:p w:rsidR="00EB0A5A" w:rsidRDefault="00EB0A5A" w:rsidP="007F5BB4">
      <w:pPr>
        <w:jc w:val="center"/>
      </w:pPr>
    </w:p>
    <w:p w:rsidR="00EB0A5A" w:rsidRDefault="00EB0A5A" w:rsidP="007F5BB4">
      <w:r>
        <w:t>Глава  Лопатинского  сельсовета:                                                    Л.К.  Пономарева</w:t>
      </w:r>
    </w:p>
    <w:p w:rsidR="00EB0A5A" w:rsidRPr="00912ADB" w:rsidRDefault="00EB0A5A" w:rsidP="007F5BB4"/>
    <w:p w:rsidR="00EB0A5A" w:rsidRDefault="00EB0A5A" w:rsidP="007F5BB4">
      <w:pPr>
        <w:jc w:val="center"/>
      </w:pPr>
    </w:p>
    <w:p w:rsidR="00EB0A5A" w:rsidRDefault="00EB0A5A"/>
    <w:sectPr w:rsidR="00EB0A5A" w:rsidSect="00066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0719C"/>
    <w:multiLevelType w:val="hybridMultilevel"/>
    <w:tmpl w:val="9764867A"/>
    <w:lvl w:ilvl="0" w:tplc="9BB4D010">
      <w:start w:val="8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5BB4"/>
    <w:rsid w:val="00066BD9"/>
    <w:rsid w:val="0021367C"/>
    <w:rsid w:val="002E1AEF"/>
    <w:rsid w:val="007F5BB4"/>
    <w:rsid w:val="00803155"/>
    <w:rsid w:val="008141E8"/>
    <w:rsid w:val="00912ADB"/>
    <w:rsid w:val="00A42250"/>
    <w:rsid w:val="00B51832"/>
    <w:rsid w:val="00BE08D1"/>
    <w:rsid w:val="00DD6F45"/>
    <w:rsid w:val="00EB0A5A"/>
    <w:rsid w:val="00F64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BB4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0315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803155"/>
    <w:rPr>
      <w:rFonts w:ascii="Arial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99"/>
    <w:qFormat/>
    <w:rsid w:val="007F5BB4"/>
    <w:pPr>
      <w:ind w:left="720"/>
    </w:pPr>
  </w:style>
  <w:style w:type="character" w:styleId="Hyperlink">
    <w:name w:val="Hyperlink"/>
    <w:basedOn w:val="DefaultParagraphFont"/>
    <w:uiPriority w:val="99"/>
    <w:rsid w:val="007F5BB4"/>
    <w:rPr>
      <w:color w:val="0000FF"/>
      <w:u w:val="single"/>
    </w:rPr>
  </w:style>
  <w:style w:type="paragraph" w:customStyle="1" w:styleId="p7">
    <w:name w:val="p7"/>
    <w:basedOn w:val="Normal"/>
    <w:uiPriority w:val="99"/>
    <w:rsid w:val="007F5BB4"/>
    <w:pPr>
      <w:spacing w:before="100" w:beforeAutospacing="1" w:after="100" w:afterAutospacing="1"/>
    </w:pPr>
  </w:style>
  <w:style w:type="character" w:customStyle="1" w:styleId="s1">
    <w:name w:val="s1"/>
    <w:basedOn w:val="DefaultParagraphFont"/>
    <w:uiPriority w:val="99"/>
    <w:rsid w:val="007F5BB4"/>
  </w:style>
  <w:style w:type="character" w:customStyle="1" w:styleId="apple-converted-space">
    <w:name w:val="apple-converted-space"/>
    <w:basedOn w:val="DefaultParagraphFont"/>
    <w:uiPriority w:val="99"/>
    <w:rsid w:val="007F5BB4"/>
  </w:style>
  <w:style w:type="paragraph" w:customStyle="1" w:styleId="p8">
    <w:name w:val="p8"/>
    <w:basedOn w:val="Normal"/>
    <w:uiPriority w:val="99"/>
    <w:rsid w:val="007F5BB4"/>
    <w:pPr>
      <w:spacing w:before="100" w:beforeAutospacing="1" w:after="100" w:afterAutospacing="1"/>
    </w:pPr>
  </w:style>
  <w:style w:type="paragraph" w:customStyle="1" w:styleId="p9">
    <w:name w:val="p9"/>
    <w:basedOn w:val="Normal"/>
    <w:uiPriority w:val="99"/>
    <w:rsid w:val="007F5BB4"/>
    <w:pPr>
      <w:spacing w:before="100" w:beforeAutospacing="1" w:after="100" w:afterAutospacing="1"/>
    </w:pPr>
  </w:style>
  <w:style w:type="character" w:customStyle="1" w:styleId="s2">
    <w:name w:val="s2"/>
    <w:basedOn w:val="DefaultParagraphFont"/>
    <w:uiPriority w:val="99"/>
    <w:rsid w:val="007F5BB4"/>
  </w:style>
  <w:style w:type="character" w:customStyle="1" w:styleId="s4">
    <w:name w:val="s4"/>
    <w:basedOn w:val="DefaultParagraphFont"/>
    <w:uiPriority w:val="99"/>
    <w:rsid w:val="007F5BB4"/>
  </w:style>
  <w:style w:type="paragraph" w:customStyle="1" w:styleId="p10">
    <w:name w:val="p10"/>
    <w:basedOn w:val="Normal"/>
    <w:uiPriority w:val="99"/>
    <w:rsid w:val="007F5BB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opatinsky.regiontatarsk.ru/" TargetMode="External"/><Relationship Id="rId5" Type="http://schemas.openxmlformats.org/officeDocument/2006/relationships/hyperlink" Target="http://lopatinsky.regiontatar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2</Pages>
  <Words>452</Words>
  <Characters>2581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5646541</dc:creator>
  <cp:keywords/>
  <dc:description/>
  <cp:lastModifiedBy>1</cp:lastModifiedBy>
  <cp:revision>3</cp:revision>
  <dcterms:created xsi:type="dcterms:W3CDTF">2015-05-08T09:34:00Z</dcterms:created>
  <dcterms:modified xsi:type="dcterms:W3CDTF">2015-05-08T09:46:00Z</dcterms:modified>
</cp:coreProperties>
</file>