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C3" w:rsidRDefault="00B652C3" w:rsidP="00FE7A1F">
      <w:pPr>
        <w:jc w:val="center"/>
      </w:pPr>
      <w:r>
        <w:t>АДМИНИСТРАЦИЯ     ЛОПАТИНСКОГО    СЕЛЬСОВЕТА</w:t>
      </w:r>
    </w:p>
    <w:p w:rsidR="00B652C3" w:rsidRDefault="00B652C3" w:rsidP="00FE7A1F">
      <w:pPr>
        <w:jc w:val="center"/>
      </w:pPr>
      <w:r>
        <w:t>ТАТАРСКОГО  РАЙОНА    НОВОСИБИРСКОЙ  ОБЛАСТИ</w:t>
      </w:r>
    </w:p>
    <w:p w:rsidR="00B652C3" w:rsidRDefault="00B652C3" w:rsidP="00FE7A1F">
      <w:pPr>
        <w:jc w:val="center"/>
      </w:pPr>
    </w:p>
    <w:p w:rsidR="00B652C3" w:rsidRDefault="00B652C3" w:rsidP="00FE7A1F">
      <w:r>
        <w:t xml:space="preserve">  </w:t>
      </w:r>
    </w:p>
    <w:p w:rsidR="00B652C3" w:rsidRDefault="00B652C3" w:rsidP="00FE7A1F"/>
    <w:p w:rsidR="00B652C3" w:rsidRDefault="00B652C3" w:rsidP="00FE7A1F">
      <w:r>
        <w:t xml:space="preserve">                                                   Р А С П О Р Я Ж Е Н И Е </w:t>
      </w:r>
    </w:p>
    <w:p w:rsidR="00B652C3" w:rsidRDefault="00B652C3" w:rsidP="00FE7A1F"/>
    <w:p w:rsidR="00B652C3" w:rsidRDefault="00B652C3" w:rsidP="00FE7A1F"/>
    <w:p w:rsidR="00B652C3" w:rsidRDefault="00B652C3" w:rsidP="00FE7A1F"/>
    <w:p w:rsidR="00B652C3" w:rsidRDefault="00B652C3" w:rsidP="00FE7A1F"/>
    <w:p w:rsidR="00B652C3" w:rsidRDefault="00B652C3" w:rsidP="00FE7A1F">
      <w:r>
        <w:t xml:space="preserve">    от 07.05.2015г                                                                                                         №  17</w:t>
      </w:r>
    </w:p>
    <w:p w:rsidR="00B652C3" w:rsidRDefault="00B652C3" w:rsidP="00FE7A1F">
      <w:r>
        <w:t xml:space="preserve">                                                               с.  Лопатино </w:t>
      </w:r>
    </w:p>
    <w:p w:rsidR="00B652C3" w:rsidRDefault="00B652C3" w:rsidP="00FE7A1F">
      <w:pPr>
        <w:jc w:val="center"/>
      </w:pPr>
    </w:p>
    <w:p w:rsidR="00B652C3" w:rsidRDefault="00B652C3" w:rsidP="00FE7A1F">
      <w:pPr>
        <w:jc w:val="both"/>
      </w:pPr>
    </w:p>
    <w:p w:rsidR="00B652C3" w:rsidRDefault="00B652C3" w:rsidP="00FE7A1F">
      <w:pPr>
        <w:jc w:val="both"/>
      </w:pPr>
    </w:p>
    <w:p w:rsidR="00B652C3" w:rsidRPr="00DB09C2" w:rsidRDefault="00B652C3" w:rsidP="00447D71">
      <w:r>
        <w:t>«О    выделении    денежных    средств      для      уплаты       членских     взносов  на      организацию          деятельности      Ассоциации «Совет  муниципальных    образований  Новосибирской   области».</w:t>
      </w:r>
    </w:p>
    <w:p w:rsidR="00B652C3" w:rsidRDefault="00B652C3" w:rsidP="00FE7A1F">
      <w:pPr>
        <w:jc w:val="both"/>
      </w:pPr>
      <w:r>
        <w:t xml:space="preserve">                   </w:t>
      </w:r>
    </w:p>
    <w:p w:rsidR="00B652C3" w:rsidRDefault="00B652C3" w:rsidP="00FE7A1F">
      <w:pPr>
        <w:jc w:val="both"/>
      </w:pPr>
    </w:p>
    <w:p w:rsidR="00B652C3" w:rsidRDefault="00B652C3" w:rsidP="00FE7A1F">
      <w:pPr>
        <w:jc w:val="both"/>
      </w:pPr>
    </w:p>
    <w:p w:rsidR="00B652C3" w:rsidRDefault="00B652C3" w:rsidP="00FE7A1F">
      <w:pPr>
        <w:numPr>
          <w:ilvl w:val="0"/>
          <w:numId w:val="1"/>
        </w:numPr>
        <w:tabs>
          <w:tab w:val="clear" w:pos="1020"/>
        </w:tabs>
        <w:spacing w:line="276" w:lineRule="auto"/>
        <w:ind w:left="0" w:firstLine="480"/>
        <w:jc w:val="both"/>
      </w:pPr>
      <w:r>
        <w:t>Выделить из бюджета Лопатинского сельсовета Татарского района Новосибирской    области  2000 (две тысячи) рублей для уплаты членских взносов на организацию деятельности Ассоциации «Совет муниципальных образований</w:t>
      </w:r>
      <w:r w:rsidRPr="00F018F7">
        <w:t xml:space="preserve"> </w:t>
      </w:r>
      <w:r>
        <w:t>Новосибирской области».</w:t>
      </w:r>
    </w:p>
    <w:p w:rsidR="00B652C3" w:rsidRDefault="00B652C3" w:rsidP="00FE7A1F">
      <w:pPr>
        <w:spacing w:line="276" w:lineRule="auto"/>
        <w:jc w:val="both"/>
      </w:pPr>
      <w:r>
        <w:t xml:space="preserve">        2. Главному бухгалтеру Пономаревой Н.Н. профинансировать указанные расходы.</w:t>
      </w:r>
    </w:p>
    <w:p w:rsidR="00B652C3" w:rsidRDefault="00B652C3" w:rsidP="00FE7A1F">
      <w:pPr>
        <w:spacing w:line="276" w:lineRule="auto"/>
        <w:jc w:val="both"/>
      </w:pPr>
      <w:r>
        <w:t xml:space="preserve">        3. Контроль за исполнением настоящего распоряжением оставляю за собой.</w:t>
      </w:r>
    </w:p>
    <w:p w:rsidR="00B652C3" w:rsidRDefault="00B652C3" w:rsidP="00FE7A1F">
      <w:pPr>
        <w:jc w:val="both"/>
      </w:pPr>
      <w:r>
        <w:t xml:space="preserve">        </w:t>
      </w:r>
    </w:p>
    <w:p w:rsidR="00B652C3" w:rsidRDefault="00B652C3" w:rsidP="00FE7A1F">
      <w:pPr>
        <w:jc w:val="center"/>
      </w:pPr>
    </w:p>
    <w:p w:rsidR="00B652C3" w:rsidRDefault="00B652C3" w:rsidP="00FE7A1F">
      <w:pPr>
        <w:jc w:val="center"/>
      </w:pPr>
    </w:p>
    <w:p w:rsidR="00B652C3" w:rsidRDefault="00B652C3" w:rsidP="00FE7A1F">
      <w:r>
        <w:t>Глава  Лопатинского  сельсовета:                                                    Л.К.  Пономарева</w:t>
      </w:r>
    </w:p>
    <w:p w:rsidR="00B652C3" w:rsidRPr="00912ADB" w:rsidRDefault="00B652C3" w:rsidP="00FE7A1F"/>
    <w:p w:rsidR="00B652C3" w:rsidRDefault="00B652C3" w:rsidP="00FE7A1F">
      <w:pPr>
        <w:jc w:val="center"/>
      </w:pPr>
    </w:p>
    <w:p w:rsidR="00B652C3" w:rsidRDefault="00B652C3" w:rsidP="00FE7A1F"/>
    <w:p w:rsidR="00B652C3" w:rsidRDefault="00B652C3" w:rsidP="00FE7A1F">
      <w:pPr>
        <w:jc w:val="center"/>
      </w:pPr>
    </w:p>
    <w:p w:rsidR="00B652C3" w:rsidRDefault="00B652C3" w:rsidP="00FE7A1F">
      <w:pPr>
        <w:jc w:val="center"/>
      </w:pPr>
    </w:p>
    <w:p w:rsidR="00B652C3" w:rsidRDefault="00B652C3" w:rsidP="00FE7A1F">
      <w:pPr>
        <w:jc w:val="center"/>
      </w:pPr>
    </w:p>
    <w:p w:rsidR="00B652C3" w:rsidRDefault="00B652C3" w:rsidP="00FE7A1F">
      <w:pPr>
        <w:jc w:val="center"/>
      </w:pPr>
    </w:p>
    <w:p w:rsidR="00B652C3" w:rsidRDefault="00B652C3"/>
    <w:sectPr w:rsidR="00B652C3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A1F"/>
    <w:rsid w:val="00066BD9"/>
    <w:rsid w:val="00447D71"/>
    <w:rsid w:val="004B7667"/>
    <w:rsid w:val="00542A4D"/>
    <w:rsid w:val="00803155"/>
    <w:rsid w:val="00912ADB"/>
    <w:rsid w:val="00B652C3"/>
    <w:rsid w:val="00DB09C2"/>
    <w:rsid w:val="00DD6F45"/>
    <w:rsid w:val="00F018F7"/>
    <w:rsid w:val="00FE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1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169</Words>
  <Characters>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3</cp:revision>
  <dcterms:created xsi:type="dcterms:W3CDTF">2015-05-08T09:34:00Z</dcterms:created>
  <dcterms:modified xsi:type="dcterms:W3CDTF">2015-05-08T09:53:00Z</dcterms:modified>
</cp:coreProperties>
</file>