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49" w:rsidRDefault="001E5449" w:rsidP="007475CE">
      <w:pPr>
        <w:jc w:val="center"/>
      </w:pPr>
      <w:r>
        <w:t>АДМИНИСТРАЦИЯ ЛОПАТИНСКОГО    СЕЛЬСОВЕТА</w:t>
      </w:r>
    </w:p>
    <w:p w:rsidR="001E5449" w:rsidRDefault="001E5449" w:rsidP="007475CE">
      <w:pPr>
        <w:jc w:val="center"/>
      </w:pPr>
      <w:r>
        <w:t>ТАТАРСКОГО  РАЙОНА    НОВОСИБИРСКОЙ  ОБЛАСТИ</w:t>
      </w:r>
    </w:p>
    <w:p w:rsidR="001E5449" w:rsidRDefault="001E5449" w:rsidP="007475CE">
      <w:pPr>
        <w:jc w:val="center"/>
      </w:pPr>
    </w:p>
    <w:p w:rsidR="001E5449" w:rsidRDefault="001E5449" w:rsidP="007475CE">
      <w:pPr>
        <w:jc w:val="center"/>
      </w:pPr>
    </w:p>
    <w:p w:rsidR="001E5449" w:rsidRDefault="001E5449" w:rsidP="007475CE">
      <w:pPr>
        <w:jc w:val="center"/>
      </w:pPr>
    </w:p>
    <w:p w:rsidR="001E5449" w:rsidRDefault="001E5449" w:rsidP="007475CE">
      <w:pPr>
        <w:jc w:val="center"/>
        <w:rPr>
          <w:b/>
          <w:bCs/>
        </w:rPr>
      </w:pPr>
      <w:r>
        <w:t>Р А С П О Р Я Ж Е Н И Е</w:t>
      </w:r>
    </w:p>
    <w:p w:rsidR="001E5449" w:rsidRDefault="001E5449" w:rsidP="007475CE">
      <w:pPr>
        <w:jc w:val="center"/>
      </w:pPr>
    </w:p>
    <w:p w:rsidR="001E5449" w:rsidRDefault="001E5449" w:rsidP="007475CE">
      <w:pPr>
        <w:jc w:val="center"/>
      </w:pPr>
      <w:r>
        <w:t xml:space="preserve">от  01 .04.2015г.                                                                                                   №12  </w:t>
      </w:r>
    </w:p>
    <w:p w:rsidR="001E5449" w:rsidRDefault="001E5449" w:rsidP="007475CE">
      <w:pPr>
        <w:jc w:val="center"/>
      </w:pPr>
    </w:p>
    <w:p w:rsidR="001E5449" w:rsidRDefault="001E5449" w:rsidP="007475CE">
      <w:pPr>
        <w:jc w:val="center"/>
      </w:pPr>
      <w:r>
        <w:t>с. Лопатино</w:t>
      </w:r>
    </w:p>
    <w:p w:rsidR="001E5449" w:rsidRDefault="001E5449" w:rsidP="007475CE">
      <w:pPr>
        <w:jc w:val="center"/>
      </w:pPr>
    </w:p>
    <w:p w:rsidR="001E5449" w:rsidRDefault="001E5449" w:rsidP="007475CE">
      <w:pPr>
        <w:jc w:val="center"/>
      </w:pPr>
    </w:p>
    <w:p w:rsidR="001E5449" w:rsidRDefault="001E5449" w:rsidP="007475CE">
      <w:r>
        <w:t>«О запрещении сжигания мусора, травы на территории Лопатинского сельсовета»</w:t>
      </w:r>
    </w:p>
    <w:p w:rsidR="001E5449" w:rsidRDefault="001E5449" w:rsidP="007475CE"/>
    <w:p w:rsidR="001E5449" w:rsidRDefault="001E5449" w:rsidP="007475CE">
      <w:r>
        <w:t xml:space="preserve">                   В связи с наступлением пожароопасного периода  на территории администрации Лопатинского сельсовета:</w:t>
      </w:r>
    </w:p>
    <w:p w:rsidR="001E5449" w:rsidRDefault="001E5449" w:rsidP="007475CE">
      <w:pPr>
        <w:jc w:val="center"/>
      </w:pPr>
    </w:p>
    <w:p w:rsidR="001E5449" w:rsidRDefault="001E5449" w:rsidP="007475CE">
      <w:r>
        <w:t>1.   Категорически запрещается  сжигание прошлогодней травы и мусора, разведение костров на приусадебных участках жилых домов,  на территориях прилегающих к жилым домам, общественным зданиям, объектам, учреждениям и зданиям сельскохозяйственного назначения  , устраивать сельскохозяйственные палы на территориях памятников природы регионального значения ( озёра «Байдон» и «Тайлаковское»</w:t>
      </w:r>
    </w:p>
    <w:p w:rsidR="001E5449" w:rsidRDefault="001E5449" w:rsidP="007475CE">
      <w:pPr>
        <w:jc w:val="both"/>
      </w:pPr>
      <w:r>
        <w:t xml:space="preserve">       В целях пожарной безопасности населенных пунктов и объектов,  </w:t>
      </w:r>
    </w:p>
    <w:p w:rsidR="001E5449" w:rsidRDefault="001E5449" w:rsidP="007475CE">
      <w:pPr>
        <w:jc w:val="both"/>
      </w:pPr>
      <w:r>
        <w:t>до наступления пожароопасного периода т.е. 20.04.2015г., провести выжигание сухой растительности в близи населенных пунктов, остатков соломы на землях сельскохозяйственного назначения.</w:t>
      </w:r>
    </w:p>
    <w:p w:rsidR="001E5449" w:rsidRDefault="001E5449" w:rsidP="007475CE">
      <w:pPr>
        <w:jc w:val="both"/>
      </w:pPr>
    </w:p>
    <w:p w:rsidR="001E5449" w:rsidRDefault="001E5449" w:rsidP="007475CE">
      <w:pPr>
        <w:jc w:val="both"/>
      </w:pPr>
      <w:r>
        <w:t>2.    К 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 ( оформление протоколов с последующим направлением на рассмотрение в ПЧ-69, административной  комиссии  Лопатинского сельсовета).</w:t>
      </w:r>
    </w:p>
    <w:p w:rsidR="001E5449" w:rsidRDefault="001E5449" w:rsidP="007475CE">
      <w:pPr>
        <w:jc w:val="both"/>
      </w:pPr>
    </w:p>
    <w:p w:rsidR="001E5449" w:rsidRPr="00064EA4" w:rsidRDefault="001E5449" w:rsidP="007475CE">
      <w:pPr>
        <w:ind w:right="535"/>
        <w:jc w:val="both"/>
      </w:pPr>
      <w:r>
        <w:t xml:space="preserve">3.  </w:t>
      </w:r>
      <w:r w:rsidRPr="00064EA4">
        <w:t xml:space="preserve">Настоящее </w:t>
      </w:r>
      <w:r>
        <w:t>распоряжение</w:t>
      </w:r>
      <w:r w:rsidRPr="00064EA4">
        <w:t xml:space="preserve"> вступает в силу со дня его подписания,</w:t>
      </w:r>
      <w:r>
        <w:t xml:space="preserve"> </w:t>
      </w:r>
      <w:r w:rsidRPr="00064EA4">
        <w:t xml:space="preserve">и подлежит официальному опубликованию (обнародованию) в газете  «Лопатинский Вестник» и размещению на сайте администрации </w:t>
      </w:r>
      <w:hyperlink r:id="rId4" w:history="1">
        <w:r w:rsidRPr="00064EA4">
          <w:rPr>
            <w:rStyle w:val="Hyperlink"/>
          </w:rPr>
          <w:t>http://lopatinsky.regiontatarsk.ru</w:t>
        </w:r>
      </w:hyperlink>
      <w:r w:rsidRPr="00064EA4">
        <w:t xml:space="preserve"> в сети Интернет.</w:t>
      </w:r>
    </w:p>
    <w:p w:rsidR="001E5449" w:rsidRDefault="001E5449" w:rsidP="007475CE">
      <w:pPr>
        <w:jc w:val="both"/>
      </w:pPr>
      <w:r>
        <w:t xml:space="preserve">  </w:t>
      </w:r>
    </w:p>
    <w:p w:rsidR="001E5449" w:rsidRDefault="001E5449" w:rsidP="007475CE">
      <w:pPr>
        <w:jc w:val="both"/>
      </w:pPr>
      <w:r>
        <w:t xml:space="preserve">Контроль за исполнением данного распоряжения оставляю за собой.  </w:t>
      </w:r>
    </w:p>
    <w:p w:rsidR="001E5449" w:rsidRDefault="001E5449" w:rsidP="007475CE">
      <w:pPr>
        <w:jc w:val="center"/>
      </w:pPr>
    </w:p>
    <w:p w:rsidR="001E5449" w:rsidRDefault="001E5449" w:rsidP="007475CE">
      <w:pPr>
        <w:jc w:val="center"/>
      </w:pPr>
    </w:p>
    <w:p w:rsidR="001E5449" w:rsidRDefault="001E5449" w:rsidP="007475CE">
      <w:pPr>
        <w:jc w:val="center"/>
      </w:pPr>
    </w:p>
    <w:p w:rsidR="001E5449" w:rsidRDefault="001E5449" w:rsidP="007475CE">
      <w:r>
        <w:t xml:space="preserve">Глава  </w:t>
      </w:r>
    </w:p>
    <w:p w:rsidR="001E5449" w:rsidRDefault="001E5449" w:rsidP="007475CE">
      <w:r>
        <w:t>Лопатинского  сельсовета:                                             Л.К. Пономарева.</w:t>
      </w:r>
    </w:p>
    <w:p w:rsidR="001E5449" w:rsidRDefault="001E5449"/>
    <w:sectPr w:rsidR="001E544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5CE"/>
    <w:rsid w:val="00064EA4"/>
    <w:rsid w:val="00066BD9"/>
    <w:rsid w:val="000D07A1"/>
    <w:rsid w:val="001E5449"/>
    <w:rsid w:val="002851C2"/>
    <w:rsid w:val="00406B46"/>
    <w:rsid w:val="005C0976"/>
    <w:rsid w:val="007475CE"/>
    <w:rsid w:val="0080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C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7475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patinsky.regiontata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284</Words>
  <Characters>1623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2015-04-07T09:25:00Z</dcterms:created>
  <dcterms:modified xsi:type="dcterms:W3CDTF">2015-04-07T08:46:00Z</dcterms:modified>
</cp:coreProperties>
</file>