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DC" w:rsidRPr="00A64F2A" w:rsidRDefault="00EE08DC" w:rsidP="00880777">
      <w:pPr>
        <w:pStyle w:val="Title"/>
        <w:rPr>
          <w:b w:val="0"/>
          <w:bCs w:val="0"/>
          <w:spacing w:val="30"/>
          <w:sz w:val="24"/>
          <w:szCs w:val="24"/>
        </w:rPr>
      </w:pPr>
      <w:r w:rsidRPr="00A64F2A">
        <w:rPr>
          <w:b w:val="0"/>
          <w:bCs w:val="0"/>
          <w:spacing w:val="30"/>
          <w:sz w:val="24"/>
          <w:szCs w:val="24"/>
        </w:rPr>
        <w:t xml:space="preserve">АДМИНИСТРАЦИЯ </w:t>
      </w:r>
      <w:r w:rsidRPr="00A64F2A">
        <w:rPr>
          <w:b w:val="0"/>
          <w:bCs w:val="0"/>
          <w:sz w:val="24"/>
          <w:szCs w:val="24"/>
        </w:rPr>
        <w:t>ЛОПАТИНСКОГО СЕЛЬСОВЕТА</w:t>
      </w:r>
    </w:p>
    <w:p w:rsidR="00EE08DC" w:rsidRPr="001B2BCD" w:rsidRDefault="00EE08DC" w:rsidP="00880777">
      <w:pPr>
        <w:pStyle w:val="BodyText"/>
        <w:jc w:val="center"/>
        <w:rPr>
          <w:sz w:val="24"/>
          <w:szCs w:val="24"/>
        </w:rPr>
      </w:pPr>
      <w:r w:rsidRPr="001B2BCD">
        <w:rPr>
          <w:sz w:val="24"/>
          <w:szCs w:val="24"/>
        </w:rPr>
        <w:t>ТАТАРСКОГО РАЙОНА НОВОСИБИРСКОЙ ОБЛАСТИ</w:t>
      </w:r>
    </w:p>
    <w:p w:rsidR="00EE08DC" w:rsidRPr="00A64F2A" w:rsidRDefault="00EE08DC" w:rsidP="00880777">
      <w:pPr>
        <w:pStyle w:val="Title"/>
        <w:jc w:val="left"/>
        <w:rPr>
          <w:spacing w:val="30"/>
          <w:sz w:val="24"/>
          <w:szCs w:val="24"/>
        </w:rPr>
      </w:pPr>
    </w:p>
    <w:p w:rsidR="00EE08DC" w:rsidRPr="00A64F2A" w:rsidRDefault="00EE08DC" w:rsidP="00880777">
      <w:pPr>
        <w:pStyle w:val="Subtitle"/>
        <w:rPr>
          <w:sz w:val="24"/>
          <w:szCs w:val="24"/>
        </w:rPr>
      </w:pPr>
    </w:p>
    <w:p w:rsidR="00EE08DC" w:rsidRPr="00A64F2A" w:rsidRDefault="00EE08DC" w:rsidP="00880777">
      <w:pPr>
        <w:pStyle w:val="BodyText"/>
      </w:pPr>
    </w:p>
    <w:p w:rsidR="00EE08DC" w:rsidRPr="00A64F2A" w:rsidRDefault="00EE08DC" w:rsidP="00880777">
      <w:pPr>
        <w:pStyle w:val="Title"/>
        <w:rPr>
          <w:b w:val="0"/>
          <w:bCs w:val="0"/>
          <w:spacing w:val="30"/>
          <w:sz w:val="24"/>
          <w:szCs w:val="24"/>
        </w:rPr>
      </w:pPr>
      <w:r w:rsidRPr="00A64F2A">
        <w:rPr>
          <w:b w:val="0"/>
          <w:bCs w:val="0"/>
          <w:spacing w:val="30"/>
          <w:sz w:val="24"/>
          <w:szCs w:val="24"/>
        </w:rPr>
        <w:t>ПОСТАНОВЛЕНИЕ</w:t>
      </w:r>
    </w:p>
    <w:p w:rsidR="00EE08DC" w:rsidRPr="00A64F2A" w:rsidRDefault="00EE08DC" w:rsidP="00880777">
      <w:pPr>
        <w:pStyle w:val="Subtitle"/>
        <w:rPr>
          <w:sz w:val="24"/>
          <w:szCs w:val="24"/>
        </w:rPr>
      </w:pPr>
    </w:p>
    <w:p w:rsidR="00EE08DC" w:rsidRPr="00A64F2A" w:rsidRDefault="00EE08DC" w:rsidP="00880777">
      <w:pPr>
        <w:pStyle w:val="Subtitle"/>
        <w:rPr>
          <w:b w:val="0"/>
          <w:bCs w:val="0"/>
        </w:rPr>
      </w:pPr>
      <w:r w:rsidRPr="00A64F2A">
        <w:rPr>
          <w:b w:val="0"/>
          <w:bCs w:val="0"/>
        </w:rPr>
        <w:t>с.Лопатино</w:t>
      </w:r>
    </w:p>
    <w:tbl>
      <w:tblPr>
        <w:tblpPr w:leftFromText="180" w:rightFromText="180" w:vertAnchor="text" w:horzAnchor="margin" w:tblpX="-68" w:tblpY="585"/>
        <w:tblW w:w="9889" w:type="dxa"/>
        <w:tblLook w:val="00A0"/>
      </w:tblPr>
      <w:tblGrid>
        <w:gridCol w:w="1661"/>
        <w:gridCol w:w="1004"/>
        <w:gridCol w:w="1004"/>
        <w:gridCol w:w="4818"/>
        <w:gridCol w:w="761"/>
        <w:gridCol w:w="641"/>
      </w:tblGrid>
      <w:tr w:rsidR="00EE08DC" w:rsidRPr="00A64F2A">
        <w:trPr>
          <w:trHeight w:val="454"/>
        </w:trPr>
        <w:tc>
          <w:tcPr>
            <w:tcW w:w="534" w:type="dxa"/>
            <w:vAlign w:val="center"/>
          </w:tcPr>
          <w:p w:rsidR="00EE08DC" w:rsidRPr="00A64F2A" w:rsidRDefault="00EE08DC" w:rsidP="00B97B38">
            <w:pPr>
              <w:jc w:val="center"/>
            </w:pPr>
            <w:r>
              <w:t xml:space="preserve">28.01.2015г.                      </w:t>
            </w:r>
          </w:p>
        </w:tc>
        <w:tc>
          <w:tcPr>
            <w:tcW w:w="1134" w:type="dxa"/>
            <w:vAlign w:val="center"/>
          </w:tcPr>
          <w:p w:rsidR="00EE08DC" w:rsidRPr="00A64F2A" w:rsidRDefault="00EE08DC" w:rsidP="00B97B38">
            <w:pPr>
              <w:jc w:val="center"/>
            </w:pPr>
          </w:p>
        </w:tc>
        <w:tc>
          <w:tcPr>
            <w:tcW w:w="1134" w:type="dxa"/>
            <w:vAlign w:val="center"/>
          </w:tcPr>
          <w:p w:rsidR="00EE08DC" w:rsidRDefault="00EE08DC" w:rsidP="00B97B38">
            <w:pPr>
              <w:jc w:val="center"/>
            </w:pPr>
          </w:p>
          <w:p w:rsidR="00EE08DC" w:rsidRPr="00A64F2A" w:rsidRDefault="00EE08DC" w:rsidP="00B97B38">
            <w:pPr>
              <w:jc w:val="center"/>
            </w:pPr>
          </w:p>
        </w:tc>
        <w:tc>
          <w:tcPr>
            <w:tcW w:w="5528" w:type="dxa"/>
            <w:vAlign w:val="center"/>
          </w:tcPr>
          <w:p w:rsidR="00EE08DC" w:rsidRPr="00A64F2A" w:rsidRDefault="00EE08DC" w:rsidP="00B97B38">
            <w:pPr>
              <w:jc w:val="center"/>
            </w:pPr>
            <w:r>
              <w:t xml:space="preserve">                                                 №2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 w:rsidR="00EE08DC" w:rsidRPr="00A64F2A" w:rsidRDefault="00EE08DC" w:rsidP="00B97B38">
            <w:pPr>
              <w:jc w:val="center"/>
            </w:pPr>
          </w:p>
        </w:tc>
        <w:tc>
          <w:tcPr>
            <w:tcW w:w="709" w:type="dxa"/>
            <w:vAlign w:val="center"/>
          </w:tcPr>
          <w:p w:rsidR="00EE08DC" w:rsidRPr="00A64F2A" w:rsidRDefault="00EE08DC" w:rsidP="00B97B38">
            <w:pPr>
              <w:jc w:val="center"/>
            </w:pPr>
          </w:p>
        </w:tc>
      </w:tr>
    </w:tbl>
    <w:p w:rsidR="00EE08DC" w:rsidRDefault="00EE08DC" w:rsidP="00880777"/>
    <w:p w:rsidR="00EE08DC" w:rsidRDefault="00EE08DC" w:rsidP="00880777">
      <w:pPr>
        <w:ind w:right="1615"/>
        <w:jc w:val="both"/>
      </w:pPr>
      <w:r>
        <w:t xml:space="preserve">О назначении ответственных </w:t>
      </w:r>
    </w:p>
    <w:p w:rsidR="00EE08DC" w:rsidRDefault="00EE08DC" w:rsidP="00880777">
      <w:pPr>
        <w:ind w:right="1615"/>
        <w:jc w:val="both"/>
      </w:pPr>
      <w:r>
        <w:t xml:space="preserve">за пожарную безопасность </w:t>
      </w:r>
    </w:p>
    <w:p w:rsidR="00EE08DC" w:rsidRDefault="00EE08DC" w:rsidP="00880777">
      <w:pPr>
        <w:ind w:right="1615"/>
        <w:jc w:val="both"/>
      </w:pPr>
      <w:r>
        <w:t>администрации Лопатинского сельсовета</w:t>
      </w:r>
    </w:p>
    <w:p w:rsidR="00EE08DC" w:rsidRDefault="00EE08DC" w:rsidP="00880777">
      <w:pPr>
        <w:ind w:right="1615"/>
        <w:jc w:val="both"/>
      </w:pPr>
      <w:r>
        <w:t xml:space="preserve"> </w:t>
      </w:r>
    </w:p>
    <w:p w:rsidR="00EE08DC" w:rsidRDefault="00EE08DC" w:rsidP="008807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161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EE08DC" w:rsidRDefault="00EE08DC" w:rsidP="00880777"/>
    <w:p w:rsidR="00EE08DC" w:rsidRPr="005B5424" w:rsidRDefault="00EE08DC" w:rsidP="00880777">
      <w:pPr>
        <w:jc w:val="both"/>
      </w:pPr>
      <w:r>
        <w:tab/>
      </w:r>
      <w:r w:rsidRPr="005B5424">
        <w:t xml:space="preserve">В соответствии с Федеральным законом от 21.12.1994 № 69-ФЗ «О пожарной безопасности», Правилами пожарной безопасности в Российской Федерации (ППБ 01-03), в целях совершенствования работы по обеспечению пожарной безопасности </w:t>
      </w:r>
      <w:r>
        <w:t xml:space="preserve">администрация Лопатинского сельсовета Татарского района Новосибирской  области </w:t>
      </w:r>
      <w:r w:rsidRPr="00317926">
        <w:rPr>
          <w:b/>
          <w:bCs/>
        </w:rPr>
        <w:t>ПОСТАНОВЛЯЕТ:</w:t>
      </w:r>
    </w:p>
    <w:p w:rsidR="00EE08DC" w:rsidRDefault="00EE08DC" w:rsidP="00880777">
      <w:pPr>
        <w:jc w:val="both"/>
        <w:rPr>
          <w:b/>
          <w:bCs/>
        </w:rPr>
      </w:pPr>
    </w:p>
    <w:p w:rsidR="00EE08DC" w:rsidRDefault="00EE08DC" w:rsidP="00880777">
      <w:pPr>
        <w:jc w:val="both"/>
      </w:pPr>
      <w:r>
        <w:tab/>
      </w:r>
      <w:r w:rsidRPr="00D940F7">
        <w:t>1.</w:t>
      </w:r>
      <w:r>
        <w:t xml:space="preserve"> Назначить:</w:t>
      </w:r>
    </w:p>
    <w:p w:rsidR="00EE08DC" w:rsidRDefault="00EE08DC" w:rsidP="00880777">
      <w:pPr>
        <w:jc w:val="both"/>
      </w:pPr>
      <w:r>
        <w:tab/>
        <w:t>1.1. О</w:t>
      </w:r>
      <w:r w:rsidRPr="00D940F7">
        <w:t>тветственн</w:t>
      </w:r>
      <w:r>
        <w:t>ой</w:t>
      </w:r>
      <w:r w:rsidRPr="00D940F7">
        <w:t xml:space="preserve"> за обеспечение пожарной безопасности</w:t>
      </w:r>
      <w:r>
        <w:t xml:space="preserve">, организацию и выполнение мероприятий обеспечивающих  соблюдение требований пожарной безопасности, работу, </w:t>
      </w:r>
      <w:r w:rsidRPr="00D940F7">
        <w:t>ремонт, сохранность и готовность к действиям пе</w:t>
      </w:r>
      <w:r>
        <w:t xml:space="preserve">рвичных средств пожаротушения и средств индивидуальной защиты  по </w:t>
      </w:r>
    </w:p>
    <w:p w:rsidR="00EE08DC" w:rsidRDefault="00EE08DC" w:rsidP="00880777">
      <w:pPr>
        <w:jc w:val="both"/>
      </w:pPr>
      <w:r>
        <w:t xml:space="preserve">администрации Лопатинского сельсовета </w:t>
      </w:r>
    </w:p>
    <w:p w:rsidR="00EE08DC" w:rsidRDefault="00EE08DC" w:rsidP="00880777">
      <w:pPr>
        <w:jc w:val="both"/>
      </w:pPr>
      <w:r>
        <w:t>Главу Лопатинского сельсовета Пономареву Любовь Карпеевну;</w:t>
      </w:r>
      <w:r w:rsidRPr="00D940F7">
        <w:t xml:space="preserve"> </w:t>
      </w:r>
    </w:p>
    <w:p w:rsidR="00EE08DC" w:rsidRDefault="00EE08DC" w:rsidP="00880777">
      <w:pPr>
        <w:jc w:val="both"/>
      </w:pPr>
      <w:r>
        <w:t xml:space="preserve">по Лопатинскому  СДК  – директора Сидельцеву Зою Григорьевну.  </w:t>
      </w:r>
    </w:p>
    <w:p w:rsidR="00EE08DC" w:rsidRDefault="00EE08DC" w:rsidP="00880777">
      <w:pPr>
        <w:jc w:val="both"/>
      </w:pPr>
      <w:r>
        <w:tab/>
        <w:t>1.2. О</w:t>
      </w:r>
      <w:r w:rsidRPr="00D940F7">
        <w:t>тветственн</w:t>
      </w:r>
      <w:r>
        <w:t>ой</w:t>
      </w:r>
      <w:r w:rsidRPr="00D940F7">
        <w:t xml:space="preserve"> за обеспечение пожарной безопасности</w:t>
      </w:r>
      <w:r>
        <w:t xml:space="preserve"> по библиотеке </w:t>
      </w:r>
    </w:p>
    <w:p w:rsidR="00EE08DC" w:rsidRDefault="00EE08DC" w:rsidP="00880777">
      <w:pPr>
        <w:jc w:val="both"/>
      </w:pPr>
      <w:r>
        <w:t xml:space="preserve">– заведующую сельской библиотекой Демидову Галину Александровну </w:t>
      </w:r>
    </w:p>
    <w:p w:rsidR="00EE08DC" w:rsidRPr="00D940F7" w:rsidRDefault="00EE08DC" w:rsidP="00880777">
      <w:pPr>
        <w:jc w:val="both"/>
      </w:pPr>
      <w:r>
        <w:tab/>
        <w:t>2. Директору Лопатинского СДК Сидельцевой З.Г.: н</w:t>
      </w:r>
      <w:r w:rsidRPr="00D940F7">
        <w:t>азначить ответственны</w:t>
      </w:r>
      <w:r>
        <w:t xml:space="preserve">х </w:t>
      </w:r>
      <w:r w:rsidRPr="00D940F7">
        <w:t xml:space="preserve"> за обеспечение пожарной безопасности в</w:t>
      </w:r>
      <w:r>
        <w:t xml:space="preserve"> служебных </w:t>
      </w:r>
      <w:r w:rsidRPr="00D940F7">
        <w:t xml:space="preserve"> помещени</w:t>
      </w:r>
      <w:r>
        <w:t>ях и кабинетах</w:t>
      </w:r>
      <w:r w:rsidRPr="00D940F7">
        <w:t xml:space="preserve"> </w:t>
      </w:r>
      <w:r>
        <w:t>дома культуры.</w:t>
      </w:r>
    </w:p>
    <w:p w:rsidR="00EE08DC" w:rsidRPr="00D940F7" w:rsidRDefault="00EE08DC" w:rsidP="00880777">
      <w:pPr>
        <w:jc w:val="both"/>
      </w:pPr>
      <w:r>
        <w:tab/>
        <w:t>3</w:t>
      </w:r>
      <w:r w:rsidRPr="00D940F7">
        <w:t>. Ответственным за пожарную безопасность</w:t>
      </w:r>
      <w:r>
        <w:t xml:space="preserve"> лицам</w:t>
      </w:r>
      <w:r w:rsidRPr="00D940F7">
        <w:t>:</w:t>
      </w:r>
      <w:r>
        <w:t xml:space="preserve"> </w:t>
      </w:r>
      <w:r w:rsidRPr="00D940F7">
        <w:t xml:space="preserve"> в своей работе руководствоваться инструкцией о мерах пожарной безопасности </w:t>
      </w:r>
      <w:r>
        <w:t>согласно приложению</w:t>
      </w:r>
      <w:r w:rsidRPr="00D940F7">
        <w:t>, обеспечивая строгое и точное соблюдение противопож</w:t>
      </w:r>
      <w:r>
        <w:t>арного режима всеми работниками структурного подразделения.</w:t>
      </w:r>
    </w:p>
    <w:p w:rsidR="00EE08DC" w:rsidRPr="00317926" w:rsidRDefault="00EE08DC" w:rsidP="00880777">
      <w:pPr>
        <w:jc w:val="both"/>
      </w:pPr>
      <w:r>
        <w:tab/>
        <w:t>4</w:t>
      </w:r>
      <w:r w:rsidRPr="00317926">
        <w:t xml:space="preserve">. Ответственным за пожарную безопасность  структурных подразделений администрации </w:t>
      </w:r>
      <w:r>
        <w:t xml:space="preserve">Лопатинского сельсовета </w:t>
      </w:r>
      <w:r w:rsidRPr="00317926">
        <w:t xml:space="preserve"> </w:t>
      </w:r>
      <w:r>
        <w:t>лицам</w:t>
      </w:r>
      <w:r w:rsidRPr="00317926">
        <w:t xml:space="preserve"> обеспечить изучение и выполнение настоящего </w:t>
      </w:r>
      <w:r>
        <w:t>постановления</w:t>
      </w:r>
      <w:r w:rsidRPr="00317926">
        <w:t>;</w:t>
      </w:r>
    </w:p>
    <w:p w:rsidR="00EE08DC" w:rsidRPr="00317926" w:rsidRDefault="00EE08DC" w:rsidP="00880777">
      <w:pPr>
        <w:jc w:val="both"/>
      </w:pPr>
      <w:r w:rsidRPr="00317926">
        <w:tab/>
        <w:t>обеспечить размещение на внутренней стороне дверных полотен кабинетов или други</w:t>
      </w:r>
      <w:r>
        <w:t>х видных местах кабинетов памяток</w:t>
      </w:r>
      <w:r w:rsidRPr="00317926">
        <w:t xml:space="preserve"> о мерах пожарной безопасности, таблич</w:t>
      </w:r>
      <w:r>
        <w:t>е</w:t>
      </w:r>
      <w:r w:rsidRPr="00317926">
        <w:t>к с указанием ответственного за обеспечение пожарной безопасности в кабинете, номера телефона вызова пожарной охраны;</w:t>
      </w:r>
    </w:p>
    <w:p w:rsidR="00EE08DC" w:rsidRPr="00317926" w:rsidRDefault="00EE08DC" w:rsidP="00880777">
      <w:pPr>
        <w:jc w:val="both"/>
      </w:pPr>
      <w:r w:rsidRPr="00317926">
        <w:tab/>
        <w:t xml:space="preserve">осуществлять контроль </w:t>
      </w:r>
      <w:r>
        <w:t>над</w:t>
      </w:r>
      <w:r w:rsidRPr="00317926">
        <w:t xml:space="preserve"> своевременным проведением противопожарных инструктажей в структурном подразделении.</w:t>
      </w:r>
    </w:p>
    <w:p w:rsidR="00EE08DC" w:rsidRDefault="00EE08DC" w:rsidP="00880777">
      <w:pPr>
        <w:jc w:val="both"/>
      </w:pPr>
      <w:r>
        <w:tab/>
        <w:t>5</w:t>
      </w:r>
      <w:r w:rsidRPr="00D940F7">
        <w:t>.</w:t>
      </w:r>
      <w:r>
        <w:t xml:space="preserve"> </w:t>
      </w:r>
      <w:r w:rsidRPr="00D940F7">
        <w:t xml:space="preserve">Всем работникам </w:t>
      </w:r>
      <w:r>
        <w:t xml:space="preserve">структурных подразделений администрации Лопатинского сельсовета и </w:t>
      </w:r>
      <w:r w:rsidRPr="00D940F7">
        <w:t>проходить противопожарный инструктаж</w:t>
      </w:r>
      <w:r>
        <w:t xml:space="preserve">. </w:t>
      </w:r>
    </w:p>
    <w:p w:rsidR="00EE08DC" w:rsidRDefault="00EE08DC" w:rsidP="00880777">
      <w:pPr>
        <w:jc w:val="both"/>
      </w:pPr>
      <w:r>
        <w:tab/>
        <w:t>6. О</w:t>
      </w:r>
      <w:r w:rsidRPr="00D940F7">
        <w:t>тветственным</w:t>
      </w:r>
      <w:r>
        <w:t>и</w:t>
      </w:r>
      <w:r w:rsidRPr="00D940F7">
        <w:t xml:space="preserve"> </w:t>
      </w:r>
      <w:r>
        <w:t xml:space="preserve">лицами </w:t>
      </w:r>
      <w:r w:rsidRPr="00D940F7">
        <w:t>за</w:t>
      </w:r>
      <w:r>
        <w:t xml:space="preserve"> организацию и</w:t>
      </w:r>
      <w:r w:rsidRPr="00D940F7">
        <w:t xml:space="preserve"> </w:t>
      </w:r>
      <w:r>
        <w:t xml:space="preserve">своевременное </w:t>
      </w:r>
      <w:r w:rsidRPr="00D940F7">
        <w:t xml:space="preserve">проведение </w:t>
      </w:r>
      <w:r>
        <w:t xml:space="preserve">вводного, первичного на рабочем месте  и </w:t>
      </w:r>
      <w:r w:rsidRPr="00D940F7">
        <w:t xml:space="preserve">повторного, внепланового, целевого </w:t>
      </w:r>
      <w:r>
        <w:t xml:space="preserve">назначить ответственных за пожарную безопасность в структурном подразделении. </w:t>
      </w:r>
      <w:r w:rsidRPr="00D940F7">
        <w:t>О  результатах  проведения противопожарных инструктажей делать записи в журнале учёта проведения инструктажей по пожарной безопасности с обязательной подписью инструктируемого и инструктирующего</w:t>
      </w:r>
      <w:r>
        <w:t>.</w:t>
      </w:r>
      <w:r w:rsidRPr="00D940F7">
        <w:t xml:space="preserve"> </w:t>
      </w:r>
      <w:r>
        <w:tab/>
      </w:r>
    </w:p>
    <w:p w:rsidR="00EE08DC" w:rsidRPr="00D940F7" w:rsidRDefault="00EE08DC" w:rsidP="00880777">
      <w:pPr>
        <w:jc w:val="both"/>
      </w:pPr>
      <w:r>
        <w:tab/>
        <w:t>7</w:t>
      </w:r>
      <w:r w:rsidRPr="00D940F7">
        <w:t>.</w:t>
      </w:r>
      <w:r>
        <w:t xml:space="preserve"> </w:t>
      </w:r>
      <w:r w:rsidRPr="00D940F7">
        <w:t>Лица, не прошедшие противопожарный инструктаж, а также показавшие неудовлетворительные знания, к работе не допускаются.</w:t>
      </w:r>
    </w:p>
    <w:p w:rsidR="00EE08DC" w:rsidRPr="00D940F7" w:rsidRDefault="00EE08DC" w:rsidP="00880777">
      <w:pPr>
        <w:jc w:val="both"/>
      </w:pPr>
      <w:r w:rsidRPr="00D940F7">
        <w:tab/>
      </w:r>
      <w:r>
        <w:t>8</w:t>
      </w:r>
      <w:r w:rsidRPr="00D940F7">
        <w:t>.</w:t>
      </w:r>
      <w:r>
        <w:t xml:space="preserve"> </w:t>
      </w:r>
      <w:r w:rsidRPr="00D940F7">
        <w:t>На время отсутствия (отпуск, болезнь, командировка) работника, ответственного за обеспечение пожарной безопасности, его обязанности возлагаются на иное должностное лицо</w:t>
      </w:r>
      <w:r>
        <w:t>,</w:t>
      </w:r>
      <w:r w:rsidRPr="00D940F7">
        <w:t xml:space="preserve"> имеющее соответствующую</w:t>
      </w:r>
      <w:r>
        <w:t xml:space="preserve"> </w:t>
      </w:r>
      <w:r w:rsidRPr="00D940F7">
        <w:t xml:space="preserve">подготовку, назначенное  </w:t>
      </w:r>
      <w:r>
        <w:t xml:space="preserve">распоряжением </w:t>
      </w:r>
      <w:r w:rsidRPr="00D940F7">
        <w:t xml:space="preserve"> </w:t>
      </w:r>
      <w:r>
        <w:t>главы администрации.</w:t>
      </w:r>
      <w:r w:rsidRPr="00D940F7">
        <w:t xml:space="preserve"> </w:t>
      </w:r>
    </w:p>
    <w:p w:rsidR="00EE08DC" w:rsidRPr="00D940F7" w:rsidRDefault="00EE08DC" w:rsidP="00880777"/>
    <w:p w:rsidR="00EE08DC" w:rsidRPr="00D940F7" w:rsidRDefault="00EE08DC" w:rsidP="00880777">
      <w:r w:rsidRPr="00D940F7">
        <w:t xml:space="preserve">                                   </w:t>
      </w:r>
    </w:p>
    <w:p w:rsidR="00EE08DC" w:rsidRDefault="00EE08DC" w:rsidP="00880777">
      <w:r>
        <w:t>Глава Лопатинского сельсовета :                                     Л.К.Пономарева</w:t>
      </w:r>
    </w:p>
    <w:p w:rsidR="00EE08DC" w:rsidRDefault="00EE08DC" w:rsidP="00880777"/>
    <w:p w:rsidR="00EE08DC" w:rsidRDefault="00EE08DC" w:rsidP="00880777"/>
    <w:p w:rsidR="00EE08DC" w:rsidRDefault="00EE08DC" w:rsidP="00880777"/>
    <w:p w:rsidR="00EE08DC" w:rsidRDefault="00EE08DC" w:rsidP="00880777"/>
    <w:p w:rsidR="00EE08DC" w:rsidRDefault="00EE08DC" w:rsidP="00880777"/>
    <w:p w:rsidR="00EE08DC" w:rsidRDefault="00EE08DC" w:rsidP="00880777"/>
    <w:p w:rsidR="00EE08DC" w:rsidRDefault="00EE08DC" w:rsidP="00880777"/>
    <w:p w:rsidR="00EE08DC" w:rsidRDefault="00EE08DC" w:rsidP="00880777"/>
    <w:p w:rsidR="00EE08DC" w:rsidRDefault="00EE08DC" w:rsidP="00880777"/>
    <w:p w:rsidR="00EE08DC" w:rsidRDefault="00EE08DC" w:rsidP="00880777"/>
    <w:p w:rsidR="00EE08DC" w:rsidRDefault="00EE08DC" w:rsidP="00880777"/>
    <w:p w:rsidR="00EE08DC" w:rsidRPr="00D940F7" w:rsidRDefault="00EE08DC" w:rsidP="00880777"/>
    <w:p w:rsidR="00EE08DC" w:rsidRPr="00D940F7" w:rsidRDefault="00EE08DC" w:rsidP="00880777"/>
    <w:p w:rsidR="00EE08DC" w:rsidRPr="00D940F7" w:rsidRDefault="00EE08DC" w:rsidP="00880777"/>
    <w:p w:rsidR="00EE08DC" w:rsidRPr="00D940F7" w:rsidRDefault="00EE08DC" w:rsidP="00880777"/>
    <w:p w:rsidR="00EE08DC" w:rsidRPr="00D940F7" w:rsidRDefault="00EE08DC" w:rsidP="00880777"/>
    <w:p w:rsidR="00EE08DC" w:rsidRPr="00D940F7" w:rsidRDefault="00EE08DC" w:rsidP="00880777"/>
    <w:p w:rsidR="00EE08DC" w:rsidRPr="00D940F7" w:rsidRDefault="00EE08DC" w:rsidP="00880777"/>
    <w:p w:rsidR="00EE08DC" w:rsidRPr="00D940F7" w:rsidRDefault="00EE08DC" w:rsidP="00880777"/>
    <w:p w:rsidR="00EE08DC" w:rsidRDefault="00EE08DC" w:rsidP="00880777"/>
    <w:p w:rsidR="00EE08DC" w:rsidRDefault="00EE08DC" w:rsidP="00880777"/>
    <w:p w:rsidR="00EE08DC" w:rsidRDefault="00EE08DC" w:rsidP="00880777"/>
    <w:p w:rsidR="00EE08DC" w:rsidRPr="00D940F7" w:rsidRDefault="00EE08DC" w:rsidP="00880777"/>
    <w:p w:rsidR="00EE08DC" w:rsidRDefault="00EE08DC" w:rsidP="00880777">
      <w:pPr>
        <w:jc w:val="right"/>
      </w:pPr>
      <w:r w:rsidRPr="00D940F7">
        <w:t>Приложение</w:t>
      </w:r>
    </w:p>
    <w:p w:rsidR="00EE08DC" w:rsidRDefault="00EE08DC" w:rsidP="00880777">
      <w:pPr>
        <w:jc w:val="right"/>
      </w:pPr>
      <w:r w:rsidRPr="00D940F7">
        <w:t xml:space="preserve">к </w:t>
      </w:r>
      <w:r>
        <w:t xml:space="preserve">постановлению главы администрации </w:t>
      </w:r>
    </w:p>
    <w:p w:rsidR="00EE08DC" w:rsidRPr="00D940F7" w:rsidRDefault="00EE08DC" w:rsidP="00880777">
      <w:pPr>
        <w:jc w:val="right"/>
      </w:pPr>
      <w:r>
        <w:t>Лопатинского сельсовета</w:t>
      </w:r>
    </w:p>
    <w:p w:rsidR="00EE08DC" w:rsidRPr="00D940F7" w:rsidRDefault="00EE08DC" w:rsidP="00880777">
      <w:pPr>
        <w:jc w:val="right"/>
      </w:pPr>
      <w:r>
        <w:t>от 28</w:t>
      </w:r>
      <w:r w:rsidRPr="00D940F7">
        <w:t xml:space="preserve"> </w:t>
      </w:r>
      <w:r>
        <w:t xml:space="preserve">января </w:t>
      </w:r>
      <w:r w:rsidRPr="00D940F7">
        <w:t>20</w:t>
      </w:r>
      <w:r>
        <w:t>15</w:t>
      </w:r>
      <w:r w:rsidRPr="00D940F7">
        <w:t xml:space="preserve">   №</w:t>
      </w:r>
      <w:r>
        <w:t xml:space="preserve"> 2</w:t>
      </w:r>
    </w:p>
    <w:p w:rsidR="00EE08DC" w:rsidRPr="00D940F7" w:rsidRDefault="00EE08DC" w:rsidP="00880777">
      <w:pPr>
        <w:jc w:val="right"/>
      </w:pPr>
    </w:p>
    <w:p w:rsidR="00EE08DC" w:rsidRPr="00D940F7" w:rsidRDefault="00EE08DC" w:rsidP="00880777"/>
    <w:p w:rsidR="00EE08DC" w:rsidRPr="00D940F7" w:rsidRDefault="00EE08DC" w:rsidP="00880777"/>
    <w:p w:rsidR="00EE08DC" w:rsidRPr="00D940F7" w:rsidRDefault="00EE08DC" w:rsidP="00880777">
      <w:pPr>
        <w:jc w:val="center"/>
      </w:pPr>
      <w:r w:rsidRPr="00D940F7">
        <w:t>ИНСТРУКЦИЯ (примерная)</w:t>
      </w:r>
    </w:p>
    <w:p w:rsidR="00EE08DC" w:rsidRDefault="00EE08DC" w:rsidP="00880777">
      <w:pPr>
        <w:rPr>
          <w:u w:val="single"/>
        </w:rPr>
      </w:pPr>
      <w:r w:rsidRPr="00D940F7">
        <w:t xml:space="preserve">о мерах пожарной безопасности в </w:t>
      </w:r>
      <w:r w:rsidRPr="00B46526">
        <w:rPr>
          <w:u w:val="single"/>
        </w:rPr>
        <w:t>администрации Лопатинского сельсовета</w:t>
      </w:r>
    </w:p>
    <w:p w:rsidR="00EE08DC" w:rsidRPr="00D940F7" w:rsidRDefault="00EE08DC" w:rsidP="00880777">
      <w:r>
        <w:rPr>
          <w:u w:val="single"/>
        </w:rPr>
        <w:t>Татарского района Новосибирской области</w:t>
      </w:r>
    </w:p>
    <w:p w:rsidR="00EE08DC" w:rsidRPr="00A3116A" w:rsidRDefault="00EE08DC" w:rsidP="00880777">
      <w:pPr>
        <w:rPr>
          <w:sz w:val="20"/>
          <w:szCs w:val="20"/>
        </w:rPr>
      </w:pPr>
      <w:r>
        <w:t xml:space="preserve">              </w:t>
      </w:r>
      <w:r w:rsidRPr="00A3116A">
        <w:rPr>
          <w:sz w:val="20"/>
          <w:szCs w:val="20"/>
        </w:rPr>
        <w:t>(наименование структурного подразделения)</w:t>
      </w:r>
    </w:p>
    <w:p w:rsidR="00EE08DC" w:rsidRPr="00D940F7" w:rsidRDefault="00EE08DC" w:rsidP="00880777"/>
    <w:p w:rsidR="00EE08DC" w:rsidRPr="00D940F7" w:rsidRDefault="00EE08DC" w:rsidP="00880777">
      <w:r>
        <w:tab/>
      </w:r>
      <w:r w:rsidRPr="00D940F7">
        <w:t xml:space="preserve">1. Общие положения </w:t>
      </w:r>
    </w:p>
    <w:p w:rsidR="00EE08DC" w:rsidRPr="00B95571" w:rsidRDefault="00EE08DC" w:rsidP="00880777">
      <w:pPr>
        <w:rPr>
          <w:u w:val="single"/>
        </w:rPr>
      </w:pPr>
      <w:r>
        <w:tab/>
      </w:r>
      <w:r w:rsidRPr="00D940F7">
        <w:t xml:space="preserve">1.1.Настоящая   инструкция   устанавливает   основные требования пожарной безопасности в помещениях </w:t>
      </w:r>
      <w:r w:rsidRPr="00B95571">
        <w:rPr>
          <w:u w:val="single"/>
        </w:rPr>
        <w:t>администрации Лопатинского сельсовета.</w:t>
      </w:r>
    </w:p>
    <w:p w:rsidR="00EE08DC" w:rsidRPr="00A3116A" w:rsidRDefault="00EE08DC" w:rsidP="00880777">
      <w:pPr>
        <w:rPr>
          <w:sz w:val="20"/>
          <w:szCs w:val="20"/>
        </w:rPr>
      </w:pPr>
      <w:r w:rsidRPr="00A3116A">
        <w:rPr>
          <w:sz w:val="20"/>
          <w:szCs w:val="20"/>
        </w:rPr>
        <w:t>(наименование структурного подразделения)</w:t>
      </w:r>
    </w:p>
    <w:p w:rsidR="00EE08DC" w:rsidRPr="00D940F7" w:rsidRDefault="00EE08DC" w:rsidP="00880777">
      <w:pPr>
        <w:jc w:val="both"/>
      </w:pPr>
      <w:r w:rsidRPr="00D940F7">
        <w:t xml:space="preserve">Все работники, независимо от занимаемой должности, обязаны знать и </w:t>
      </w:r>
      <w:r>
        <w:t>с</w:t>
      </w:r>
      <w:r w:rsidRPr="00D940F7">
        <w:t>трого соблюдать правила пожарной безопасности.</w:t>
      </w:r>
    </w:p>
    <w:p w:rsidR="00EE08DC" w:rsidRPr="00D940F7" w:rsidRDefault="00EE08DC" w:rsidP="00880777">
      <w:pPr>
        <w:jc w:val="both"/>
      </w:pPr>
      <w:r w:rsidRPr="00D940F7">
        <w:t>Работники виновные в нарушении требований данной инструкции, несут ответственность в установленном порядке.</w:t>
      </w:r>
    </w:p>
    <w:p w:rsidR="00EE08DC" w:rsidRPr="00D940F7" w:rsidRDefault="00EE08DC" w:rsidP="00880777">
      <w:pPr>
        <w:jc w:val="both"/>
      </w:pPr>
      <w:r>
        <w:tab/>
      </w:r>
      <w:r w:rsidRPr="00D940F7">
        <w:t>1.2.</w:t>
      </w:r>
      <w:r w:rsidRPr="00D940F7">
        <w:tab/>
        <w:t>Основные понятия:</w:t>
      </w:r>
    </w:p>
    <w:p w:rsidR="00EE08DC" w:rsidRPr="00D940F7" w:rsidRDefault="00EE08DC" w:rsidP="00880777">
      <w:pPr>
        <w:jc w:val="both"/>
      </w:pPr>
      <w:r w:rsidRPr="00D940F7">
        <w:t>Пожарная безопасность - состояние защищенности личности, имущества от пожаров.</w:t>
      </w:r>
    </w:p>
    <w:p w:rsidR="00EE08DC" w:rsidRPr="00D940F7" w:rsidRDefault="00EE08DC" w:rsidP="00880777">
      <w:pPr>
        <w:jc w:val="both"/>
      </w:pPr>
      <w:r w:rsidRPr="00D940F7">
        <w:t>Пожар - неконтролируемое горение, причиняющее материальный ущерб, вред жизни и здоровью людей.</w:t>
      </w:r>
    </w:p>
    <w:p w:rsidR="00EE08DC" w:rsidRPr="00D940F7" w:rsidRDefault="00EE08DC" w:rsidP="00880777">
      <w:pPr>
        <w:jc w:val="both"/>
      </w:pPr>
      <w:r w:rsidRPr="00D940F7">
        <w:t>Требования пожарной безопасности - специальные условия социального и технического характера, установленные в целях обеспечения пожарной безопасности законодательством Российской Федерации, нормативными актами, документами или уполномоченным государственным органом.</w:t>
      </w:r>
    </w:p>
    <w:p w:rsidR="00EE08DC" w:rsidRPr="00D940F7" w:rsidRDefault="00EE08DC" w:rsidP="00880777">
      <w:pPr>
        <w:jc w:val="both"/>
      </w:pPr>
      <w:r w:rsidRPr="00D940F7">
        <w:t>Меры пожарной безопасности - действия по обеспечению пожарной безопасности, в том числе по выполнению требований пожарной безопасности.</w:t>
      </w:r>
    </w:p>
    <w:p w:rsidR="00EE08DC" w:rsidRPr="00D940F7" w:rsidRDefault="00EE08DC" w:rsidP="00880777">
      <w:pPr>
        <w:jc w:val="both"/>
      </w:pPr>
      <w:r w:rsidRPr="00D940F7">
        <w:t>Противопожарный режим - правила поведения людей, порядок организации производства и содержания помещений, обеспечивающие предупреждение нарушений требований безопасности и тушение пожаров.</w:t>
      </w:r>
    </w:p>
    <w:p w:rsidR="00EE08DC" w:rsidRPr="00D940F7" w:rsidRDefault="00EE08DC" w:rsidP="00880777">
      <w:pPr>
        <w:jc w:val="both"/>
      </w:pPr>
      <w:r>
        <w:tab/>
      </w:r>
      <w:r w:rsidRPr="00D940F7">
        <w:t xml:space="preserve">1.3.Ответственность за соблюдение противопожарного режима, установленного </w:t>
      </w:r>
      <w:r>
        <w:t>распоряжением</w:t>
      </w:r>
      <w:r w:rsidRPr="00D940F7">
        <w:t xml:space="preserve"> и правилами  пожарной безопасности, своевременное выполнение противопожарных мероприятий несут в соответствии с действующим законодательством руководители данных подразделений и лица, определенные  соответствующим распоряжением, ответственными за обеспечение пожарной безопасности.</w:t>
      </w:r>
    </w:p>
    <w:p w:rsidR="00EE08DC" w:rsidRPr="00D940F7" w:rsidRDefault="00EE08DC" w:rsidP="00880777">
      <w:pPr>
        <w:jc w:val="both"/>
      </w:pPr>
      <w:r>
        <w:tab/>
      </w:r>
      <w:r w:rsidRPr="00D940F7">
        <w:t>1.4. Работники, в установленном порядке назначенные ответственными за обеспечение пожарной безопасности обязаны:</w:t>
      </w:r>
    </w:p>
    <w:p w:rsidR="00EE08DC" w:rsidRPr="00D940F7" w:rsidRDefault="00EE08DC" w:rsidP="00880777">
      <w:pPr>
        <w:jc w:val="both"/>
      </w:pPr>
      <w:r>
        <w:tab/>
      </w:r>
      <w:r w:rsidRPr="00D940F7">
        <w:t>обеспечивать своевременное выполнение требований пожарной безопасности, предписаний, постановлений и иных требований инспекторов по пожарному надзору;</w:t>
      </w:r>
    </w:p>
    <w:p w:rsidR="00EE08DC" w:rsidRPr="00D940F7" w:rsidRDefault="00EE08DC" w:rsidP="00880777">
      <w:pPr>
        <w:jc w:val="both"/>
      </w:pPr>
      <w:r>
        <w:tab/>
      </w:r>
      <w:r w:rsidRPr="00D940F7">
        <w:t>проводить разъяснительную работу по вопросам пожарной</w:t>
      </w:r>
      <w:r>
        <w:t xml:space="preserve"> </w:t>
      </w:r>
      <w:r w:rsidRPr="00D940F7">
        <w:t>безопасности;</w:t>
      </w:r>
    </w:p>
    <w:p w:rsidR="00EE08DC" w:rsidRPr="00D940F7" w:rsidRDefault="00EE08DC" w:rsidP="00880777">
      <w:pPr>
        <w:jc w:val="both"/>
      </w:pPr>
      <w:r>
        <w:tab/>
      </w:r>
      <w:r w:rsidRPr="00D940F7">
        <w:t>своевременно проводить противопожарный инструктаж.</w:t>
      </w:r>
    </w:p>
    <w:p w:rsidR="00EE08DC" w:rsidRPr="00D940F7" w:rsidRDefault="00EE08DC" w:rsidP="00880777">
      <w:pPr>
        <w:jc w:val="both"/>
      </w:pPr>
      <w:r>
        <w:tab/>
      </w:r>
      <w:r w:rsidRPr="00D940F7">
        <w:t>Все работники должны допускаться к работе только после прохождения противопожарного инструктажа и ознакомления с настоящей инструкцией.</w:t>
      </w:r>
    </w:p>
    <w:p w:rsidR="00EE08DC" w:rsidRPr="00D940F7" w:rsidRDefault="00EE08DC" w:rsidP="00880777">
      <w:pPr>
        <w:jc w:val="both"/>
      </w:pPr>
      <w:r>
        <w:tab/>
      </w:r>
      <w:r w:rsidRPr="00D940F7">
        <w:t xml:space="preserve">По каждому отдельному помещению назначается </w:t>
      </w:r>
      <w:r>
        <w:t xml:space="preserve">лицо </w:t>
      </w:r>
      <w:r w:rsidRPr="00D940F7">
        <w:t>ответственн</w:t>
      </w:r>
      <w:r>
        <w:t xml:space="preserve">ое </w:t>
      </w:r>
      <w:r w:rsidRPr="00D940F7">
        <w:t xml:space="preserve">за обеспечение пожарной безопасности, табличка с фамилией которого вывешивается на видном месте. </w:t>
      </w:r>
    </w:p>
    <w:p w:rsidR="00EE08DC" w:rsidRPr="00D940F7" w:rsidRDefault="00EE08DC" w:rsidP="00880777">
      <w:pPr>
        <w:jc w:val="both"/>
      </w:pPr>
      <w:r>
        <w:tab/>
        <w:t>Лица о</w:t>
      </w:r>
      <w:r w:rsidRPr="00D940F7">
        <w:t>тветственные за обеспечение пожарной безопасности обязаны:</w:t>
      </w:r>
    </w:p>
    <w:p w:rsidR="00EE08DC" w:rsidRPr="00D940F7" w:rsidRDefault="00EE08DC" w:rsidP="00880777">
      <w:pPr>
        <w:jc w:val="both"/>
      </w:pPr>
      <w:r>
        <w:tab/>
      </w:r>
      <w:r w:rsidRPr="00D940F7">
        <w:t>обеспечить соблюдение на вверенных им участках работы установленного противопожарного режима;</w:t>
      </w:r>
    </w:p>
    <w:p w:rsidR="00EE08DC" w:rsidRPr="00D940F7" w:rsidRDefault="00EE08DC" w:rsidP="00880777">
      <w:pPr>
        <w:jc w:val="both"/>
      </w:pPr>
      <w:r>
        <w:tab/>
      </w:r>
      <w:r w:rsidRPr="00D940F7">
        <w:t>следить за исправностью приборов отопления, вентиляции, электроустановок, технологического оборудования и принимать незамедлительные меры к устранению обнаруженных неисправностей, способных привести к возникновению пожара;</w:t>
      </w:r>
    </w:p>
    <w:p w:rsidR="00EE08DC" w:rsidRPr="00D940F7" w:rsidRDefault="00EE08DC" w:rsidP="00880777">
      <w:pPr>
        <w:jc w:val="both"/>
      </w:pPr>
      <w:r>
        <w:tab/>
      </w:r>
      <w:r w:rsidRPr="00D940F7">
        <w:t>производить ежедневный осмотр помещений перед их закрытием по окончании работы;</w:t>
      </w:r>
    </w:p>
    <w:p w:rsidR="00EE08DC" w:rsidRPr="00D940F7" w:rsidRDefault="00EE08DC" w:rsidP="00880777">
      <w:pPr>
        <w:jc w:val="both"/>
      </w:pPr>
      <w:r>
        <w:tab/>
      </w:r>
      <w:r w:rsidRPr="00D940F7">
        <w:t>следить за наличием и исправным состоянием имеющихся средств пожаротушения, а также отключением электроприборов по окончании работы.</w:t>
      </w:r>
    </w:p>
    <w:p w:rsidR="00EE08DC" w:rsidRPr="00D940F7" w:rsidRDefault="00EE08DC" w:rsidP="00880777">
      <w:pPr>
        <w:jc w:val="both"/>
      </w:pPr>
      <w:r>
        <w:tab/>
      </w:r>
      <w:r w:rsidRPr="00D940F7">
        <w:t>1.</w:t>
      </w:r>
      <w:r>
        <w:t>5</w:t>
      </w:r>
      <w:r w:rsidRPr="00D940F7">
        <w:t>.</w:t>
      </w:r>
      <w:r>
        <w:t xml:space="preserve"> </w:t>
      </w:r>
      <w:r w:rsidRPr="00D940F7">
        <w:t>Все работники</w:t>
      </w:r>
      <w:r>
        <w:t xml:space="preserve"> </w:t>
      </w:r>
      <w:r w:rsidRPr="00D940F7">
        <w:t xml:space="preserve">должны  допускаться к работе только после прохождения вводного противопожарного инструктажа. Вводный инструктаж также обязаны пройти лица, прибывшие на обучение или практику. </w:t>
      </w:r>
    </w:p>
    <w:p w:rsidR="00EE08DC" w:rsidRPr="00D940F7" w:rsidRDefault="00EE08DC" w:rsidP="00880777">
      <w:pPr>
        <w:jc w:val="both"/>
      </w:pPr>
      <w:r>
        <w:tab/>
      </w:r>
      <w:r w:rsidRPr="00D940F7">
        <w:t>Инструктируемые должны знать:</w:t>
      </w:r>
    </w:p>
    <w:p w:rsidR="00EE08DC" w:rsidRPr="00D940F7" w:rsidRDefault="00EE08DC" w:rsidP="00880777">
      <w:pPr>
        <w:jc w:val="both"/>
      </w:pPr>
      <w:r>
        <w:tab/>
      </w:r>
      <w:r w:rsidRPr="00D940F7">
        <w:t>общий порядок обеспечения пожарной безопасности</w:t>
      </w:r>
      <w:r>
        <w:t>,</w:t>
      </w:r>
      <w:r w:rsidRPr="00D940F7">
        <w:t xml:space="preserve"> местонахождение в первичных средств пожаротушения и индивидуальной защиты; инструкцию по их применению;</w:t>
      </w:r>
    </w:p>
    <w:p w:rsidR="00EE08DC" w:rsidRPr="00D940F7" w:rsidRDefault="00EE08DC" w:rsidP="00880777">
      <w:pPr>
        <w:jc w:val="both"/>
      </w:pPr>
      <w:r>
        <w:tab/>
      </w:r>
      <w:r w:rsidRPr="00D940F7">
        <w:t>порядок вызова подразделений пожарной охраны;</w:t>
      </w:r>
    </w:p>
    <w:p w:rsidR="00EE08DC" w:rsidRPr="00D940F7" w:rsidRDefault="00EE08DC" w:rsidP="00880777">
      <w:pPr>
        <w:jc w:val="both"/>
      </w:pPr>
      <w:r w:rsidRPr="00D940F7">
        <w:t>действия по эвакуации людей, материальных ценностей, тушению пожара до прибытия подразделений пожарной охраны;</w:t>
      </w:r>
    </w:p>
    <w:p w:rsidR="00EE08DC" w:rsidRPr="00D940F7" w:rsidRDefault="00EE08DC" w:rsidP="00880777">
      <w:pPr>
        <w:jc w:val="both"/>
      </w:pPr>
      <w:r>
        <w:tab/>
      </w:r>
      <w:r w:rsidRPr="00D940F7">
        <w:t>ответственность за нарушение требований правил пожарной</w:t>
      </w:r>
      <w:r>
        <w:t xml:space="preserve"> </w:t>
      </w:r>
      <w:r w:rsidRPr="00D940F7">
        <w:t>безопасности.</w:t>
      </w:r>
    </w:p>
    <w:p w:rsidR="00EE08DC" w:rsidRPr="00D940F7" w:rsidRDefault="00EE08DC" w:rsidP="00880777">
      <w:pPr>
        <w:jc w:val="both"/>
      </w:pPr>
      <w:r>
        <w:tab/>
      </w:r>
      <w:r w:rsidRPr="00D940F7">
        <w:t>1.</w:t>
      </w:r>
      <w:r>
        <w:t>6</w:t>
      </w:r>
      <w:r w:rsidRPr="00D940F7">
        <w:t>.</w:t>
      </w:r>
      <w:r w:rsidRPr="00D940F7">
        <w:tab/>
        <w:t xml:space="preserve">Непосредственно на рабочем месте, </w:t>
      </w:r>
      <w:r>
        <w:t xml:space="preserve">лицом </w:t>
      </w:r>
      <w:r w:rsidRPr="00D940F7">
        <w:t>ответственным за обеспечение</w:t>
      </w:r>
      <w:r>
        <w:t xml:space="preserve"> </w:t>
      </w:r>
      <w:r w:rsidRPr="00D940F7">
        <w:t xml:space="preserve">пожарной безопасности в структурном подразделении, проводится </w:t>
      </w:r>
      <w:r>
        <w:t>п</w:t>
      </w:r>
      <w:r w:rsidRPr="00D940F7">
        <w:t>ервичный</w:t>
      </w:r>
      <w:r>
        <w:t xml:space="preserve"> </w:t>
      </w:r>
      <w:r w:rsidRPr="00D940F7">
        <w:t>противопожарный инструктаж со всеми вновь принятыми на работу, с</w:t>
      </w:r>
      <w:r>
        <w:t xml:space="preserve"> </w:t>
      </w:r>
      <w:r w:rsidRPr="00D940F7">
        <w:t>переведенными из других подразделений и с лицами, прибывшими на обучение</w:t>
      </w:r>
      <w:r>
        <w:t xml:space="preserve"> </w:t>
      </w:r>
      <w:r w:rsidRPr="00D940F7">
        <w:t>или практику.</w:t>
      </w:r>
    </w:p>
    <w:p w:rsidR="00EE08DC" w:rsidRPr="00D940F7" w:rsidRDefault="00EE08DC" w:rsidP="00880777">
      <w:pPr>
        <w:jc w:val="both"/>
      </w:pPr>
      <w:r>
        <w:tab/>
      </w:r>
      <w:r w:rsidRPr="00D940F7">
        <w:t>1.</w:t>
      </w:r>
      <w:r>
        <w:t>7</w:t>
      </w:r>
      <w:r w:rsidRPr="00D940F7">
        <w:t>.</w:t>
      </w:r>
      <w:r w:rsidRPr="00D940F7">
        <w:tab/>
        <w:t>Повторный инструктаж проводится не реже одного раза в год.</w:t>
      </w:r>
    </w:p>
    <w:p w:rsidR="00EE08DC" w:rsidRPr="00D940F7" w:rsidRDefault="00EE08DC" w:rsidP="00880777">
      <w:pPr>
        <w:jc w:val="both"/>
      </w:pPr>
      <w:r w:rsidRPr="00D940F7">
        <w:br/>
      </w:r>
      <w:r>
        <w:tab/>
      </w:r>
      <w:r w:rsidRPr="00D940F7">
        <w:t>2. Содержание территории</w:t>
      </w:r>
      <w:r>
        <w:t>:</w:t>
      </w:r>
    </w:p>
    <w:p w:rsidR="00EE08DC" w:rsidRPr="00D940F7" w:rsidRDefault="00EE08DC" w:rsidP="00880777">
      <w:pPr>
        <w:jc w:val="both"/>
      </w:pPr>
      <w:r>
        <w:tab/>
      </w:r>
      <w:r w:rsidRPr="00D940F7">
        <w:t>Территория, прилегающая к зданиям, должна постоянно содержаться в чистоте и систематически очищаться от сгораемого мусора, иметь наружное освещение в темное время суток.</w:t>
      </w:r>
    </w:p>
    <w:p w:rsidR="00EE08DC" w:rsidRPr="00D940F7" w:rsidRDefault="00EE08DC" w:rsidP="00880777">
      <w:pPr>
        <w:jc w:val="both"/>
      </w:pPr>
      <w:r>
        <w:tab/>
      </w:r>
      <w:r w:rsidRPr="00D940F7">
        <w:t>Дороги, проезды и подъезды к зданиям и сооружениям, наружным пожарным лестницам и источникам наружного противопожарного водоснабжения,  должны быть всегда свободными для проезда пожарной техники, содержаться в исправном состоянии.</w:t>
      </w:r>
    </w:p>
    <w:p w:rsidR="00EE08DC" w:rsidRPr="00D940F7" w:rsidRDefault="00EE08DC" w:rsidP="00880777">
      <w:pPr>
        <w:jc w:val="both"/>
      </w:pPr>
      <w:r>
        <w:tab/>
      </w:r>
      <w:r w:rsidRPr="00D940F7">
        <w:t>Хранение оборудования и других материалов вплотную к зданиям и сооружениям не допускается.</w:t>
      </w:r>
    </w:p>
    <w:p w:rsidR="00EE08DC" w:rsidRDefault="00EE08DC" w:rsidP="00880777">
      <w:pPr>
        <w:jc w:val="both"/>
      </w:pPr>
    </w:p>
    <w:p w:rsidR="00EE08DC" w:rsidRPr="00D940F7" w:rsidRDefault="00EE08DC" w:rsidP="00880777">
      <w:pPr>
        <w:jc w:val="both"/>
      </w:pPr>
      <w:r>
        <w:tab/>
      </w:r>
      <w:r w:rsidRPr="00D940F7">
        <w:t xml:space="preserve">3. Содержание помещений </w:t>
      </w:r>
    </w:p>
    <w:p w:rsidR="00EE08DC" w:rsidRDefault="00EE08DC" w:rsidP="00880777">
      <w:pPr>
        <w:jc w:val="both"/>
      </w:pPr>
      <w:r>
        <w:tab/>
        <w:t xml:space="preserve">При ремонте, отделке помещений использовать материалы, соответствующие требованиям пожарной безопасности. </w:t>
      </w:r>
    </w:p>
    <w:p w:rsidR="00EE08DC" w:rsidRPr="00D940F7" w:rsidRDefault="00EE08DC" w:rsidP="00880777">
      <w:pPr>
        <w:jc w:val="both"/>
      </w:pPr>
      <w:r>
        <w:tab/>
      </w:r>
      <w:r w:rsidRPr="00D940F7">
        <w:t>С целью создания безопасных условий первичные средства пожаротушения, противопожарные системы и установки  должны содержаться в исправном рабочем состоянии и в соответствии с паспортными данными на них.</w:t>
      </w:r>
    </w:p>
    <w:p w:rsidR="00EE08DC" w:rsidRPr="00D940F7" w:rsidRDefault="00EE08DC" w:rsidP="00880777">
      <w:pPr>
        <w:jc w:val="both"/>
      </w:pPr>
      <w:r>
        <w:tab/>
      </w:r>
      <w:r w:rsidRPr="00D940F7">
        <w:t xml:space="preserve">Лестничные клетки, коридоры, тамбуры и холлы должны быть свободны, на них не должны размещаться предметы, препятствующие передвижению людей. </w:t>
      </w:r>
      <w:r>
        <w:t>Сиденья, к</w:t>
      </w:r>
      <w:r w:rsidRPr="00D940F7">
        <w:t>овры, ковровые дорожки и другие покрытия полов должна надежно крепиться к полу.</w:t>
      </w:r>
    </w:p>
    <w:p w:rsidR="00EE08DC" w:rsidRPr="00D940F7" w:rsidRDefault="00EE08DC" w:rsidP="00880777">
      <w:pPr>
        <w:jc w:val="both"/>
      </w:pPr>
      <w:r>
        <w:tab/>
      </w:r>
      <w:r w:rsidRPr="00D940F7">
        <w:t>Не допускается хранение в служебных помещениях баллонов со сжатым газом, легковоспламеняющихся и горючих жидкостей.</w:t>
      </w:r>
    </w:p>
    <w:p w:rsidR="00EE08DC" w:rsidRPr="00D940F7" w:rsidRDefault="00EE08DC" w:rsidP="00880777">
      <w:pPr>
        <w:jc w:val="both"/>
      </w:pPr>
      <w:r>
        <w:tab/>
      </w:r>
      <w:r w:rsidRPr="00D940F7">
        <w:t>Не  допускается хранение документов и других сгораемых материалов на радиаторах отопления, подоконниках и других пожароопасных местах.</w:t>
      </w:r>
    </w:p>
    <w:p w:rsidR="00EE08DC" w:rsidRPr="00D940F7" w:rsidRDefault="00EE08DC" w:rsidP="00880777">
      <w:pPr>
        <w:jc w:val="both"/>
      </w:pPr>
      <w:r>
        <w:tab/>
      </w:r>
      <w:r w:rsidRPr="00D940F7">
        <w:t>Места размещения (нахождения) средств пожарной безопасности, пути эвакуации и эвакуационные выходы, специально оборудованные места для курения должны быть обозначены знаками пожарной безопасности.</w:t>
      </w:r>
    </w:p>
    <w:p w:rsidR="00EE08DC" w:rsidRPr="00D940F7" w:rsidRDefault="00EE08DC" w:rsidP="00880777">
      <w:pPr>
        <w:jc w:val="both"/>
      </w:pPr>
      <w:r>
        <w:tab/>
      </w:r>
      <w:r w:rsidRPr="00D940F7">
        <w:t>Курение разрешается только в специально отведенных местах. Эти места должны быть обозначены знаками "Место для курения ".</w:t>
      </w:r>
    </w:p>
    <w:p w:rsidR="00EE08DC" w:rsidRPr="00D940F7" w:rsidRDefault="00EE08DC" w:rsidP="00880777">
      <w:pPr>
        <w:jc w:val="both"/>
      </w:pPr>
      <w:r>
        <w:tab/>
      </w:r>
      <w:r w:rsidRPr="00D940F7">
        <w:t>В служебных и вспомогательных помещениях запрещается:</w:t>
      </w:r>
    </w:p>
    <w:p w:rsidR="00EE08DC" w:rsidRPr="00D940F7" w:rsidRDefault="00EE08DC" w:rsidP="00880777">
      <w:pPr>
        <w:jc w:val="both"/>
      </w:pPr>
      <w:r w:rsidRPr="00D940F7">
        <w:t>использовать электронагревательные приборы без подставок из негорючих материалов;</w:t>
      </w:r>
    </w:p>
    <w:p w:rsidR="00EE08DC" w:rsidRPr="00D940F7" w:rsidRDefault="00EE08DC" w:rsidP="00880777">
      <w:pPr>
        <w:jc w:val="both"/>
      </w:pPr>
      <w:r>
        <w:tab/>
      </w:r>
      <w:r w:rsidRPr="00D940F7">
        <w:t>пользоваться поврежденными розетками и рубильниками;</w:t>
      </w:r>
    </w:p>
    <w:p w:rsidR="00EE08DC" w:rsidRPr="00D940F7" w:rsidRDefault="00EE08DC" w:rsidP="00880777">
      <w:pPr>
        <w:jc w:val="both"/>
      </w:pPr>
      <w:r>
        <w:tab/>
      </w:r>
      <w:r w:rsidRPr="00D940F7">
        <w:t>складировать у электрощитов и другой пусковой аппаратуры горючие вещества и материалы.</w:t>
      </w:r>
    </w:p>
    <w:p w:rsidR="00EE08DC" w:rsidRPr="00D940F7" w:rsidRDefault="00EE08DC" w:rsidP="00880777">
      <w:pPr>
        <w:jc w:val="both"/>
      </w:pPr>
      <w:r>
        <w:tab/>
      </w:r>
      <w:r w:rsidRPr="00D940F7">
        <w:t>Внутри служебных помещений должны быть вывешены таблички с указанием фамилии лица, ответственного за противопожарное состояние помещения и номера телефонов пожарной охраны.</w:t>
      </w:r>
    </w:p>
    <w:p w:rsidR="00EE08DC" w:rsidRPr="00D940F7" w:rsidRDefault="00EE08DC" w:rsidP="00880777">
      <w:pPr>
        <w:jc w:val="both"/>
      </w:pPr>
      <w:r>
        <w:tab/>
      </w:r>
      <w:r w:rsidRPr="00D940F7">
        <w:t>По окончании рабочего дня необходимо произвести уборку рабочего места, закрыть окна и форточки, отключить электрооборудование, закрыть помещение на ключ. Помещения, обеспеченные техническими средствами охраны, сдать на центральный пункт под охрану. Выполнение данного пункта возлагается на работников, ответственных за пожарную безопасность.</w:t>
      </w:r>
    </w:p>
    <w:p w:rsidR="00EE08DC" w:rsidRPr="00D940F7" w:rsidRDefault="00EE08DC" w:rsidP="00880777">
      <w:pPr>
        <w:jc w:val="both"/>
      </w:pPr>
      <w:r>
        <w:tab/>
      </w:r>
      <w:r w:rsidRPr="00D940F7">
        <w:t>3.1.</w:t>
      </w:r>
      <w:r w:rsidRPr="00D940F7">
        <w:tab/>
      </w:r>
      <w:r>
        <w:t>З</w:t>
      </w:r>
      <w:r w:rsidRPr="00D940F7">
        <w:t>дание и служебные помещения должны быть</w:t>
      </w:r>
      <w:r w:rsidRPr="00D940F7">
        <w:br/>
        <w:t>обеспечены первичными средствами пожаротушения в соответствии с</w:t>
      </w:r>
      <w:r w:rsidRPr="00D940F7">
        <w:br/>
        <w:t>требованиями Правил пожарной безопасности в Российской Федерации (ППБ 01-03).</w:t>
      </w:r>
    </w:p>
    <w:p w:rsidR="00EE08DC" w:rsidRPr="00D940F7" w:rsidRDefault="00EE08DC" w:rsidP="00880777">
      <w:pPr>
        <w:jc w:val="both"/>
      </w:pPr>
      <w:r>
        <w:tab/>
      </w:r>
      <w:r w:rsidRPr="00D940F7">
        <w:t xml:space="preserve">Обеспечение первичными средствами пожаротушения, оснащение первичными средствами пожаротушения, оборудование здания (холлы, коридоры, лестницы, служебные помещения) знаками пожарной безопасности осуществляет </w:t>
      </w:r>
      <w:r>
        <w:t>лицо ответственное за пожарную безопасность.</w:t>
      </w:r>
    </w:p>
    <w:p w:rsidR="00EE08DC" w:rsidRPr="00D940F7" w:rsidRDefault="00EE08DC" w:rsidP="00880777">
      <w:pPr>
        <w:jc w:val="both"/>
      </w:pPr>
    </w:p>
    <w:p w:rsidR="00EE08DC" w:rsidRPr="00D940F7" w:rsidRDefault="00EE08DC" w:rsidP="00880777">
      <w:pPr>
        <w:jc w:val="both"/>
      </w:pPr>
      <w:r>
        <w:tab/>
      </w:r>
      <w:r w:rsidRPr="00D940F7">
        <w:t>4. Действия персонала при пожаре</w:t>
      </w:r>
    </w:p>
    <w:p w:rsidR="00EE08DC" w:rsidRPr="00D940F7" w:rsidRDefault="00EE08DC" w:rsidP="00880777">
      <w:pPr>
        <w:jc w:val="both"/>
      </w:pPr>
      <w:r w:rsidRPr="00D940F7">
        <w:t xml:space="preserve"> </w:t>
      </w:r>
      <w:r>
        <w:tab/>
      </w:r>
      <w:r w:rsidRPr="00D940F7">
        <w:t xml:space="preserve">4.1. В случае возникновения пожара эвакуация работников производится в соответствии с планами эвакуации, которые вывешиваются на каждом этаже здания, разработанной и утвержденной Инструкцией по эвакуации </w:t>
      </w:r>
      <w:r>
        <w:t>с</w:t>
      </w:r>
      <w:r w:rsidRPr="00D940F7">
        <w:t>отрудников в случае возникновения пожара.</w:t>
      </w:r>
    </w:p>
    <w:p w:rsidR="00EE08DC" w:rsidRPr="00D940F7" w:rsidRDefault="00EE08DC" w:rsidP="00880777">
      <w:pPr>
        <w:jc w:val="both"/>
      </w:pPr>
      <w:r>
        <w:tab/>
      </w:r>
      <w:r w:rsidRPr="00D940F7">
        <w:t>4.2.</w:t>
      </w:r>
      <w:r w:rsidRPr="00D940F7">
        <w:tab/>
        <w:t>Каждый работник при обнаружении пожара или признаков горения</w:t>
      </w:r>
      <w:r>
        <w:t xml:space="preserve"> </w:t>
      </w:r>
      <w:r w:rsidRPr="00D940F7">
        <w:t>должен:</w:t>
      </w:r>
    </w:p>
    <w:p w:rsidR="00EE08DC" w:rsidRPr="00D940F7" w:rsidRDefault="00EE08DC" w:rsidP="00880777">
      <w:pPr>
        <w:jc w:val="both"/>
      </w:pPr>
      <w:r w:rsidRPr="00D940F7">
        <w:t>незамедлительно сообщить об этом в пожарную охрану по телефону 01 при этом назвав точный адрес места пожара и свою фамилию;</w:t>
      </w:r>
    </w:p>
    <w:p w:rsidR="00EE08DC" w:rsidRPr="00D940F7" w:rsidRDefault="00EE08DC" w:rsidP="00880777">
      <w:pPr>
        <w:jc w:val="both"/>
      </w:pPr>
      <w:r w:rsidRPr="00D940F7">
        <w:t>принять по возможности меры по эвакуации людей, тушению пожара и сохранности материальных ценностей.</w:t>
      </w:r>
    </w:p>
    <w:p w:rsidR="00EE08DC" w:rsidRPr="00D940F7" w:rsidRDefault="00EE08DC" w:rsidP="00880777">
      <w:pPr>
        <w:jc w:val="both"/>
      </w:pPr>
      <w:r>
        <w:tab/>
      </w:r>
      <w:r w:rsidRPr="00D940F7">
        <w:t>4.3.</w:t>
      </w:r>
      <w:r w:rsidRPr="00D940F7">
        <w:tab/>
        <w:t>Руководители и должностные лица, ответственные за пожарную</w:t>
      </w:r>
      <w:r w:rsidRPr="00D940F7">
        <w:br/>
        <w:t>безопасность, при возникновении пожара должны:</w:t>
      </w:r>
    </w:p>
    <w:p w:rsidR="00EE08DC" w:rsidRPr="00D940F7" w:rsidRDefault="00EE08DC" w:rsidP="00880777">
      <w:pPr>
        <w:jc w:val="both"/>
      </w:pPr>
      <w:r>
        <w:tab/>
      </w:r>
      <w:r w:rsidRPr="00D940F7">
        <w:t>Сообщить о пожаре в пожарную охрану по телефону 01.</w:t>
      </w:r>
    </w:p>
    <w:p w:rsidR="00EE08DC" w:rsidRPr="00D940F7" w:rsidRDefault="00EE08DC" w:rsidP="00880777">
      <w:pPr>
        <w:jc w:val="both"/>
      </w:pPr>
      <w:r>
        <w:t xml:space="preserve">- </w:t>
      </w:r>
      <w:r w:rsidRPr="00D940F7">
        <w:t>в случае угрозы жизни людей немедленно организовать их спасение, используя для этого все имеющиеся силы и средства;</w:t>
      </w:r>
    </w:p>
    <w:p w:rsidR="00EE08DC" w:rsidRPr="00D940F7" w:rsidRDefault="00EE08DC" w:rsidP="00880777">
      <w:pPr>
        <w:jc w:val="both"/>
      </w:pPr>
      <w:r>
        <w:t xml:space="preserve">- </w:t>
      </w:r>
      <w:r w:rsidRPr="00D940F7">
        <w:t>дать команду на отключения электроэнергии в здании, где произошел пожар;</w:t>
      </w:r>
    </w:p>
    <w:p w:rsidR="00EE08DC" w:rsidRPr="00D940F7" w:rsidRDefault="00EE08DC" w:rsidP="00880777">
      <w:pPr>
        <w:jc w:val="both"/>
      </w:pPr>
      <w:r>
        <w:t xml:space="preserve">- </w:t>
      </w:r>
      <w:r w:rsidRPr="00D940F7">
        <w:t>прекратить все работы в здании, за исключением работ по тушению пожара;</w:t>
      </w:r>
    </w:p>
    <w:p w:rsidR="00EE08DC" w:rsidRPr="00D940F7" w:rsidRDefault="00EE08DC" w:rsidP="00880777">
      <w:pPr>
        <w:jc w:val="both"/>
      </w:pPr>
      <w:r w:rsidRPr="00D940F7">
        <w:t>удалить за пределы опасной зоны всех работников, за исключением работников, принимающих участие в тушении пожара;</w:t>
      </w:r>
    </w:p>
    <w:p w:rsidR="00EE08DC" w:rsidRPr="00D940F7" w:rsidRDefault="00EE08DC" w:rsidP="00880777">
      <w:pPr>
        <w:jc w:val="both"/>
      </w:pPr>
      <w:r>
        <w:t xml:space="preserve">- </w:t>
      </w:r>
      <w:r w:rsidRPr="00D940F7">
        <w:t>до прибытия пожарных подразделений осуществлять общее</w:t>
      </w:r>
      <w:r>
        <w:t xml:space="preserve"> </w:t>
      </w:r>
      <w:r w:rsidRPr="00D940F7">
        <w:t>руководство тушения пожара;</w:t>
      </w:r>
    </w:p>
    <w:p w:rsidR="00EE08DC" w:rsidRPr="00D940F7" w:rsidRDefault="00EE08DC" w:rsidP="00880777">
      <w:pPr>
        <w:jc w:val="both"/>
      </w:pPr>
      <w:r>
        <w:t xml:space="preserve">- </w:t>
      </w:r>
      <w:r w:rsidRPr="00D940F7">
        <w:t>обеспечить соблюдение правил техники безопасности работниками, участвующими в тушении пожара, одновременно организовать эвакуацию материальных ценностей;</w:t>
      </w:r>
    </w:p>
    <w:p w:rsidR="00EE08DC" w:rsidRPr="00D940F7" w:rsidRDefault="00EE08DC" w:rsidP="00880777">
      <w:pPr>
        <w:jc w:val="both"/>
      </w:pPr>
      <w:r>
        <w:t xml:space="preserve">- </w:t>
      </w:r>
      <w:r w:rsidRPr="00D940F7">
        <w:t>организовать встречу пожарных подразделений, оказать им помощь в выборе кратчайшего пути к месту возникновения пожара;</w:t>
      </w:r>
    </w:p>
    <w:p w:rsidR="00EE08DC" w:rsidRPr="00D940F7" w:rsidRDefault="00EE08DC" w:rsidP="00880777">
      <w:pPr>
        <w:jc w:val="both"/>
      </w:pPr>
      <w:r>
        <w:t xml:space="preserve">- </w:t>
      </w:r>
      <w:r w:rsidRPr="00D940F7">
        <w:t>по прибытии пожарных подразделений, руководитель или лицо его замещающее, информирует руководителя пожарного подразделения о конструктивных особенностях объекта, прилегающих строений и другие сведения необходимые для успешного тушения пожара (по запросу пожарной охраны), а также организует привлечение сил и средств объекта к осуществлению необходимых мероприятий, связанных с ликвидацией пожара и предупреждению его развития.</w:t>
      </w:r>
    </w:p>
    <w:p w:rsidR="00EE08DC" w:rsidRPr="0058713E" w:rsidRDefault="00EE08DC" w:rsidP="00880777">
      <w:pPr>
        <w:jc w:val="both"/>
      </w:pPr>
    </w:p>
    <w:p w:rsidR="00EE08DC" w:rsidRDefault="00EE08DC" w:rsidP="00880777">
      <w:pPr>
        <w:jc w:val="center"/>
      </w:pPr>
    </w:p>
    <w:p w:rsidR="00EE08DC" w:rsidRDefault="00EE08DC" w:rsidP="00880777"/>
    <w:p w:rsidR="00EE08DC" w:rsidRDefault="00EE08DC"/>
    <w:sectPr w:rsidR="00EE08DC" w:rsidSect="00A91F38"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777"/>
    <w:rsid w:val="00066BD9"/>
    <w:rsid w:val="00132039"/>
    <w:rsid w:val="001B2BCD"/>
    <w:rsid w:val="00317926"/>
    <w:rsid w:val="003C3A6D"/>
    <w:rsid w:val="00410F2C"/>
    <w:rsid w:val="0058713E"/>
    <w:rsid w:val="005B5424"/>
    <w:rsid w:val="00803155"/>
    <w:rsid w:val="00880777"/>
    <w:rsid w:val="00A3116A"/>
    <w:rsid w:val="00A64F2A"/>
    <w:rsid w:val="00A91F38"/>
    <w:rsid w:val="00B057C3"/>
    <w:rsid w:val="00B46526"/>
    <w:rsid w:val="00B95571"/>
    <w:rsid w:val="00B97B38"/>
    <w:rsid w:val="00D940F7"/>
    <w:rsid w:val="00EE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77"/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rsid w:val="008807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80777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uiPriority w:val="99"/>
    <w:rsid w:val="00880777"/>
    <w:pPr>
      <w:suppressAutoHyphens/>
      <w:spacing w:after="120"/>
    </w:pPr>
    <w:rPr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80777"/>
    <w:rPr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880777"/>
    <w:pPr>
      <w:suppressAutoHyphens/>
      <w:jc w:val="center"/>
    </w:pPr>
    <w:rPr>
      <w:b/>
      <w:bCs/>
      <w:sz w:val="36"/>
      <w:szCs w:val="36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880777"/>
    <w:rPr>
      <w:b/>
      <w:bCs/>
      <w:sz w:val="36"/>
      <w:szCs w:val="36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880777"/>
    <w:pPr>
      <w:suppressAutoHyphens/>
      <w:jc w:val="center"/>
    </w:pPr>
    <w:rPr>
      <w:b/>
      <w:bCs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80777"/>
    <w:rPr>
      <w:b/>
      <w:bCs/>
      <w:sz w:val="28"/>
      <w:szCs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1835</Words>
  <Characters>10462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1</cp:lastModifiedBy>
  <cp:revision>3</cp:revision>
  <dcterms:created xsi:type="dcterms:W3CDTF">2015-02-02T08:59:00Z</dcterms:created>
  <dcterms:modified xsi:type="dcterms:W3CDTF">2015-02-27T03:53:00Z</dcterms:modified>
</cp:coreProperties>
</file>